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ED49C" w14:textId="6CA7C5B4" w:rsidR="00652460" w:rsidRPr="00F30CCF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F30CCF">
        <w:rPr>
          <w:rFonts w:ascii="標楷體" w:eastAsia="標楷體" w:hAnsi="標楷體" w:hint="eastAsia"/>
        </w:rPr>
        <w:t>仰德</w:t>
      </w:r>
      <w:r w:rsidR="00652460" w:rsidRPr="00F30CCF">
        <w:rPr>
          <w:rFonts w:ascii="標楷體" w:eastAsia="標楷體" w:hAnsi="標楷體"/>
        </w:rPr>
        <w:t>高中</w:t>
      </w:r>
      <w:r w:rsidR="001B13A6" w:rsidRPr="00F30CCF">
        <w:rPr>
          <w:rFonts w:ascii="標楷體" w:eastAsia="標楷體" w:hAnsi="標楷體" w:hint="eastAsia"/>
        </w:rPr>
        <w:t>1</w:t>
      </w:r>
      <w:r w:rsidR="00E07B18" w:rsidRPr="00F30CCF">
        <w:rPr>
          <w:rFonts w:ascii="標楷體" w:eastAsia="標楷體" w:hAnsi="標楷體" w:hint="eastAsia"/>
        </w:rPr>
        <w:t>1</w:t>
      </w:r>
      <w:r w:rsidR="00F54B5C" w:rsidRPr="00F30CCF">
        <w:rPr>
          <w:rFonts w:ascii="標楷體" w:eastAsia="標楷體" w:hAnsi="標楷體"/>
        </w:rPr>
        <w:t>2</w:t>
      </w:r>
      <w:r w:rsidR="00652460" w:rsidRPr="00F30CCF">
        <w:rPr>
          <w:rFonts w:ascii="標楷體" w:eastAsia="標楷體" w:hAnsi="標楷體"/>
        </w:rPr>
        <w:t>年度第</w:t>
      </w:r>
      <w:r w:rsidR="00217562" w:rsidRPr="00F30CCF">
        <w:rPr>
          <w:rFonts w:ascii="標楷體" w:eastAsia="標楷體" w:hAnsi="標楷體" w:hint="eastAsia"/>
        </w:rPr>
        <w:t>二</w:t>
      </w:r>
      <w:r w:rsidR="00652460" w:rsidRPr="00F30CCF">
        <w:rPr>
          <w:rFonts w:ascii="標楷體" w:eastAsia="標楷體" w:hAnsi="標楷體"/>
        </w:rPr>
        <w:t>學期</w:t>
      </w:r>
      <w:r w:rsidR="00E40F75">
        <w:rPr>
          <w:rFonts w:ascii="標楷體" w:eastAsia="標楷體" w:hAnsi="標楷體" w:hint="eastAsia"/>
        </w:rPr>
        <w:t>二</w:t>
      </w:r>
      <w:r w:rsidR="00652460" w:rsidRPr="00F30CCF">
        <w:rPr>
          <w:rFonts w:ascii="標楷體" w:eastAsia="標楷體" w:hAnsi="標楷體"/>
        </w:rPr>
        <w:t>年級</w:t>
      </w:r>
      <w:r w:rsidR="00C012A0">
        <w:rPr>
          <w:rFonts w:ascii="標楷體" w:eastAsia="標楷體" w:hAnsi="標楷體" w:hint="eastAsia"/>
        </w:rPr>
        <w:t>美術</w:t>
      </w:r>
      <w:r w:rsidR="00652460" w:rsidRPr="00F30CCF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1141"/>
        <w:gridCol w:w="128"/>
        <w:gridCol w:w="1073"/>
        <w:gridCol w:w="719"/>
        <w:gridCol w:w="700"/>
        <w:gridCol w:w="1860"/>
      </w:tblGrid>
      <w:tr w:rsidR="00652460" w:rsidRPr="007468D7" w14:paraId="5BDEA5AD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11F1201" w14:textId="77777777" w:rsidR="00652460" w:rsidRPr="007468D7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816A7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8DCD641" w14:textId="589703EB" w:rsidR="00652460" w:rsidRDefault="00F55B75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F55B75">
              <w:rPr>
                <w:rFonts w:ascii="標楷體" w:eastAsia="標楷體" w:hAnsi="標楷體" w:hint="eastAsia"/>
              </w:rPr>
              <w:t>一、</w:t>
            </w:r>
            <w:r w:rsidR="008568A9">
              <w:rPr>
                <w:rFonts w:ascii="標楷體" w:eastAsia="標楷體" w:hAnsi="標楷體" w:hint="eastAsia"/>
              </w:rPr>
              <w:t>參與藝術活動，陶冶身心，以提升生活美感及生命價值。</w:t>
            </w:r>
          </w:p>
          <w:p w14:paraId="60028614" w14:textId="58FEED4F" w:rsidR="00F55B75" w:rsidRPr="007468D7" w:rsidRDefault="002816A7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Pr="002816A7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體驗與鑑賞藝術文化與生活</w:t>
            </w:r>
            <w:r w:rsidRPr="002816A7">
              <w:rPr>
                <w:rFonts w:ascii="標楷體" w:eastAsia="標楷體" w:hAnsi="標楷體" w:hint="eastAsia"/>
              </w:rPr>
              <w:t>。</w:t>
            </w:r>
          </w:p>
        </w:tc>
      </w:tr>
      <w:tr w:rsidR="0078054B" w:rsidRPr="007468D7" w14:paraId="5BF3C9DB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786B3B8" w14:textId="77777777" w:rsidR="0078054B" w:rsidRPr="007468D7" w:rsidRDefault="0078054B" w:rsidP="007805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468D7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5A95376" w14:textId="135C7B21" w:rsidR="0078054B" w:rsidRPr="007468D7" w:rsidRDefault="0078054B" w:rsidP="0078054B">
            <w:pPr>
              <w:spacing w:line="400" w:lineRule="exact"/>
              <w:rPr>
                <w:rFonts w:ascii="標楷體" w:eastAsia="標楷體" w:hAnsi="標楷體"/>
              </w:rPr>
            </w:pPr>
            <w:r w:rsidRPr="00CC0804">
              <w:rPr>
                <w:rFonts w:ascii="標楷體" w:eastAsia="標楷體" w:hAnsi="標楷體" w:hint="eastAsia"/>
              </w:rPr>
              <w:t>出席率、學習態度、實作評量</w:t>
            </w:r>
          </w:p>
        </w:tc>
      </w:tr>
      <w:tr w:rsidR="0078054B" w:rsidRPr="007468D7" w14:paraId="506D68E6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293B74B" w14:textId="77777777" w:rsidR="0078054B" w:rsidRPr="007468D7" w:rsidRDefault="0078054B" w:rsidP="007805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468D7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7EB7ED4" w14:textId="5DEC6360" w:rsidR="0078054B" w:rsidRPr="007468D7" w:rsidRDefault="0078054B" w:rsidP="0078054B">
            <w:pPr>
              <w:spacing w:line="400" w:lineRule="exact"/>
              <w:rPr>
                <w:rFonts w:ascii="標楷體" w:eastAsia="標楷體" w:hAnsi="標楷體"/>
              </w:rPr>
            </w:pPr>
            <w:r w:rsidRPr="00CC0804">
              <w:rPr>
                <w:rFonts w:ascii="標楷體" w:eastAsia="標楷體" w:hAnsi="標楷體" w:hint="eastAsia"/>
              </w:rPr>
              <w:t>30%期中考、30%期末考、40%平時成績</w:t>
            </w:r>
          </w:p>
        </w:tc>
      </w:tr>
      <w:tr w:rsidR="0078054B" w:rsidRPr="007468D7" w14:paraId="75B536D3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05E3040" w14:textId="77777777" w:rsidR="0078054B" w:rsidRPr="007468D7" w:rsidRDefault="0078054B" w:rsidP="007805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468D7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86DC1EC" w14:textId="50AD312A" w:rsidR="0078054B" w:rsidRPr="007468D7" w:rsidRDefault="0078054B" w:rsidP="0078054B">
            <w:pPr>
              <w:spacing w:line="400" w:lineRule="exact"/>
              <w:rPr>
                <w:rFonts w:ascii="標楷體" w:eastAsia="標楷體" w:hAnsi="標楷體"/>
              </w:rPr>
            </w:pPr>
            <w:r w:rsidRPr="00CC0804">
              <w:rPr>
                <w:rFonts w:ascii="標楷體" w:eastAsia="標楷體" w:hAnsi="標楷體" w:hint="eastAsia"/>
              </w:rPr>
              <w:t>上課攜帶課本/工具材料、認真聽講與實作、達成學習目標。</w:t>
            </w:r>
          </w:p>
        </w:tc>
      </w:tr>
      <w:tr w:rsidR="00652460" w:rsidRPr="007468D7" w14:paraId="161F44C7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4405306B" w14:textId="77777777" w:rsidR="00652460" w:rsidRPr="007468D7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7468D7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7468D7" w14:paraId="33A9AE7E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89E39D8" w14:textId="77777777" w:rsidR="00FC097A" w:rsidRPr="007468D7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791DEC1B" w14:textId="77777777" w:rsidR="00FC097A" w:rsidRPr="007468D7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0BF7C372" w14:textId="2DFB6DDA" w:rsidR="00FC097A" w:rsidRPr="007468D7" w:rsidRDefault="007468D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="00FC097A" w:rsidRPr="007468D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7468D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3B1194CD" w14:textId="77777777" w:rsidR="00FC097A" w:rsidRPr="007468D7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2C8652A4" w14:textId="77777777" w:rsidR="00FC097A" w:rsidRPr="007468D7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81D3312" w14:textId="42BB53E2" w:rsidR="00FC097A" w:rsidRPr="007468D7" w:rsidRDefault="007468D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葉欣青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533D1D0B" w14:textId="77777777" w:rsidR="00FC097A" w:rsidRPr="007468D7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A90113A" w14:textId="0974F243" w:rsidR="00FC097A" w:rsidRPr="007468D7" w:rsidRDefault="007468D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美術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3F1BCEE" w14:textId="77777777" w:rsidR="00FC097A" w:rsidRPr="007468D7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5BE9CEA6" w14:textId="4235CB2B" w:rsidR="00FC097A" w:rsidRPr="007468D7" w:rsidRDefault="00E40F75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餐二</w:t>
            </w:r>
            <w:r w:rsidR="007468D7" w:rsidRPr="007468D7">
              <w:rPr>
                <w:rFonts w:ascii="標楷體" w:eastAsia="標楷體" w:hAnsi="標楷體" w:cs="標楷體" w:hint="eastAsia"/>
                <w:kern w:val="0"/>
              </w:rPr>
              <w:t>忠</w:t>
            </w:r>
          </w:p>
        </w:tc>
      </w:tr>
      <w:tr w:rsidR="00FC097A" w:rsidRPr="007468D7" w14:paraId="5A912B48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0F97D8BD" w14:textId="77777777" w:rsidR="00FC097A" w:rsidRPr="007468D7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4F6290A4" w14:textId="77777777" w:rsidR="00FC097A" w:rsidRPr="007468D7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353D672" w14:textId="77777777" w:rsidR="00FC097A" w:rsidRPr="007468D7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256985A" w14:textId="77777777" w:rsidR="00FC097A" w:rsidRPr="007468D7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F1F6C5F" w14:textId="77777777" w:rsidR="00FC097A" w:rsidRPr="007468D7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138D2A6B" w14:textId="33905B42" w:rsidR="00FC097A" w:rsidRPr="007468D7" w:rsidRDefault="007468D7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29A0FD4D" w14:textId="77777777" w:rsidR="00FC097A" w:rsidRPr="007468D7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20222FD1" w14:textId="77777777" w:rsidR="00FC097A" w:rsidRPr="007468D7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7468D7" w14:paraId="51C2413A" w14:textId="77777777" w:rsidTr="00BB2F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E365881" w14:textId="77777777" w:rsidR="001057A3" w:rsidRPr="007468D7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EDFD31" w14:textId="77777777" w:rsidR="006533DB" w:rsidRPr="007468D7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14:paraId="261720B6" w14:textId="77777777" w:rsidR="006533DB" w:rsidRPr="007468D7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7468D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7468D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7468D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7468D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7468D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7468D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604EACC6" w14:textId="77777777" w:rsidR="006533DB" w:rsidRPr="007468D7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7468D7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7468D7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5470CC8" w14:textId="77777777" w:rsidR="0082036D" w:rsidRPr="007468D7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7468D7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7468D7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7468D7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7F0837" w:rsidRPr="007468D7" w14:paraId="7BCF6942" w14:textId="77777777" w:rsidTr="00BB2F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44D2F7B" w14:textId="77777777" w:rsidR="007F0837" w:rsidRPr="007468D7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233A41" w14:textId="77777777" w:rsidR="007F0837" w:rsidRPr="007468D7" w:rsidRDefault="00241773" w:rsidP="002F5AF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  <w:r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2F5AF5"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14:paraId="77A4E07F" w14:textId="77777777" w:rsidR="007F0837" w:rsidRPr="007468D7" w:rsidRDefault="00BB471C" w:rsidP="00BD51EA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7468D7">
              <w:rPr>
                <w:rFonts w:ascii="標楷體" w:eastAsia="標楷體" w:hAnsi="標楷體" w:hint="eastAsia"/>
                <w:kern w:val="0"/>
              </w:rPr>
              <w:t>對話自我</w:t>
            </w:r>
          </w:p>
          <w:p w14:paraId="227EAEC6" w14:textId="4DF868DB" w:rsidR="00BB471C" w:rsidRPr="007468D7" w:rsidRDefault="00BB471C" w:rsidP="00BD51EA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7468D7">
              <w:rPr>
                <w:rFonts w:ascii="標楷體" w:eastAsia="標楷體" w:hAnsi="標楷體" w:hint="eastAsia"/>
                <w:kern w:val="0"/>
              </w:rPr>
              <w:t>‐用藝術表現情緒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7103AFA1" w14:textId="77777777" w:rsidR="007F0837" w:rsidRPr="007468D7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5759B31" w14:textId="77777777" w:rsidR="002C0E49" w:rsidRPr="007468D7" w:rsidRDefault="002F5AF5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7468D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2/16開學、2/17補上班上課(2/15)</w:t>
            </w:r>
          </w:p>
        </w:tc>
      </w:tr>
      <w:tr w:rsidR="007F0837" w:rsidRPr="007468D7" w14:paraId="6CC756CE" w14:textId="77777777" w:rsidTr="00BB2F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F060D99" w14:textId="77777777" w:rsidR="007F0837" w:rsidRPr="007468D7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64493E8" w14:textId="77777777" w:rsidR="007F0837" w:rsidRPr="007468D7" w:rsidRDefault="00241773" w:rsidP="002F5AF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 w:rsidR="002F5AF5"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</w:t>
            </w:r>
            <w:r w:rsidR="002F5AF5"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14:paraId="1945E050" w14:textId="77777777" w:rsidR="007F0837" w:rsidRPr="007468D7" w:rsidRDefault="00BB471C" w:rsidP="00BD51EA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7468D7">
              <w:rPr>
                <w:rFonts w:ascii="標楷體" w:eastAsia="標楷體" w:hAnsi="標楷體" w:hint="eastAsia"/>
                <w:kern w:val="0"/>
              </w:rPr>
              <w:t>探索自我</w:t>
            </w:r>
          </w:p>
          <w:p w14:paraId="0FEADF49" w14:textId="0277993E" w:rsidR="00BB471C" w:rsidRPr="007468D7" w:rsidRDefault="00BB471C" w:rsidP="00BD51EA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7468D7">
              <w:rPr>
                <w:rFonts w:ascii="標楷體" w:eastAsia="標楷體" w:hAnsi="標楷體"/>
                <w:kern w:val="0"/>
              </w:rPr>
              <w:t>‐</w:t>
            </w:r>
            <w:r w:rsidRPr="007468D7">
              <w:rPr>
                <w:rFonts w:ascii="標楷體" w:eastAsia="標楷體" w:hAnsi="標楷體" w:hint="eastAsia"/>
                <w:kern w:val="0"/>
              </w:rPr>
              <w:t>色彩、風格、媒材的喜好建立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4084A93E" w14:textId="77777777" w:rsidR="007F0837" w:rsidRPr="007468D7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C5D926E" w14:textId="77777777" w:rsidR="002C0E49" w:rsidRPr="007468D7" w:rsidRDefault="002C0E49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F0837" w:rsidRPr="007468D7" w14:paraId="462A8F78" w14:textId="77777777" w:rsidTr="00BB2F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5A1CAA" w14:textId="77777777" w:rsidR="007F0837" w:rsidRPr="007468D7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A0A7B1A" w14:textId="77777777" w:rsidR="007F0837" w:rsidRPr="007468D7" w:rsidRDefault="00241773" w:rsidP="002F5AF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 w:rsidR="002F5AF5"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 w:rsidR="002F5AF5"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 w:rsidR="002F5AF5"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14:paraId="32C30654" w14:textId="77777777" w:rsidR="007F0837" w:rsidRPr="007468D7" w:rsidRDefault="00BB471C" w:rsidP="00BD51EA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7468D7">
              <w:rPr>
                <w:rFonts w:ascii="標楷體" w:eastAsia="標楷體" w:hAnsi="標楷體" w:hint="eastAsia"/>
                <w:kern w:val="0"/>
              </w:rPr>
              <w:t>表現自我</w:t>
            </w:r>
          </w:p>
          <w:p w14:paraId="3F216A04" w14:textId="320CDEE4" w:rsidR="00BB471C" w:rsidRPr="007468D7" w:rsidRDefault="000751EF" w:rsidP="00BD51EA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7468D7">
              <w:rPr>
                <w:rFonts w:ascii="標楷體" w:eastAsia="標楷體" w:hAnsi="標楷體"/>
                <w:kern w:val="0"/>
              </w:rPr>
              <w:t>‐</w:t>
            </w:r>
            <w:r w:rsidR="00BB471C" w:rsidRPr="007468D7">
              <w:rPr>
                <w:rFonts w:ascii="標楷體" w:eastAsia="標楷體" w:hAnsi="標楷體" w:hint="eastAsia"/>
                <w:kern w:val="0"/>
              </w:rPr>
              <w:t>自我形象、氣質的展現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7FECDF8F" w14:textId="77777777" w:rsidR="007F0837" w:rsidRPr="007468D7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D49756C" w14:textId="77777777" w:rsidR="00A165AE" w:rsidRPr="007468D7" w:rsidRDefault="005C746C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7468D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2/26羽球週、2/28放假、3/1國文月</w:t>
            </w:r>
          </w:p>
        </w:tc>
      </w:tr>
      <w:tr w:rsidR="00453B05" w:rsidRPr="007468D7" w14:paraId="13DEFF60" w14:textId="77777777" w:rsidTr="00BB2F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9CEC343" w14:textId="77777777" w:rsidR="00453B05" w:rsidRPr="007468D7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C25C4EC" w14:textId="77777777" w:rsidR="00453B05" w:rsidRPr="007468D7" w:rsidRDefault="005C746C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14:paraId="10005493" w14:textId="0C455421" w:rsidR="00453B05" w:rsidRPr="007468D7" w:rsidRDefault="00796568" w:rsidP="00453B05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7468D7">
              <w:rPr>
                <w:rFonts w:ascii="標楷體" w:eastAsia="標楷體" w:hAnsi="標楷體" w:hint="eastAsia"/>
                <w:kern w:val="0"/>
              </w:rPr>
              <w:t>藝起生活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77B93FC6" w14:textId="77777777" w:rsidR="00453B05" w:rsidRPr="007468D7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8D08DDC" w14:textId="77777777" w:rsidR="002C0E49" w:rsidRPr="007468D7" w:rsidRDefault="00D0008F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7468D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03/04優良讀物巡迴書展、</w:t>
            </w:r>
            <w:r w:rsidR="0002255F" w:rsidRPr="007468D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03/07仰德青年模範生票選活動</w:t>
            </w:r>
          </w:p>
        </w:tc>
      </w:tr>
      <w:tr w:rsidR="00453B05" w:rsidRPr="007468D7" w14:paraId="2DE927E8" w14:textId="77777777" w:rsidTr="00BB2F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CF7C02B" w14:textId="77777777" w:rsidR="00453B05" w:rsidRPr="007468D7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7941798" w14:textId="77777777" w:rsidR="00453B05" w:rsidRPr="007468D7" w:rsidRDefault="0002255F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14:paraId="075A2AAB" w14:textId="41C83F9E" w:rsidR="00453B05" w:rsidRPr="007468D7" w:rsidRDefault="00796568" w:rsidP="00453B05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7468D7">
              <w:rPr>
                <w:rFonts w:ascii="標楷體" w:eastAsia="標楷體" w:hAnsi="標楷體" w:hint="eastAsia"/>
                <w:kern w:val="0"/>
              </w:rPr>
              <w:t>藝起生活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29238CC2" w14:textId="77777777" w:rsidR="00453B05" w:rsidRPr="007468D7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3DBAF83" w14:textId="77777777" w:rsidR="005A1984" w:rsidRPr="007468D7" w:rsidRDefault="0002255F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7468D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A774CA" w:rsidRPr="007468D7" w14:paraId="22040582" w14:textId="77777777" w:rsidTr="00BB2F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4ACB7A9" w14:textId="77777777" w:rsidR="00A774CA" w:rsidRPr="007468D7" w:rsidRDefault="00A774CA" w:rsidP="00A774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10EBA11" w14:textId="77777777" w:rsidR="00A774CA" w:rsidRPr="007468D7" w:rsidRDefault="00A774CA" w:rsidP="00A774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14:paraId="3D04F8B1" w14:textId="2FF2DF53" w:rsidR="00A774CA" w:rsidRPr="007468D7" w:rsidRDefault="00A774CA" w:rsidP="00A774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7468D7">
              <w:rPr>
                <w:rFonts w:ascii="標楷體" w:eastAsia="標楷體" w:hAnsi="標楷體" w:hint="eastAsia"/>
                <w:kern w:val="0"/>
              </w:rPr>
              <w:t>創藝設計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02C561F7" w14:textId="58A9BDF9" w:rsidR="00A774CA" w:rsidRPr="007468D7" w:rsidRDefault="00A774CA" w:rsidP="00A774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94BF507" w14:textId="77777777" w:rsidR="00A774CA" w:rsidRPr="007468D7" w:rsidRDefault="00A774CA" w:rsidP="00A774CA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7468D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3/18生活週記抽查</w:t>
            </w:r>
          </w:p>
        </w:tc>
      </w:tr>
      <w:tr w:rsidR="00A774CA" w:rsidRPr="007468D7" w14:paraId="11563B30" w14:textId="77777777" w:rsidTr="00BB2F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F540F4A" w14:textId="77777777" w:rsidR="00A774CA" w:rsidRPr="007468D7" w:rsidRDefault="00A774CA" w:rsidP="00A774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6DB532A" w14:textId="77777777" w:rsidR="00A774CA" w:rsidRPr="007468D7" w:rsidRDefault="00A774CA" w:rsidP="00A774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14:paraId="47123E76" w14:textId="336C6D8D" w:rsidR="00A774CA" w:rsidRPr="007468D7" w:rsidRDefault="00A774CA" w:rsidP="00A774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期中考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21F3044B" w14:textId="77777777" w:rsidR="00A774CA" w:rsidRPr="007468D7" w:rsidRDefault="00A774CA" w:rsidP="00A774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2F87968" w14:textId="77777777" w:rsidR="00A774CA" w:rsidRPr="007468D7" w:rsidRDefault="00A774CA" w:rsidP="00A774CA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7468D7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3/27-29高一二三期中考</w:t>
            </w:r>
          </w:p>
        </w:tc>
      </w:tr>
      <w:tr w:rsidR="00A774CA" w:rsidRPr="007468D7" w14:paraId="1CB11C83" w14:textId="77777777" w:rsidTr="00BB2F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2960F4" w14:textId="77777777" w:rsidR="00A774CA" w:rsidRPr="007468D7" w:rsidRDefault="00A774CA" w:rsidP="00A774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2794A2E" w14:textId="77777777" w:rsidR="00A774CA" w:rsidRPr="007468D7" w:rsidRDefault="00A774CA" w:rsidP="00A774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14:paraId="721FA2DF" w14:textId="0A94EA0B" w:rsidR="00A774CA" w:rsidRPr="007468D7" w:rsidRDefault="00A774CA" w:rsidP="00A774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創藝設計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42B82EE3" w14:textId="77777777" w:rsidR="00A774CA" w:rsidRPr="007468D7" w:rsidRDefault="00A774CA" w:rsidP="00A774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EEB8745" w14:textId="77777777" w:rsidR="00A774CA" w:rsidRPr="007468D7" w:rsidRDefault="00A774CA" w:rsidP="00A774C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4/4-5清明兒童節放假</w:t>
            </w:r>
          </w:p>
        </w:tc>
      </w:tr>
      <w:tr w:rsidR="00A774CA" w:rsidRPr="007468D7" w14:paraId="74A64B12" w14:textId="77777777" w:rsidTr="00BB2F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9F9B24" w14:textId="77777777" w:rsidR="00A774CA" w:rsidRPr="007468D7" w:rsidRDefault="00A774CA" w:rsidP="00A774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30F8DD7" w14:textId="77777777" w:rsidR="00A774CA" w:rsidRPr="007468D7" w:rsidRDefault="00A774CA" w:rsidP="00A774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14:paraId="36C1622C" w14:textId="0DE34E96" w:rsidR="00A774CA" w:rsidRPr="007468D7" w:rsidRDefault="00A774CA" w:rsidP="00A774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超真實世界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33E00F92" w14:textId="77777777" w:rsidR="00A774CA" w:rsidRPr="007468D7" w:rsidRDefault="00A774CA" w:rsidP="00A774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5C228DC" w14:textId="77777777" w:rsidR="00A774CA" w:rsidRPr="007468D7" w:rsidRDefault="00A774CA" w:rsidP="00A774C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4/12高三作業抽查、卡拉OK決賽、社團成果發表、4/13親職日</w:t>
            </w:r>
          </w:p>
        </w:tc>
      </w:tr>
      <w:tr w:rsidR="00A774CA" w:rsidRPr="007468D7" w14:paraId="10ADCCC2" w14:textId="77777777" w:rsidTr="00BB2F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A9AF8DC" w14:textId="77777777" w:rsidR="00A774CA" w:rsidRPr="007468D7" w:rsidRDefault="00A774CA" w:rsidP="00A774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649EB90" w14:textId="77777777" w:rsidR="00A774CA" w:rsidRPr="007468D7" w:rsidRDefault="00A774CA" w:rsidP="00A774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14:paraId="2CDEAC69" w14:textId="644A98DF" w:rsidR="00A774CA" w:rsidRPr="007468D7" w:rsidRDefault="00A774CA" w:rsidP="00A774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超真實世界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7588FB5A" w14:textId="77777777" w:rsidR="00A774CA" w:rsidRPr="007468D7" w:rsidRDefault="00A774CA" w:rsidP="00A774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31FA947" w14:textId="77777777" w:rsidR="00A774CA" w:rsidRPr="007468D7" w:rsidRDefault="00A774CA" w:rsidP="00A774C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4/15親職日補假、4/17-19高三期末考、4/19高三祈福儀式、送舊活動、高三週記抽查</w:t>
            </w:r>
          </w:p>
        </w:tc>
      </w:tr>
      <w:tr w:rsidR="00A774CA" w:rsidRPr="007468D7" w14:paraId="0ABCED3F" w14:textId="77777777" w:rsidTr="00BB2F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94D849" w14:textId="77777777" w:rsidR="00A774CA" w:rsidRPr="007468D7" w:rsidRDefault="00A774CA" w:rsidP="00A774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73A4FFF" w14:textId="77777777" w:rsidR="00A774CA" w:rsidRPr="007468D7" w:rsidRDefault="00A774CA" w:rsidP="00A774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14:paraId="231BBDA2" w14:textId="1CD78EB0" w:rsidR="00A774CA" w:rsidRPr="007468D7" w:rsidRDefault="00A774CA" w:rsidP="00A774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煥然藝術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7A46BB14" w14:textId="36CBEE79" w:rsidR="00A774CA" w:rsidRPr="007468D7" w:rsidRDefault="00CF2D99" w:rsidP="00A774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環保教育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683D632" w14:textId="77777777" w:rsidR="00A774CA" w:rsidRPr="007468D7" w:rsidRDefault="00A774CA" w:rsidP="00A774CA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7468D7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04/27-28四技二專統測</w:t>
            </w:r>
          </w:p>
        </w:tc>
      </w:tr>
      <w:tr w:rsidR="00A774CA" w:rsidRPr="007468D7" w14:paraId="089A8A31" w14:textId="77777777" w:rsidTr="00BB2F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CE63C64" w14:textId="77777777" w:rsidR="00A774CA" w:rsidRPr="007468D7" w:rsidRDefault="00A774CA" w:rsidP="00A774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7A78C23" w14:textId="77777777" w:rsidR="00A774CA" w:rsidRPr="007468D7" w:rsidRDefault="00A774CA" w:rsidP="00A774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14:paraId="71B80350" w14:textId="1489AA17" w:rsidR="00A774CA" w:rsidRPr="007468D7" w:rsidRDefault="00A774CA" w:rsidP="00A774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煥然藝術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3B6403C8" w14:textId="77777777" w:rsidR="00A774CA" w:rsidRPr="007468D7" w:rsidRDefault="00A774CA" w:rsidP="00A774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6F1E2E8" w14:textId="77777777" w:rsidR="00A774CA" w:rsidRPr="007468D7" w:rsidRDefault="00A774CA" w:rsidP="00A774C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5/3公布高三補考名單</w:t>
            </w:r>
          </w:p>
        </w:tc>
      </w:tr>
      <w:tr w:rsidR="00A774CA" w:rsidRPr="007468D7" w14:paraId="5BF31497" w14:textId="77777777" w:rsidTr="00BB2F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BB43E36" w14:textId="77777777" w:rsidR="00A774CA" w:rsidRPr="007468D7" w:rsidRDefault="00A774CA" w:rsidP="00A774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CC3713D" w14:textId="77777777" w:rsidR="00A774CA" w:rsidRPr="007468D7" w:rsidRDefault="00A774CA" w:rsidP="00A774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14:paraId="30DBFFE9" w14:textId="6F286855" w:rsidR="00A774CA" w:rsidRPr="007468D7" w:rsidRDefault="00A774CA" w:rsidP="00A774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悅讀影像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02F563D1" w14:textId="77777777" w:rsidR="00A774CA" w:rsidRPr="007468D7" w:rsidRDefault="00A774CA" w:rsidP="00A774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B02F80F" w14:textId="77777777" w:rsidR="00A774CA" w:rsidRPr="007468D7" w:rsidRDefault="00A774CA" w:rsidP="00A774C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5/9高三補考</w:t>
            </w:r>
          </w:p>
        </w:tc>
      </w:tr>
      <w:tr w:rsidR="00A774CA" w:rsidRPr="007468D7" w14:paraId="00A7B999" w14:textId="77777777" w:rsidTr="00BB2F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769DE18" w14:textId="77777777" w:rsidR="00A774CA" w:rsidRPr="007468D7" w:rsidRDefault="00A774CA" w:rsidP="00A774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379EE26" w14:textId="77777777" w:rsidR="00A774CA" w:rsidRPr="007468D7" w:rsidRDefault="00A774CA" w:rsidP="00A774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14:paraId="07B200D3" w14:textId="1D6B84E3" w:rsidR="00A774CA" w:rsidRPr="007468D7" w:rsidRDefault="00A774CA" w:rsidP="00A774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自然描寫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52D64A09" w14:textId="77777777" w:rsidR="00A774CA" w:rsidRPr="007468D7" w:rsidRDefault="00A774CA" w:rsidP="00A774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1E31BA2" w14:textId="77777777" w:rsidR="00A774CA" w:rsidRPr="007468D7" w:rsidRDefault="00A774CA" w:rsidP="00A774C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7468D7">
              <w:rPr>
                <w:rFonts w:ascii="標楷體" w:eastAsia="標楷體" w:hAnsi="標楷體" w:hint="eastAsia"/>
                <w:sz w:val="18"/>
                <w:szCs w:val="18"/>
              </w:rPr>
              <w:t>5/16高一、二作業抽查</w:t>
            </w:r>
          </w:p>
        </w:tc>
      </w:tr>
      <w:tr w:rsidR="00A774CA" w:rsidRPr="007468D7" w14:paraId="32A64BC6" w14:textId="77777777" w:rsidTr="00BB2F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D87C859" w14:textId="77777777" w:rsidR="00A774CA" w:rsidRPr="007468D7" w:rsidRDefault="00A774CA" w:rsidP="00A774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D1DDDCA" w14:textId="77777777" w:rsidR="00A774CA" w:rsidRPr="007468D7" w:rsidRDefault="00A774CA" w:rsidP="00A774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14:paraId="1DD23E7D" w14:textId="03A0CE97" w:rsidR="00A774CA" w:rsidRPr="007468D7" w:rsidRDefault="00A774CA" w:rsidP="00A774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自然描寫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25B40C6A" w14:textId="77777777" w:rsidR="00A774CA" w:rsidRPr="007468D7" w:rsidRDefault="00A774CA" w:rsidP="00A774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74D1188" w14:textId="77777777" w:rsidR="00A774CA" w:rsidRPr="007468D7" w:rsidRDefault="00A774CA" w:rsidP="00A774C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774CA" w:rsidRPr="007468D7" w14:paraId="7CB42BB3" w14:textId="77777777" w:rsidTr="00BB2F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0B5BBB4" w14:textId="77777777" w:rsidR="00A774CA" w:rsidRPr="007468D7" w:rsidRDefault="00A774CA" w:rsidP="00A774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6EEBAE3" w14:textId="77777777" w:rsidR="00A774CA" w:rsidRPr="007468D7" w:rsidRDefault="00A774CA" w:rsidP="00A774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14:paraId="4F846FC7" w14:textId="468BC812" w:rsidR="00A774CA" w:rsidRPr="007468D7" w:rsidRDefault="00A774CA" w:rsidP="00A774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遊藝大地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26C112EA" w14:textId="77777777" w:rsidR="00A774CA" w:rsidRPr="007468D7" w:rsidRDefault="00A774CA" w:rsidP="00A774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7FF6AE1" w14:textId="77777777" w:rsidR="00A774CA" w:rsidRPr="007468D7" w:rsidRDefault="00A774CA" w:rsidP="00A774CA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5/30畢典預演</w:t>
            </w:r>
          </w:p>
        </w:tc>
      </w:tr>
      <w:tr w:rsidR="00A774CA" w:rsidRPr="007468D7" w14:paraId="154EE370" w14:textId="77777777" w:rsidTr="00BB2F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6FD7CCC" w14:textId="77777777" w:rsidR="00A774CA" w:rsidRPr="007468D7" w:rsidRDefault="00A774CA" w:rsidP="00A774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5A960DE" w14:textId="77777777" w:rsidR="00A774CA" w:rsidRPr="007468D7" w:rsidRDefault="00A774CA" w:rsidP="00A774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14:paraId="2DF61EC8" w14:textId="5FEE612B" w:rsidR="00A774CA" w:rsidRPr="007468D7" w:rsidRDefault="00A774CA" w:rsidP="00A774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公共藝術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5607BB57" w14:textId="073D5B3D" w:rsidR="00A774CA" w:rsidRPr="007468D7" w:rsidRDefault="00A774CA" w:rsidP="00A774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1AAECE6" w14:textId="77777777" w:rsidR="00A774CA" w:rsidRPr="007468D7" w:rsidRDefault="00A774CA" w:rsidP="00A774C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6/3畢業典禮、6/4高一、二生活週記抽查</w:t>
            </w:r>
          </w:p>
        </w:tc>
      </w:tr>
      <w:tr w:rsidR="00A774CA" w:rsidRPr="007468D7" w14:paraId="226456E6" w14:textId="77777777" w:rsidTr="00BB2F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E77F5CB" w14:textId="77777777" w:rsidR="00A774CA" w:rsidRPr="007468D7" w:rsidRDefault="00A774CA" w:rsidP="00A774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B1D1668" w14:textId="77777777" w:rsidR="00A774CA" w:rsidRPr="007468D7" w:rsidRDefault="00A774CA" w:rsidP="00A774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14:paraId="15F16D53" w14:textId="492A59D0" w:rsidR="00A774CA" w:rsidRPr="007468D7" w:rsidRDefault="00A774CA" w:rsidP="00A774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藝群人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69FBBEF3" w14:textId="7AC2DBEE" w:rsidR="00A774CA" w:rsidRPr="007468D7" w:rsidRDefault="00A774CA" w:rsidP="00A774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學習評量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9D95A26" w14:textId="77777777" w:rsidR="00A774CA" w:rsidRPr="007468D7" w:rsidRDefault="00A774CA" w:rsidP="00A774C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A774CA" w:rsidRPr="007468D7" w14:paraId="0955B1D2" w14:textId="77777777" w:rsidTr="00BB2F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E666907" w14:textId="77777777" w:rsidR="00A774CA" w:rsidRPr="007468D7" w:rsidRDefault="00A774CA" w:rsidP="00A774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9D82994" w14:textId="77777777" w:rsidR="00A774CA" w:rsidRPr="007468D7" w:rsidRDefault="00A774CA" w:rsidP="00A774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14:paraId="34BFEC4E" w14:textId="49AABE14" w:rsidR="00A774CA" w:rsidRPr="007468D7" w:rsidRDefault="00A774CA" w:rsidP="00A774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41D9487F" w14:textId="77777777" w:rsidR="00A774CA" w:rsidRPr="007468D7" w:rsidRDefault="00A774CA" w:rsidP="00A774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7BF1A03" w14:textId="77777777" w:rsidR="00A774CA" w:rsidRPr="007468D7" w:rsidRDefault="00A774CA" w:rsidP="00A774C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6/18-6/20高一二期末考</w:t>
            </w:r>
          </w:p>
        </w:tc>
      </w:tr>
      <w:tr w:rsidR="00A774CA" w:rsidRPr="007468D7" w14:paraId="76CAB274" w14:textId="77777777" w:rsidTr="00BB2F4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79378C4" w14:textId="77777777" w:rsidR="00A774CA" w:rsidRPr="007468D7" w:rsidRDefault="00A774CA" w:rsidP="00A774C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468D7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F8CC8E0" w14:textId="77777777" w:rsidR="00A774CA" w:rsidRPr="007468D7" w:rsidRDefault="00A774CA" w:rsidP="00A774C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14:paraId="470312C4" w14:textId="538403AE" w:rsidR="00A774CA" w:rsidRPr="007468D7" w:rsidRDefault="00A774CA" w:rsidP="00A774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468D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藝家人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5BF3B76D" w14:textId="77777777" w:rsidR="00A774CA" w:rsidRPr="007468D7" w:rsidRDefault="00A774CA" w:rsidP="00A774C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FD0C2B7" w14:textId="77777777" w:rsidR="00A774CA" w:rsidRPr="007468D7" w:rsidRDefault="00A774CA" w:rsidP="00A774C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468D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6/28休業式、法律常識大會考</w:t>
            </w:r>
          </w:p>
        </w:tc>
      </w:tr>
    </w:tbl>
    <w:p w14:paraId="592D1363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BD5F7" w14:textId="77777777" w:rsidR="00716903" w:rsidRDefault="00716903">
      <w:r>
        <w:separator/>
      </w:r>
    </w:p>
  </w:endnote>
  <w:endnote w:type="continuationSeparator" w:id="0">
    <w:p w14:paraId="7475B0F3" w14:textId="77777777" w:rsidR="00716903" w:rsidRDefault="0071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E656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7E6C3559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47B0C" w14:textId="77777777" w:rsidR="00716903" w:rsidRDefault="00716903">
      <w:r>
        <w:separator/>
      </w:r>
    </w:p>
  </w:footnote>
  <w:footnote w:type="continuationSeparator" w:id="0">
    <w:p w14:paraId="1CDD7340" w14:textId="77777777" w:rsidR="00716903" w:rsidRDefault="00716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2110005551">
    <w:abstractNumId w:val="3"/>
  </w:num>
  <w:num w:numId="2" w16cid:durableId="371880827">
    <w:abstractNumId w:val="2"/>
  </w:num>
  <w:num w:numId="3" w16cid:durableId="1568027965">
    <w:abstractNumId w:val="1"/>
  </w:num>
  <w:num w:numId="4" w16cid:durableId="202355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1EF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16A7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16903"/>
    <w:rsid w:val="00722784"/>
    <w:rsid w:val="007244AB"/>
    <w:rsid w:val="00736721"/>
    <w:rsid w:val="007403B6"/>
    <w:rsid w:val="00746007"/>
    <w:rsid w:val="007468D7"/>
    <w:rsid w:val="00761A52"/>
    <w:rsid w:val="00766C4A"/>
    <w:rsid w:val="00774E82"/>
    <w:rsid w:val="0078054B"/>
    <w:rsid w:val="00783CFC"/>
    <w:rsid w:val="00791590"/>
    <w:rsid w:val="007924E5"/>
    <w:rsid w:val="00793265"/>
    <w:rsid w:val="00796568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68A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6081E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4B92"/>
    <w:rsid w:val="00A56DEC"/>
    <w:rsid w:val="00A602EC"/>
    <w:rsid w:val="00A66AF1"/>
    <w:rsid w:val="00A735F7"/>
    <w:rsid w:val="00A756D8"/>
    <w:rsid w:val="00A76450"/>
    <w:rsid w:val="00A774CA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B2F43"/>
    <w:rsid w:val="00BB471C"/>
    <w:rsid w:val="00BC09E1"/>
    <w:rsid w:val="00BC4BD2"/>
    <w:rsid w:val="00BC7B18"/>
    <w:rsid w:val="00BD51EA"/>
    <w:rsid w:val="00BE4DC3"/>
    <w:rsid w:val="00BE4E2A"/>
    <w:rsid w:val="00BE5749"/>
    <w:rsid w:val="00BE7FC1"/>
    <w:rsid w:val="00BF04FA"/>
    <w:rsid w:val="00BF7B29"/>
    <w:rsid w:val="00C009B0"/>
    <w:rsid w:val="00C012A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2D99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0F75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0CCF"/>
    <w:rsid w:val="00F33C64"/>
    <w:rsid w:val="00F37A5F"/>
    <w:rsid w:val="00F54B5C"/>
    <w:rsid w:val="00F55B75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B76DC"/>
    <w:rsid w:val="00FC097A"/>
    <w:rsid w:val="00FC13DE"/>
    <w:rsid w:val="00FC2865"/>
    <w:rsid w:val="00FC3B3A"/>
    <w:rsid w:val="00FD1383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F14D5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360B-5AC2-4C56-BE62-FCBA8D44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189</TotalTime>
  <Pages>1</Pages>
  <Words>174</Words>
  <Characters>998</Characters>
  <Application>Microsoft Office Word</Application>
  <DocSecurity>0</DocSecurity>
  <Lines>8</Lines>
  <Paragraphs>2</Paragraphs>
  <ScaleCrop>false</ScaleCrop>
  <Company>User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欣青 葉</cp:lastModifiedBy>
  <cp:revision>22</cp:revision>
  <cp:lastPrinted>2009-02-11T08:45:00Z</cp:lastPrinted>
  <dcterms:created xsi:type="dcterms:W3CDTF">2024-01-22T00:48:00Z</dcterms:created>
  <dcterms:modified xsi:type="dcterms:W3CDTF">2024-03-07T05:32:00Z</dcterms:modified>
</cp:coreProperties>
</file>