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B3267">
        <w:rPr>
          <w:rFonts w:hint="eastAsia"/>
        </w:rPr>
        <w:t>一</w:t>
      </w:r>
      <w:r w:rsidR="00652460">
        <w:t>年級</w:t>
      </w:r>
      <w:r w:rsidR="00D05658">
        <w:rPr>
          <w:rFonts w:hint="eastAsia"/>
        </w:rPr>
        <w:t>數學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AF2A1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F2A1A" w:rsidRDefault="00AF2A1A" w:rsidP="00AF2A1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F2A1A" w:rsidRPr="00B93F3E" w:rsidRDefault="00AF2A1A" w:rsidP="00AF2A1A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B93F3E">
              <w:rPr>
                <w:rFonts w:ascii="標楷體" w:eastAsia="標楷體" w:hAnsi="標楷體" w:hint="eastAsia"/>
              </w:rPr>
              <w:t>1.學習基本</w:t>
            </w:r>
            <w:r>
              <w:rPr>
                <w:rFonts w:ascii="標楷體" w:eastAsia="標楷體" w:hAnsi="標楷體" w:hint="eastAsia"/>
              </w:rPr>
              <w:t>烘焙</w:t>
            </w:r>
            <w:r w:rsidRPr="00B93F3E">
              <w:rPr>
                <w:rFonts w:ascii="標楷體" w:eastAsia="標楷體" w:hAnsi="標楷體" w:hint="eastAsia"/>
              </w:rPr>
              <w:t>製作原理與原則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3F3E">
              <w:rPr>
                <w:rFonts w:ascii="標楷體" w:eastAsia="標楷體" w:hAnsi="標楷體" w:hint="eastAsia"/>
              </w:rPr>
              <w:t>2.認識烘焙各種</w:t>
            </w:r>
            <w:r>
              <w:rPr>
                <w:rFonts w:ascii="標楷體" w:eastAsia="標楷體" w:hAnsi="標楷體" w:hint="eastAsia"/>
              </w:rPr>
              <w:t>器具、</w:t>
            </w:r>
            <w:r w:rsidRPr="00B93F3E">
              <w:rPr>
                <w:rFonts w:ascii="標楷體" w:eastAsia="標楷體" w:hAnsi="標楷體" w:hint="eastAsia"/>
              </w:rPr>
              <w:t>材料與製作技巧</w:t>
            </w:r>
          </w:p>
          <w:p w:rsidR="00AF2A1A" w:rsidRPr="003A135E" w:rsidRDefault="00AF2A1A" w:rsidP="00AF2A1A">
            <w:pPr>
              <w:spacing w:line="400" w:lineRule="exact"/>
              <w:rPr>
                <w:rFonts w:ascii="標楷體" w:eastAsia="標楷體" w:hAnsi="標楷體"/>
              </w:rPr>
            </w:pPr>
            <w:r w:rsidRPr="00B93F3E">
              <w:rPr>
                <w:rFonts w:ascii="標楷體" w:eastAsia="標楷體" w:hAnsi="標楷體" w:hint="eastAsia"/>
              </w:rPr>
              <w:t>3.養成良好的餐飲安全衛生習慣與正確工作態度.</w:t>
            </w:r>
          </w:p>
        </w:tc>
      </w:tr>
      <w:tr w:rsidR="00AF2A1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F2A1A" w:rsidRDefault="00AF2A1A" w:rsidP="00AF2A1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F2A1A" w:rsidRPr="003A135E" w:rsidRDefault="00AF2A1A" w:rsidP="00AF2A1A">
            <w:pPr>
              <w:spacing w:line="400" w:lineRule="exact"/>
              <w:rPr>
                <w:rFonts w:ascii="標楷體" w:eastAsia="標楷體" w:hAnsi="標楷體"/>
              </w:rPr>
            </w:pPr>
            <w:r w:rsidRPr="003A135E">
              <w:rPr>
                <w:rFonts w:ascii="標楷體" w:eastAsia="標楷體" w:hAnsi="標楷體" w:hint="eastAsia"/>
              </w:rPr>
              <w:t>實作評量</w:t>
            </w:r>
          </w:p>
        </w:tc>
      </w:tr>
      <w:tr w:rsidR="00AF2A1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F2A1A" w:rsidRDefault="00AF2A1A" w:rsidP="00AF2A1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F2A1A" w:rsidRPr="003A135E" w:rsidRDefault="00AF2A1A" w:rsidP="00AF2A1A">
            <w:pPr>
              <w:spacing w:line="400" w:lineRule="exact"/>
              <w:rPr>
                <w:rFonts w:ascii="標楷體" w:eastAsia="標楷體" w:hAnsi="標楷體"/>
              </w:rPr>
            </w:pPr>
            <w:r w:rsidRPr="003A135E">
              <w:rPr>
                <w:rFonts w:ascii="標楷體" w:eastAsia="標楷體" w:hAnsi="標楷體" w:hint="eastAsia"/>
              </w:rPr>
              <w:t>期中考</w:t>
            </w:r>
            <w:r>
              <w:rPr>
                <w:rFonts w:ascii="標楷體" w:eastAsia="標楷體" w:hAnsi="標楷體" w:hint="eastAsia"/>
              </w:rPr>
              <w:t>核</w:t>
            </w:r>
            <w:r w:rsidRPr="003A135E">
              <w:rPr>
                <w:rFonts w:ascii="標楷體" w:eastAsia="標楷體" w:hAnsi="標楷體" w:hint="eastAsia"/>
              </w:rPr>
              <w:t>30%  期末考</w:t>
            </w:r>
            <w:r>
              <w:rPr>
                <w:rFonts w:ascii="標楷體" w:eastAsia="標楷體" w:hAnsi="標楷體" w:hint="eastAsia"/>
              </w:rPr>
              <w:t>核</w:t>
            </w:r>
            <w:r w:rsidRPr="003A135E">
              <w:rPr>
                <w:rFonts w:ascii="標楷體" w:eastAsia="標楷體" w:hAnsi="標楷體" w:hint="eastAsia"/>
              </w:rPr>
              <w:t xml:space="preserve">30%  </w:t>
            </w:r>
            <w:r>
              <w:rPr>
                <w:rFonts w:ascii="標楷體" w:eastAsia="標楷體" w:hAnsi="標楷體" w:hint="eastAsia"/>
              </w:rPr>
              <w:t>平時考核</w:t>
            </w:r>
            <w:r w:rsidRPr="003A135E">
              <w:rPr>
                <w:rFonts w:ascii="標楷體" w:eastAsia="標楷體" w:hAnsi="標楷體" w:hint="eastAsia"/>
              </w:rPr>
              <w:t>40%</w:t>
            </w:r>
          </w:p>
        </w:tc>
      </w:tr>
      <w:tr w:rsidR="00AF2A1A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F2A1A" w:rsidRDefault="00AF2A1A" w:rsidP="00AF2A1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F2A1A" w:rsidRPr="003A135E" w:rsidRDefault="00AF2A1A" w:rsidP="00AF2A1A">
            <w:pPr>
              <w:spacing w:line="400" w:lineRule="exact"/>
              <w:rPr>
                <w:rFonts w:ascii="標楷體" w:eastAsia="標楷體" w:hAnsi="標楷體"/>
              </w:rPr>
            </w:pPr>
            <w:r w:rsidRPr="003A135E">
              <w:rPr>
                <w:rFonts w:ascii="標楷體" w:eastAsia="標楷體" w:hAnsi="標楷體" w:hint="eastAsia"/>
              </w:rPr>
              <w:t>學習基本技巧之操作</w:t>
            </w:r>
          </w:p>
        </w:tc>
      </w:tr>
      <w:tr w:rsidR="00AF2A1A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AF2A1A" w:rsidRDefault="00AF2A1A" w:rsidP="00AF2A1A">
            <w:pPr>
              <w:spacing w:line="400" w:lineRule="exact"/>
            </w:pPr>
            <w:r>
              <w:t>五、教學進度</w:t>
            </w:r>
          </w:p>
        </w:tc>
      </w:tr>
      <w:tr w:rsidR="00AF2A1A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AF2A1A" w:rsidRPr="00BD51EA" w:rsidRDefault="00AF2A1A" w:rsidP="00AF2A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葉佳美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綜職一</w:t>
            </w:r>
          </w:p>
        </w:tc>
      </w:tr>
      <w:tr w:rsidR="00AF2A1A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AF2A1A" w:rsidRPr="00BD51EA" w:rsidRDefault="00AF2A1A" w:rsidP="00AF2A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AF2A1A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F2A1A" w:rsidRPr="00BD51EA" w:rsidRDefault="00AF2A1A" w:rsidP="00AF2A1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2/16開學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B4BDF" w:rsidRPr="002C0E49" w:rsidRDefault="006B4BDF" w:rsidP="006B4BD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EB6270" w:rsidRDefault="006B4BDF" w:rsidP="006B4BD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EB62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1.分組</w:t>
            </w:r>
          </w:p>
          <w:p w:rsidR="006B4BDF" w:rsidRPr="00EB6270" w:rsidRDefault="006B4BDF" w:rsidP="006B4BD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EB62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2.課程解說</w:t>
            </w:r>
          </w:p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B62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3.安全衛生講習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B4BDF" w:rsidRPr="002C0E49" w:rsidRDefault="006B4BDF" w:rsidP="006B4BD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鬆餅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B4BDF" w:rsidRPr="002C0E49" w:rsidRDefault="006B4BDF" w:rsidP="006B4B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B62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造型餅乾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B4BDF" w:rsidRPr="002C0E49" w:rsidRDefault="006B4BDF" w:rsidP="006B4B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造型餅乾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B4BDF" w:rsidRPr="002C0E49" w:rsidRDefault="006B4BDF" w:rsidP="006B4B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杏仁巧克力豆餅乾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B4BDF" w:rsidRPr="002C0E49" w:rsidRDefault="006B4BDF" w:rsidP="006B4BD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</w:t>
            </w:r>
            <w:r w:rsidRPr="00AF2A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杏仁巧克力豆餅乾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B4BDF" w:rsidRPr="005A1984" w:rsidRDefault="006B4BDF" w:rsidP="006B4BDF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4/4</w:t>
            </w: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兒童節放假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B4BDF" w:rsidRPr="005A1984" w:rsidRDefault="006B4BDF" w:rsidP="006B4B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桃酥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B4BDF" w:rsidRPr="002C0E49" w:rsidRDefault="006B4BDF" w:rsidP="006B4B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桃酥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B4BDF" w:rsidRPr="002C0E49" w:rsidRDefault="006B4BDF" w:rsidP="006B4B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6B4BDF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791590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791590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791590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杏仁薄片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791590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B4BDF" w:rsidRPr="005A1984" w:rsidRDefault="006B4BDF" w:rsidP="006B4BD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6B4BDF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4B2240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4B2240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4B2240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杏仁薄片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4B2240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B4BDF" w:rsidRPr="002C0E49" w:rsidRDefault="006B4BDF" w:rsidP="006B4B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6B4BDF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4B2240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4B2240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4B2240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母親節蛋糕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4B2240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B4BDF" w:rsidRPr="002C0E49" w:rsidRDefault="006B4BDF" w:rsidP="006B4B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紅豆麵包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B4BDF" w:rsidRPr="00BF7B29" w:rsidRDefault="006B4BDF" w:rsidP="006B4BD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紅豆麵包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B4BDF" w:rsidRPr="002C0E49" w:rsidRDefault="006B4BDF" w:rsidP="006B4B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圓頂土司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B4BDF" w:rsidRPr="002C0E49" w:rsidRDefault="006B4BDF" w:rsidP="006B4BDF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圓頂土司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B4BDF" w:rsidRPr="002C0E49" w:rsidRDefault="006B4BDF" w:rsidP="006B4B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奶酥麵包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B4BDF" w:rsidRPr="002C0E49" w:rsidRDefault="006B4BDF" w:rsidP="006B4B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(期末考)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B4BDF" w:rsidRPr="002C0E49" w:rsidRDefault="006B4BDF" w:rsidP="006B4B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6B4BDF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B4BDF" w:rsidRDefault="006B4BDF" w:rsidP="006B4B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B4BDF" w:rsidRPr="00BD51EA" w:rsidRDefault="006B4BDF" w:rsidP="006B4B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</w:t>
            </w: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B4BDF" w:rsidRPr="00BD51EA" w:rsidRDefault="006B4BDF" w:rsidP="006B4B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B4BDF" w:rsidRPr="002C0E49" w:rsidRDefault="006B4BDF" w:rsidP="006B4B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318" w:rsidRDefault="00090318">
      <w:r>
        <w:separator/>
      </w:r>
    </w:p>
  </w:endnote>
  <w:endnote w:type="continuationSeparator" w:id="0">
    <w:p w:rsidR="00090318" w:rsidRDefault="0009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318" w:rsidRDefault="00090318">
      <w:r>
        <w:separator/>
      </w:r>
    </w:p>
  </w:footnote>
  <w:footnote w:type="continuationSeparator" w:id="0">
    <w:p w:rsidR="00090318" w:rsidRDefault="0009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0318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48CE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B4BDF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0400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AF2A1A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8E80-0477-4920-8DB0-E77B9A9F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User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Grace</cp:lastModifiedBy>
  <cp:revision>2</cp:revision>
  <cp:lastPrinted>2009-02-11T08:45:00Z</cp:lastPrinted>
  <dcterms:created xsi:type="dcterms:W3CDTF">2024-03-07T02:15:00Z</dcterms:created>
  <dcterms:modified xsi:type="dcterms:W3CDTF">2024-03-07T02:15:00Z</dcterms:modified>
</cp:coreProperties>
</file>