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 </w:t>
      </w:r>
      <w:r w:rsidR="00BB7156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</w:t>
      </w:r>
      <w:r w:rsidR="006632F7">
        <w:rPr>
          <w:rFonts w:ascii="標楷體" w:eastAsia="標楷體" w:hAnsi="標楷體" w:hint="eastAsia"/>
        </w:rPr>
        <w:t>體育科</w:t>
      </w:r>
      <w:r w:rsidR="000A19B9">
        <w:rPr>
          <w:rFonts w:ascii="標楷體" w:eastAsia="標楷體" w:hAnsi="標楷體" w:hint="eastAsia"/>
        </w:rPr>
        <w:t xml:space="preserve">  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632F7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632F7" w:rsidRPr="002269F1" w:rsidRDefault="006632F7" w:rsidP="006632F7">
            <w:pPr>
              <w:spacing w:line="400" w:lineRule="exact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 w:hint="eastAsia"/>
              </w:rPr>
              <w:t>為培養學生訓練各項運動的基本能力</w:t>
            </w:r>
          </w:p>
        </w:tc>
      </w:tr>
      <w:tr w:rsidR="006632F7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632F7" w:rsidRPr="002269F1" w:rsidRDefault="006632F7" w:rsidP="006632F7">
            <w:pPr>
              <w:spacing w:line="400" w:lineRule="exact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 w:hint="eastAsia"/>
              </w:rPr>
              <w:t>實作、觀察、筆試評量</w:t>
            </w:r>
          </w:p>
        </w:tc>
      </w:tr>
      <w:tr w:rsidR="006632F7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632F7" w:rsidRPr="002269F1" w:rsidRDefault="006632F7" w:rsidP="006632F7">
            <w:pPr>
              <w:spacing w:line="400" w:lineRule="exact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 w:hint="eastAsia"/>
              </w:rPr>
              <w:t>學科20%</w:t>
            </w:r>
            <w:r>
              <w:rPr>
                <w:rFonts w:ascii="標楷體" w:eastAsia="標楷體" w:hAnsi="標楷體" w:hint="eastAsia"/>
              </w:rPr>
              <w:t>、</w:t>
            </w:r>
            <w:r w:rsidRPr="002269F1">
              <w:rPr>
                <w:rFonts w:ascii="標楷體" w:eastAsia="標楷體" w:hAnsi="標楷體" w:hint="eastAsia"/>
              </w:rPr>
              <w:t>術科50%</w:t>
            </w:r>
            <w:r>
              <w:rPr>
                <w:rFonts w:ascii="標楷體" w:eastAsia="標楷體" w:hAnsi="標楷體" w:hint="eastAsia"/>
              </w:rPr>
              <w:t>、</w:t>
            </w:r>
            <w:r w:rsidRPr="002269F1">
              <w:rPr>
                <w:rFonts w:ascii="標楷體" w:eastAsia="標楷體" w:hAnsi="標楷體" w:hint="eastAsia"/>
              </w:rPr>
              <w:t>上課精神態度30%</w:t>
            </w:r>
          </w:p>
        </w:tc>
      </w:tr>
      <w:tr w:rsidR="006632F7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632F7" w:rsidRPr="002269F1" w:rsidRDefault="006632F7" w:rsidP="006632F7">
            <w:pPr>
              <w:spacing w:line="400" w:lineRule="exact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 w:hint="eastAsia"/>
              </w:rPr>
              <w:t>養成愛運動主動運動的習慣，訓練團隊合作精神</w:t>
            </w: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6632F7" w:rsidRPr="000A19B9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/>
                <w:kern w:val="0"/>
              </w:rPr>
              <w:t>2</w:t>
            </w:r>
            <w:r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6632F7" w:rsidRPr="000A19B9" w:rsidRDefault="000770A1" w:rsidP="006632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   方建森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6632F7" w:rsidRDefault="006632F7" w:rsidP="006632F7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</w:t>
            </w:r>
            <w:r w:rsidR="00BB7156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6632F7" w:rsidRPr="000A19B9" w:rsidRDefault="000770A1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餐二忠、孝</w:t>
            </w:r>
            <w:bookmarkStart w:id="0" w:name="_GoBack"/>
            <w:bookmarkEnd w:id="0"/>
          </w:p>
        </w:tc>
      </w:tr>
      <w:tr w:rsidR="006632F7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6632F7" w:rsidRDefault="006632F7" w:rsidP="006632F7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欣悅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0A19B9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0A19B9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036D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0A19B9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6632F7" w:rsidRPr="000A19B9" w:rsidTr="00F87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632F7" w:rsidRPr="005452A1" w:rsidRDefault="006632F7" w:rsidP="006632F7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>
              <w:rPr>
                <w:rFonts w:ascii="標楷體" w:eastAsia="標楷體" w:hAnsi="標楷體" w:cs="標楷體" w:hint="eastAsia"/>
                <w:szCs w:val="22"/>
              </w:rPr>
              <w:t>體適能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32F7" w:rsidRPr="000A19B9" w:rsidRDefault="006632F7" w:rsidP="006632F7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6632F7" w:rsidRPr="000A19B9" w:rsidTr="00F87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632F7" w:rsidRPr="005452A1" w:rsidRDefault="006632F7" w:rsidP="006632F7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體適能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32F7" w:rsidRPr="000A19B9" w:rsidRDefault="006632F7" w:rsidP="006632F7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6632F7" w:rsidRPr="000A19B9" w:rsidTr="00F87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632F7" w:rsidRPr="005452A1" w:rsidRDefault="006632F7" w:rsidP="006632F7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籃球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安全教育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籃球週、02/28 放假</w:t>
            </w:r>
          </w:p>
        </w:tc>
      </w:tr>
      <w:tr w:rsidR="006632F7" w:rsidRPr="000A19B9" w:rsidTr="00F87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632F7" w:rsidRPr="005452A1" w:rsidRDefault="006632F7" w:rsidP="006632F7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桌球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6632F7" w:rsidRPr="000A19B9" w:rsidTr="00F87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632F7" w:rsidRPr="005452A1" w:rsidRDefault="006632F7" w:rsidP="006632F7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足球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6632F7" w:rsidRPr="000A19B9" w:rsidTr="00F87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632F7" w:rsidRPr="005452A1" w:rsidRDefault="006632F7" w:rsidP="006632F7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田徑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32F7" w:rsidRPr="000A19B9" w:rsidRDefault="006632F7" w:rsidP="006632F7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6632F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632F7" w:rsidRPr="000A19B9" w:rsidRDefault="00BB7156" w:rsidP="006632F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32F7" w:rsidRPr="000A19B9" w:rsidRDefault="006632F7" w:rsidP="006632F7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6632F7" w:rsidRPr="000A19B9" w:rsidTr="00A657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632F7" w:rsidRPr="005452A1" w:rsidRDefault="006632F7" w:rsidP="006632F7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籃球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32F7" w:rsidRPr="000A19B9" w:rsidRDefault="006632F7" w:rsidP="006632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6632F7" w:rsidRPr="000A19B9" w:rsidTr="00A657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632F7" w:rsidRPr="005452A1" w:rsidRDefault="006632F7" w:rsidP="006632F7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桌球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</w:tc>
      </w:tr>
      <w:tr w:rsidR="006632F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632F7" w:rsidRPr="000A19B9" w:rsidRDefault="00BB7156" w:rsidP="006632F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長跑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32F7" w:rsidRDefault="006632F7" w:rsidP="006632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:rsidR="006632F7" w:rsidRPr="000A19B9" w:rsidRDefault="006632F7" w:rsidP="006632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6632F7" w:rsidRPr="000A19B9" w:rsidTr="009A1FA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632F7" w:rsidRPr="005452A1" w:rsidRDefault="006632F7" w:rsidP="006632F7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籃球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6632F7" w:rsidRPr="000A19B9" w:rsidTr="009A1FA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632F7" w:rsidRPr="005452A1" w:rsidRDefault="006632F7" w:rsidP="006632F7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桌球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6632F7" w:rsidRPr="000A19B9" w:rsidTr="009A1FA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632F7" w:rsidRPr="005452A1" w:rsidRDefault="006632F7" w:rsidP="006632F7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足球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海洋教育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6632F7" w:rsidRPr="000A19B9" w:rsidRDefault="006632F7" w:rsidP="006632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632F7" w:rsidRPr="000A19B9" w:rsidTr="009A1FA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632F7" w:rsidRPr="005452A1" w:rsidRDefault="006632F7" w:rsidP="006632F7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田徑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32F7" w:rsidRPr="000A19B9" w:rsidRDefault="006632F7" w:rsidP="006632F7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632F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632F7" w:rsidRPr="000A19B9" w:rsidRDefault="00BB7156" w:rsidP="006632F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田徑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32F7" w:rsidRPr="000A19B9" w:rsidRDefault="006632F7" w:rsidP="006632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632F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632F7" w:rsidRPr="000A19B9" w:rsidRDefault="00BB7156" w:rsidP="006632F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排球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BB7156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B7156" w:rsidRPr="000A19B9" w:rsidRDefault="00BB7156" w:rsidP="00BB715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B7156" w:rsidRPr="000A19B9" w:rsidRDefault="00BB7156" w:rsidP="00BB715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B7156" w:rsidRPr="000A19B9" w:rsidRDefault="00BB7156" w:rsidP="00BB715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排球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B7156" w:rsidRPr="000A19B9" w:rsidRDefault="00BB7156" w:rsidP="00BB715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B7156" w:rsidRPr="000A19B9" w:rsidRDefault="00BB7156" w:rsidP="00BB715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BB7156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B7156" w:rsidRPr="000A19B9" w:rsidRDefault="00BB7156" w:rsidP="00BB715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B7156" w:rsidRPr="000A19B9" w:rsidRDefault="00BB7156" w:rsidP="00BB715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B7156" w:rsidRPr="000A19B9" w:rsidRDefault="00BB7156" w:rsidP="00BB715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羽球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B7156" w:rsidRPr="000A19B9" w:rsidRDefault="00BB7156" w:rsidP="00BB715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B7156" w:rsidRPr="000A19B9" w:rsidRDefault="00BB7156" w:rsidP="00BB715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BB7156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B7156" w:rsidRPr="000A19B9" w:rsidRDefault="00BB7156" w:rsidP="00BB715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B7156" w:rsidRPr="000A19B9" w:rsidRDefault="00BB7156" w:rsidP="00BB715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B7156" w:rsidRPr="000A19B9" w:rsidRDefault="00BB7156" w:rsidP="00BB715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羽球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B7156" w:rsidRPr="000A19B9" w:rsidRDefault="00BB7156" w:rsidP="00BB715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B7156" w:rsidRPr="000A19B9" w:rsidRDefault="00BB7156" w:rsidP="00BB715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BB7156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B7156" w:rsidRPr="000A19B9" w:rsidRDefault="00BB7156" w:rsidP="00BB715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B7156" w:rsidRPr="000A19B9" w:rsidRDefault="00BB7156" w:rsidP="00BB715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B7156" w:rsidRPr="000A19B9" w:rsidRDefault="00BB7156" w:rsidP="00BB715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足壘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B7156" w:rsidRPr="000A19B9" w:rsidRDefault="00BB7156" w:rsidP="00BB715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B7156" w:rsidRPr="000A19B9" w:rsidRDefault="00BB7156" w:rsidP="00BB715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BB7156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B7156" w:rsidRPr="000A19B9" w:rsidRDefault="00BB7156" w:rsidP="00BB715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B7156" w:rsidRDefault="00BB7156" w:rsidP="00BB715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B7156" w:rsidRPr="000A19B9" w:rsidRDefault="00BB7156" w:rsidP="00BB715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足壘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B7156" w:rsidRPr="000A19B9" w:rsidRDefault="00BB7156" w:rsidP="00BB715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B7156" w:rsidRPr="000A19B9" w:rsidRDefault="00BB7156" w:rsidP="00BB715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1AC" w:rsidRDefault="00AB51AC">
      <w:r>
        <w:separator/>
      </w:r>
    </w:p>
  </w:endnote>
  <w:endnote w:type="continuationSeparator" w:id="0">
    <w:p w:rsidR="00AB51AC" w:rsidRDefault="00AB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1AC" w:rsidRDefault="00AB51AC">
      <w:r>
        <w:separator/>
      </w:r>
    </w:p>
  </w:footnote>
  <w:footnote w:type="continuationSeparator" w:id="0">
    <w:p w:rsidR="00AB51AC" w:rsidRDefault="00AB5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0A1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8E6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32F7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1AC"/>
    <w:rsid w:val="00AB54FC"/>
    <w:rsid w:val="00AB75E4"/>
    <w:rsid w:val="00AB7EA8"/>
    <w:rsid w:val="00AC55CA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B7156"/>
    <w:rsid w:val="00BC09E1"/>
    <w:rsid w:val="00BC4BD2"/>
    <w:rsid w:val="00BC7B18"/>
    <w:rsid w:val="00BD51EA"/>
    <w:rsid w:val="00BE4DC3"/>
    <w:rsid w:val="00BE4E2A"/>
    <w:rsid w:val="00BE5749"/>
    <w:rsid w:val="00BF02D4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52DB1C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10">
    <w:name w:val="內文1"/>
    <w:rsid w:val="006632F7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87842-3FFE-48C3-AD29-09B269859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2</TotalTime>
  <Pages>1</Pages>
  <Words>145</Words>
  <Characters>830</Characters>
  <Application>Microsoft Office Word</Application>
  <DocSecurity>0</DocSecurity>
  <Lines>6</Lines>
  <Paragraphs>1</Paragraphs>
  <ScaleCrop>false</ScaleCrop>
  <Company>User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3</cp:revision>
  <cp:lastPrinted>2009-02-11T08:45:00Z</cp:lastPrinted>
  <dcterms:created xsi:type="dcterms:W3CDTF">2025-02-17T09:03:00Z</dcterms:created>
  <dcterms:modified xsi:type="dcterms:W3CDTF">2025-02-17T09:09:00Z</dcterms:modified>
</cp:coreProperties>
</file>