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27D8" w14:textId="38FD3651" w:rsidR="00652460" w:rsidRPr="00CC0804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CC0804">
        <w:rPr>
          <w:rFonts w:ascii="標楷體" w:eastAsia="標楷體" w:hAnsi="標楷體" w:hint="eastAsia"/>
        </w:rPr>
        <w:t>仰德</w:t>
      </w:r>
      <w:r w:rsidR="00652460" w:rsidRPr="00CC0804">
        <w:rPr>
          <w:rFonts w:ascii="標楷體" w:eastAsia="標楷體" w:hAnsi="標楷體"/>
        </w:rPr>
        <w:t>高中</w:t>
      </w:r>
      <w:proofErr w:type="gramStart"/>
      <w:r w:rsidR="001B13A6" w:rsidRPr="00CC0804">
        <w:rPr>
          <w:rFonts w:ascii="標楷體" w:eastAsia="標楷體" w:hAnsi="標楷體" w:hint="eastAsia"/>
        </w:rPr>
        <w:t>1</w:t>
      </w:r>
      <w:r w:rsidR="00E07B18" w:rsidRPr="00CC0804">
        <w:rPr>
          <w:rFonts w:ascii="標楷體" w:eastAsia="標楷體" w:hAnsi="標楷體" w:hint="eastAsia"/>
        </w:rPr>
        <w:t>1</w:t>
      </w:r>
      <w:r w:rsidR="00F54B5C" w:rsidRPr="00CC0804">
        <w:rPr>
          <w:rFonts w:ascii="標楷體" w:eastAsia="標楷體" w:hAnsi="標楷體"/>
        </w:rPr>
        <w:t>2</w:t>
      </w:r>
      <w:proofErr w:type="gramEnd"/>
      <w:r w:rsidR="00652460" w:rsidRPr="00CC0804">
        <w:rPr>
          <w:rFonts w:ascii="標楷體" w:eastAsia="標楷體" w:hAnsi="標楷體"/>
        </w:rPr>
        <w:t>年度第</w:t>
      </w:r>
      <w:r w:rsidR="00217562" w:rsidRPr="00CC0804">
        <w:rPr>
          <w:rFonts w:ascii="標楷體" w:eastAsia="標楷體" w:hAnsi="標楷體" w:hint="eastAsia"/>
        </w:rPr>
        <w:t>二</w:t>
      </w:r>
      <w:r w:rsidR="00652460" w:rsidRPr="00CC0804">
        <w:rPr>
          <w:rFonts w:ascii="標楷體" w:eastAsia="標楷體" w:hAnsi="標楷體"/>
        </w:rPr>
        <w:t>學期</w:t>
      </w:r>
      <w:r w:rsidR="007B3267" w:rsidRPr="00CC0804">
        <w:rPr>
          <w:rFonts w:ascii="標楷體" w:eastAsia="標楷體" w:hAnsi="標楷體" w:hint="eastAsia"/>
        </w:rPr>
        <w:t>一</w:t>
      </w:r>
      <w:r w:rsidR="00652460" w:rsidRPr="00CC0804">
        <w:rPr>
          <w:rFonts w:ascii="標楷體" w:eastAsia="標楷體" w:hAnsi="標楷體"/>
        </w:rPr>
        <w:t>年級</w:t>
      </w:r>
      <w:r w:rsidR="00477BF4" w:rsidRPr="00CC0804">
        <w:rPr>
          <w:rFonts w:ascii="標楷體" w:eastAsia="標楷體" w:hAnsi="標楷體" w:hint="eastAsia"/>
        </w:rPr>
        <w:t>時尚造型科</w:t>
      </w:r>
      <w:r w:rsidR="00652460" w:rsidRPr="00CC0804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CC0804" w14:paraId="66449D9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CEF5EBC" w14:textId="77777777" w:rsidR="00652460" w:rsidRPr="00CC0804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52E8B37" w14:textId="77777777" w:rsidR="00477BF4" w:rsidRPr="00CC0804" w:rsidRDefault="00477BF4" w:rsidP="00477BF4">
            <w:pPr>
              <w:spacing w:line="400" w:lineRule="exact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 w:hint="eastAsia"/>
              </w:rPr>
              <w:t>一、明瞭一般美容之專業知識。</w:t>
            </w:r>
          </w:p>
          <w:p w14:paraId="759F9AF0" w14:textId="77777777" w:rsidR="00477BF4" w:rsidRPr="00CC0804" w:rsidRDefault="00477BF4" w:rsidP="00477BF4">
            <w:pPr>
              <w:spacing w:line="400" w:lineRule="exact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 w:hint="eastAsia"/>
              </w:rPr>
              <w:t>二、熟悉美化修飾及辨別化</w:t>
            </w:r>
            <w:proofErr w:type="gramStart"/>
            <w:r w:rsidRPr="00CC0804">
              <w:rPr>
                <w:rFonts w:ascii="標楷體" w:eastAsia="標楷體" w:hAnsi="標楷體" w:hint="eastAsia"/>
              </w:rPr>
              <w:t>粧</w:t>
            </w:r>
            <w:proofErr w:type="gramEnd"/>
            <w:r w:rsidRPr="00CC0804">
              <w:rPr>
                <w:rFonts w:ascii="標楷體" w:eastAsia="標楷體" w:hAnsi="標楷體" w:hint="eastAsia"/>
              </w:rPr>
              <w:t>品優劣的技巧。</w:t>
            </w:r>
          </w:p>
          <w:p w14:paraId="66124742" w14:textId="0707E0DA" w:rsidR="00652460" w:rsidRPr="00CC0804" w:rsidRDefault="00477BF4" w:rsidP="00477BF4">
            <w:pPr>
              <w:spacing w:line="400" w:lineRule="exact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 w:hint="eastAsia"/>
              </w:rPr>
              <w:t>三、培養高尚的審美能力及認真負責的工作態度。</w:t>
            </w:r>
          </w:p>
        </w:tc>
      </w:tr>
      <w:tr w:rsidR="00477BF4" w:rsidRPr="00CC0804" w14:paraId="023CF80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15DC7C6" w14:textId="77777777" w:rsidR="00477BF4" w:rsidRPr="00CC0804" w:rsidRDefault="00477BF4" w:rsidP="00477B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5C5D9B0" w14:textId="5B2337FB" w:rsidR="00477BF4" w:rsidRPr="00CC0804" w:rsidRDefault="00477BF4" w:rsidP="00477BF4">
            <w:pPr>
              <w:spacing w:line="400" w:lineRule="exact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 w:hint="eastAsia"/>
              </w:rPr>
              <w:t>出席率、學習態度、實作評量</w:t>
            </w:r>
          </w:p>
        </w:tc>
      </w:tr>
      <w:tr w:rsidR="00477BF4" w:rsidRPr="00CC0804" w14:paraId="2C4FD6D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802E147" w14:textId="77777777" w:rsidR="00477BF4" w:rsidRPr="00CC0804" w:rsidRDefault="00477BF4" w:rsidP="00477B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189535D" w14:textId="7127861A" w:rsidR="00477BF4" w:rsidRPr="00CC0804" w:rsidRDefault="00477BF4" w:rsidP="00477BF4">
            <w:pPr>
              <w:spacing w:line="400" w:lineRule="exact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 w:hint="eastAsia"/>
              </w:rPr>
              <w:t>30%期中考、30%期末考、40%平時成績</w:t>
            </w:r>
          </w:p>
        </w:tc>
      </w:tr>
      <w:tr w:rsidR="00477BF4" w:rsidRPr="00CC0804" w14:paraId="0D0E28F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DF2284A" w14:textId="77777777" w:rsidR="00477BF4" w:rsidRPr="00CC0804" w:rsidRDefault="00477BF4" w:rsidP="00477B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E00501D" w14:textId="14507F32" w:rsidR="00477BF4" w:rsidRPr="00CC0804" w:rsidRDefault="00477BF4" w:rsidP="00477BF4">
            <w:pPr>
              <w:spacing w:line="400" w:lineRule="exact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 w:hint="eastAsia"/>
              </w:rPr>
              <w:t>上課攜帶課本/工具材料、認真聽講與實作、達成學習目標。</w:t>
            </w:r>
          </w:p>
        </w:tc>
      </w:tr>
      <w:tr w:rsidR="00652460" w:rsidRPr="00CC0804" w14:paraId="7B695150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346BA63" w14:textId="77777777" w:rsidR="00652460" w:rsidRPr="00CC0804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/>
              </w:rPr>
              <w:t>五、教學進度</w:t>
            </w:r>
          </w:p>
        </w:tc>
      </w:tr>
      <w:tr w:rsidR="00CC0804" w:rsidRPr="00CC0804" w14:paraId="701DBF5C" w14:textId="77777777" w:rsidTr="00E60C3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126152E4" w14:textId="77777777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3AB5ACCD" w14:textId="77777777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6B3023F" w14:textId="7D44006F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¼Ð·¢Åé" w:hint="eastAsia"/>
                <w:kern w:val="0"/>
              </w:rPr>
              <w:t>2 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C6A198D" w14:textId="77777777" w:rsidR="00CC0804" w:rsidRPr="00CC0804" w:rsidRDefault="00CC0804" w:rsidP="00CC08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D63414B" w14:textId="77777777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CC9285" w14:textId="55C5A05C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葉欣青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A1DBB9A" w14:textId="77777777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</w:tcPr>
          <w:p w14:paraId="71B2E121" w14:textId="37DA57D3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hint="eastAsia"/>
              </w:rPr>
              <w:t>美顏Ⅱ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6739530" w14:textId="77777777" w:rsidR="00CC0804" w:rsidRPr="00CC0804" w:rsidRDefault="00CC0804" w:rsidP="00CC080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4B2F4959" w14:textId="7D356BDC" w:rsidR="00CC0804" w:rsidRPr="00CC0804" w:rsidRDefault="003779C1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779C1">
              <w:rPr>
                <w:rFonts w:ascii="標楷體" w:eastAsia="標楷體" w:hAnsi="標楷體" w:cs="標楷體" w:hint="eastAsia"/>
                <w:kern w:val="0"/>
              </w:rPr>
              <w:t>時尚</w:t>
            </w:r>
            <w:proofErr w:type="gramStart"/>
            <w:r w:rsidRPr="003779C1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Pr="003779C1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CC0804" w:rsidRPr="00CC0804" w14:paraId="28F9E5AA" w14:textId="77777777" w:rsidTr="00E60C3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0431911" w14:textId="77777777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92589B3" w14:textId="77777777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02080C7" w14:textId="77777777" w:rsidR="00CC0804" w:rsidRPr="00CC0804" w:rsidRDefault="00CC0804" w:rsidP="00CC08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9F92995" w14:textId="77777777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6BD2A6C" w14:textId="77777777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</w:tcPr>
          <w:p w14:paraId="62113D49" w14:textId="4E68100B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CC0804">
              <w:rPr>
                <w:rFonts w:ascii="標楷體" w:eastAsia="標楷體" w:hAnsi="標楷體" w:hint="eastAsia"/>
              </w:rPr>
              <w:t>翰</w:t>
            </w:r>
            <w:proofErr w:type="gramEnd"/>
            <w:r w:rsidRPr="00CC0804">
              <w:rPr>
                <w:rFonts w:ascii="標楷體" w:eastAsia="標楷體" w:hAnsi="標楷體" w:hint="eastAsia"/>
              </w:rPr>
              <w:t>英文化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4A69015F" w14:textId="77777777" w:rsidR="00CC0804" w:rsidRPr="00CC0804" w:rsidRDefault="00CC0804" w:rsidP="00CC080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96669E9" w14:textId="77777777" w:rsidR="00CC0804" w:rsidRPr="00CC0804" w:rsidRDefault="00CC0804" w:rsidP="00CC0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CC0804" w14:paraId="52394D7A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EC7251" w14:textId="77777777" w:rsidR="001057A3" w:rsidRPr="00CC08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CC0804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CC0804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AEA52D0" w14:textId="77777777" w:rsidR="006533DB" w:rsidRPr="00CC08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A77B0AD" w14:textId="77777777" w:rsidR="006533DB" w:rsidRPr="00CC08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CC080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CC0804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CC080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CC0804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CC080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CC0804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C1E91D" w14:textId="77777777" w:rsidR="006533DB" w:rsidRPr="00CC08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CC0804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CC0804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18D893" w14:textId="77777777" w:rsidR="0082036D" w:rsidRPr="00CC0804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CC0804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CC0804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="001057A3" w:rsidRPr="00CC0804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176E5C" w:rsidRPr="00CC0804" w14:paraId="156B470E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5E257F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CC0804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5D173B8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F5139FA" w14:textId="370A7CE4" w:rsidR="00176E5C" w:rsidRPr="00CC0804" w:rsidRDefault="00176E5C" w:rsidP="00176E5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使用膠紙的目的與方法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2A0762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96A1318" w14:textId="77777777" w:rsidR="00176E5C" w:rsidRPr="00CC0804" w:rsidRDefault="00176E5C" w:rsidP="00176E5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2/16開學、2/17補上班上課(2/15)</w:t>
            </w:r>
          </w:p>
        </w:tc>
      </w:tr>
      <w:tr w:rsidR="00176E5C" w:rsidRPr="00CC0804" w14:paraId="3658910F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19490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FD4629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579514F" w14:textId="286600DC" w:rsidR="00176E5C" w:rsidRPr="00CC0804" w:rsidRDefault="00176E5C" w:rsidP="00176E5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眼影的美化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A31294D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B0A5480" w14:textId="77777777" w:rsidR="00176E5C" w:rsidRPr="00CC0804" w:rsidRDefault="00176E5C" w:rsidP="00176E5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176E5C" w:rsidRPr="00CC0804" w14:paraId="6214205D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EC1CF20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C34074B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308AE13" w14:textId="6C3BBD14" w:rsidR="00176E5C" w:rsidRPr="00CC0804" w:rsidRDefault="00176E5C" w:rsidP="00176E5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眼影的美化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0AE30D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FB51C85" w14:textId="77777777" w:rsidR="00176E5C" w:rsidRPr="00CC0804" w:rsidRDefault="00176E5C" w:rsidP="00176E5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2/26羽球</w:t>
            </w:r>
            <w:proofErr w:type="gramStart"/>
            <w:r w:rsidRPr="00CC080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CC080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176E5C" w:rsidRPr="00CC0804" w14:paraId="212D3DEE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2A67FA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AE3B3A5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C6F81E7" w14:textId="4AD19B35" w:rsidR="00176E5C" w:rsidRPr="00CC0804" w:rsidRDefault="00176E5C" w:rsidP="00176E5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眼線的美化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D76743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EA1685B" w14:textId="77777777" w:rsidR="00176E5C" w:rsidRPr="00CC0804" w:rsidRDefault="00176E5C" w:rsidP="00176E5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176E5C" w:rsidRPr="00CC0804" w14:paraId="0E2DD458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FADA941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42FBA1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8BC213C" w14:textId="663C0C4E" w:rsidR="00176E5C" w:rsidRPr="00CC0804" w:rsidRDefault="00176E5C" w:rsidP="00176E5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眼線的美化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453DB28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0B57A3" w14:textId="77777777" w:rsidR="00176E5C" w:rsidRPr="00CC0804" w:rsidRDefault="00176E5C" w:rsidP="00176E5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176E5C" w:rsidRPr="00CC0804" w14:paraId="61B0893C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37FC6D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DBADDF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3AA40C5" w14:textId="28B0F430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睫毛的美化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8389AE" w14:textId="06FFCB0C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2458FF6" w14:textId="77777777" w:rsidR="00176E5C" w:rsidRPr="00CC0804" w:rsidRDefault="00176E5C" w:rsidP="00176E5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3/18生活</w:t>
            </w:r>
            <w:proofErr w:type="gramStart"/>
            <w:r w:rsidRPr="00CC080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CC080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176E5C" w:rsidRPr="00CC0804" w14:paraId="5E3D7375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8DBDD4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B85198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E1F1D6B" w14:textId="2794A5D6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AB86C9B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2B753D" w14:textId="77777777" w:rsidR="00176E5C" w:rsidRPr="00CC0804" w:rsidRDefault="00176E5C" w:rsidP="00176E5C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CC080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176E5C" w:rsidRPr="00CC0804" w14:paraId="4AD527A9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834896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58490B7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9B07772" w14:textId="0CAAD8C3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假睫毛的使用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1E34EBF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850B24D" w14:textId="77777777" w:rsidR="00176E5C" w:rsidRPr="00CC0804" w:rsidRDefault="00176E5C" w:rsidP="00176E5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4/4-5清明兒童節放假</w:t>
            </w:r>
          </w:p>
        </w:tc>
      </w:tr>
      <w:tr w:rsidR="00176E5C" w:rsidRPr="00CC0804" w14:paraId="6879F740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5F699D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D63A977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36916C4" w14:textId="114A7866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CC0804">
              <w:rPr>
                <w:rFonts w:ascii="標楷體" w:eastAsia="標楷體" w:hAnsi="標楷體" w:hint="eastAsia"/>
              </w:rPr>
              <w:t>鼻影的</w:t>
            </w:r>
            <w:proofErr w:type="gramEnd"/>
            <w:r w:rsidRPr="00CC0804">
              <w:rPr>
                <w:rFonts w:ascii="標楷體" w:eastAsia="標楷體" w:hAnsi="標楷體" w:hint="eastAsia"/>
              </w:rPr>
              <w:t>修飾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19B438F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C7B7D12" w14:textId="77777777" w:rsidR="00176E5C" w:rsidRPr="00CC0804" w:rsidRDefault="00176E5C" w:rsidP="00176E5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4/12高三作業抽查、卡拉OK決賽、社團成果發表、4/13</w:t>
            </w:r>
            <w:proofErr w:type="gramStart"/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176E5C" w:rsidRPr="00CC0804" w14:paraId="08A48F45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A0F4425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6B5F684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DBEECD6" w14:textId="70F9A670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唇形的修飾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090A124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7829BED" w14:textId="77777777" w:rsidR="00176E5C" w:rsidRPr="00CC0804" w:rsidRDefault="00176E5C" w:rsidP="00176E5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、4/17-19高三期末考、4/19高三祈福儀式、送舊活動、高三</w:t>
            </w:r>
            <w:proofErr w:type="gramStart"/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176E5C" w:rsidRPr="00CC0804" w14:paraId="0501AE86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C18F813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4F1B89C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8440BFE" w14:textId="32D95B4E" w:rsidR="00176E5C" w:rsidRPr="00D1259C" w:rsidRDefault="00D1259C" w:rsidP="00D1259C">
            <w:pPr>
              <w:rPr>
                <w:rFonts w:ascii="標楷體" w:eastAsia="標楷體" w:hAnsi="標楷體"/>
              </w:rPr>
            </w:pPr>
            <w:r w:rsidRPr="00D1259C">
              <w:rPr>
                <w:rFonts w:ascii="標楷體" w:eastAsia="標楷體" w:hAnsi="標楷體" w:hint="eastAsia"/>
              </w:rPr>
              <w:t>粉底及腮紅的修飾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58CE883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9C0D03E" w14:textId="77777777" w:rsidR="00176E5C" w:rsidRPr="00CC0804" w:rsidRDefault="00176E5C" w:rsidP="00176E5C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CC080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CC080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CC080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CC080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176E5C" w:rsidRPr="00CC0804" w14:paraId="5B87A947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C90EF8C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F428F6C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84F99A" w14:textId="39A76F99" w:rsidR="00176E5C" w:rsidRPr="00D1259C" w:rsidRDefault="00176E5C" w:rsidP="00D1259C">
            <w:pPr>
              <w:rPr>
                <w:rFonts w:ascii="標楷體" w:eastAsia="標楷體" w:hAnsi="標楷體"/>
              </w:rPr>
            </w:pPr>
            <w:r w:rsidRPr="00D1259C">
              <w:rPr>
                <w:rFonts w:ascii="標楷體" w:eastAsia="標楷體" w:hAnsi="標楷體" w:hint="eastAsia"/>
              </w:rPr>
              <w:t>粉底及腮紅的修飾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685AD7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571D866" w14:textId="77777777" w:rsidR="00176E5C" w:rsidRPr="00CC0804" w:rsidRDefault="00176E5C" w:rsidP="00176E5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176E5C" w:rsidRPr="00CC0804" w14:paraId="11C0A678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E75FC07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52A6AF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0D15114" w14:textId="67712296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日間宴會</w:t>
            </w:r>
            <w:proofErr w:type="gramStart"/>
            <w:r w:rsidRPr="00CC0804">
              <w:rPr>
                <w:rFonts w:ascii="標楷體" w:eastAsia="標楷體" w:hAnsi="標楷體" w:hint="eastAsia"/>
              </w:rPr>
              <w:t>粧</w:t>
            </w:r>
            <w:proofErr w:type="gramEnd"/>
            <w:r w:rsidRPr="00CC0804">
              <w:rPr>
                <w:rFonts w:ascii="標楷體" w:eastAsia="標楷體" w:hAnsi="標楷體" w:hint="eastAsia"/>
              </w:rPr>
              <w:t>重點分析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9204D60" w14:textId="22BB2AAC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多元文化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7451EEF" w14:textId="77777777" w:rsidR="00176E5C" w:rsidRPr="00CC0804" w:rsidRDefault="00176E5C" w:rsidP="00176E5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5/9高三補考</w:t>
            </w:r>
          </w:p>
        </w:tc>
      </w:tr>
      <w:tr w:rsidR="00176E5C" w:rsidRPr="00CC0804" w14:paraId="6613B5DE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6BF15CC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BB40289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3D209EE" w14:textId="7A48C4CE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日間宴會</w:t>
            </w:r>
            <w:proofErr w:type="gramStart"/>
            <w:r w:rsidRPr="00CC0804">
              <w:rPr>
                <w:rFonts w:ascii="標楷體" w:eastAsia="標楷體" w:hAnsi="標楷體" w:hint="eastAsia"/>
              </w:rPr>
              <w:t>粧</w:t>
            </w:r>
            <w:proofErr w:type="gramEnd"/>
            <w:r w:rsidRPr="00CC0804">
              <w:rPr>
                <w:rFonts w:ascii="標楷體" w:eastAsia="標楷體" w:hAnsi="標楷體" w:hint="eastAsia"/>
              </w:rPr>
              <w:t>檢定試題解析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D39FDC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0A8C82A" w14:textId="77777777" w:rsidR="00176E5C" w:rsidRPr="00CC0804" w:rsidRDefault="00176E5C" w:rsidP="00176E5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C0804">
              <w:rPr>
                <w:rFonts w:ascii="標楷體" w:eastAsia="標楷體" w:hAnsi="標楷體" w:hint="eastAsia"/>
                <w:sz w:val="18"/>
                <w:szCs w:val="18"/>
              </w:rPr>
              <w:t>5/16高一、二作業抽查</w:t>
            </w:r>
          </w:p>
        </w:tc>
      </w:tr>
      <w:tr w:rsidR="00176E5C" w:rsidRPr="00CC0804" w14:paraId="1F636744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34F1D9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32EDBDD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7B57273" w14:textId="54B31DC1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日間宴會</w:t>
            </w:r>
            <w:proofErr w:type="gramStart"/>
            <w:r w:rsidRPr="00CC0804">
              <w:rPr>
                <w:rFonts w:ascii="標楷體" w:eastAsia="標楷體" w:hAnsi="標楷體" w:hint="eastAsia"/>
              </w:rPr>
              <w:t>粧</w:t>
            </w:r>
            <w:proofErr w:type="gramEnd"/>
            <w:r w:rsidRPr="00CC0804">
              <w:rPr>
                <w:rFonts w:ascii="標楷體" w:eastAsia="標楷體" w:hAnsi="標楷體" w:hint="eastAsia"/>
              </w:rPr>
              <w:t>檢定練習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F44BFD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5141B2C" w14:textId="77777777" w:rsidR="00176E5C" w:rsidRPr="00CC0804" w:rsidRDefault="00176E5C" w:rsidP="00176E5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76E5C" w:rsidRPr="00CC0804" w14:paraId="5763DC16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7D4DFB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256B74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B980FBD" w14:textId="768945F5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晚間宴會</w:t>
            </w:r>
            <w:proofErr w:type="gramStart"/>
            <w:r w:rsidRPr="00CC0804">
              <w:rPr>
                <w:rFonts w:ascii="標楷體" w:eastAsia="標楷體" w:hAnsi="標楷體" w:hint="eastAsia"/>
              </w:rPr>
              <w:t>粧</w:t>
            </w:r>
            <w:proofErr w:type="gramEnd"/>
            <w:r w:rsidRPr="00CC0804">
              <w:rPr>
                <w:rFonts w:ascii="標楷體" w:eastAsia="標楷體" w:hAnsi="標楷體" w:hint="eastAsia"/>
              </w:rPr>
              <w:t>重點分析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3A0B441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72FFF5A" w14:textId="77777777" w:rsidR="00176E5C" w:rsidRPr="00CC0804" w:rsidRDefault="00176E5C" w:rsidP="00176E5C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176E5C" w:rsidRPr="00CC0804" w14:paraId="4CA7B9EC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CFF2145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AC0F69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DD80397" w14:textId="0B4DC7D6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晚間宴會</w:t>
            </w:r>
            <w:proofErr w:type="gramStart"/>
            <w:r w:rsidRPr="00CC0804">
              <w:rPr>
                <w:rFonts w:ascii="標楷體" w:eastAsia="標楷體" w:hAnsi="標楷體" w:hint="eastAsia"/>
              </w:rPr>
              <w:t>粧</w:t>
            </w:r>
            <w:proofErr w:type="gramEnd"/>
            <w:r w:rsidRPr="00CC0804">
              <w:rPr>
                <w:rFonts w:ascii="標楷體" w:eastAsia="標楷體" w:hAnsi="標楷體" w:hint="eastAsia"/>
              </w:rPr>
              <w:t>檢定試題解析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0E8688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F4BDE9A" w14:textId="77777777" w:rsidR="00176E5C" w:rsidRPr="00CC0804" w:rsidRDefault="00176E5C" w:rsidP="00176E5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6/3畢業典禮、6/4高一、二生活</w:t>
            </w:r>
            <w:proofErr w:type="gramStart"/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176E5C" w:rsidRPr="00CC0804" w14:paraId="7BF2D57D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99475DD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F7A850A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A4E9DBD" w14:textId="41F80BB9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晚間宴會</w:t>
            </w:r>
            <w:proofErr w:type="gramStart"/>
            <w:r w:rsidRPr="00CC0804">
              <w:rPr>
                <w:rFonts w:ascii="標楷體" w:eastAsia="標楷體" w:hAnsi="標楷體" w:hint="eastAsia"/>
              </w:rPr>
              <w:t>粧</w:t>
            </w:r>
            <w:proofErr w:type="gramEnd"/>
            <w:r w:rsidRPr="00CC0804">
              <w:rPr>
                <w:rFonts w:ascii="標楷體" w:eastAsia="標楷體" w:hAnsi="標楷體" w:hint="eastAsia"/>
              </w:rPr>
              <w:t>檢定練習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060B9E" w14:textId="2DB7B2B3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3F86977" w14:textId="77777777" w:rsidR="00176E5C" w:rsidRPr="00CC0804" w:rsidRDefault="00176E5C" w:rsidP="00176E5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176E5C" w:rsidRPr="00CC0804" w14:paraId="415D784F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DF525C1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0B63501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91C43AC" w14:textId="63E68DC6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C5D154C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A06C919" w14:textId="77777777" w:rsidR="00176E5C" w:rsidRPr="00CC0804" w:rsidRDefault="00176E5C" w:rsidP="00176E5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6/18-6/20高一二期末考</w:t>
            </w:r>
          </w:p>
        </w:tc>
      </w:tr>
      <w:tr w:rsidR="00176E5C" w:rsidRPr="00CC0804" w14:paraId="3BBF519D" w14:textId="77777777" w:rsidTr="006242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DD3954" w14:textId="77777777" w:rsidR="00176E5C" w:rsidRPr="00CC0804" w:rsidRDefault="00176E5C" w:rsidP="00176E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C0804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ED220E" w14:textId="77777777" w:rsidR="00176E5C" w:rsidRPr="00CC0804" w:rsidRDefault="00176E5C" w:rsidP="00176E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2406B6D" w14:textId="1ED9CF68" w:rsidR="00176E5C" w:rsidRPr="00CC0804" w:rsidRDefault="00176E5C" w:rsidP="00176E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0804">
              <w:rPr>
                <w:rFonts w:ascii="標楷體" w:eastAsia="標楷體" w:hAnsi="標楷體" w:hint="eastAsia"/>
              </w:rPr>
              <w:t>宴會</w:t>
            </w:r>
            <w:proofErr w:type="gramStart"/>
            <w:r w:rsidRPr="00CC0804">
              <w:rPr>
                <w:rFonts w:ascii="標楷體" w:eastAsia="標楷體" w:hAnsi="標楷體" w:hint="eastAsia"/>
              </w:rPr>
              <w:t>粧檢定抽題練習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65DD48" w14:textId="77777777" w:rsidR="00176E5C" w:rsidRPr="00CC0804" w:rsidRDefault="00176E5C" w:rsidP="00176E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AE70532" w14:textId="77777777" w:rsidR="00176E5C" w:rsidRPr="00CC0804" w:rsidRDefault="00176E5C" w:rsidP="00176E5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C080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6/28休業式、法律常識大會考</w:t>
            </w:r>
          </w:p>
        </w:tc>
      </w:tr>
    </w:tbl>
    <w:p w14:paraId="35AAD704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B971" w14:textId="77777777" w:rsidR="004136F0" w:rsidRDefault="004136F0">
      <w:r>
        <w:separator/>
      </w:r>
    </w:p>
  </w:endnote>
  <w:endnote w:type="continuationSeparator" w:id="0">
    <w:p w14:paraId="31ACD3DB" w14:textId="77777777" w:rsidR="004136F0" w:rsidRDefault="0041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5D6A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5E464AC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071A" w14:textId="77777777" w:rsidR="004136F0" w:rsidRDefault="004136F0">
      <w:r>
        <w:separator/>
      </w:r>
    </w:p>
  </w:footnote>
  <w:footnote w:type="continuationSeparator" w:id="0">
    <w:p w14:paraId="61D20CDB" w14:textId="77777777" w:rsidR="004136F0" w:rsidRDefault="00413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319309871">
    <w:abstractNumId w:val="3"/>
  </w:num>
  <w:num w:numId="2" w16cid:durableId="2082479839">
    <w:abstractNumId w:val="2"/>
  </w:num>
  <w:num w:numId="3" w16cid:durableId="295451819">
    <w:abstractNumId w:val="1"/>
  </w:num>
  <w:num w:numId="4" w16cid:durableId="17927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76E5C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779C1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36F0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77BF4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3EEE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1357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6720E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0804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259C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2E92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153D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360B-5AC2-4C56-BE62-FCBA8D4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30</TotalTime>
  <Pages>1</Pages>
  <Words>181</Words>
  <Characters>1036</Characters>
  <Application>Microsoft Office Word</Application>
  <DocSecurity>0</DocSecurity>
  <Lines>8</Lines>
  <Paragraphs>2</Paragraphs>
  <ScaleCrop>false</ScaleCrop>
  <Company>User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欣青 葉</cp:lastModifiedBy>
  <cp:revision>12</cp:revision>
  <cp:lastPrinted>2009-02-11T08:45:00Z</cp:lastPrinted>
  <dcterms:created xsi:type="dcterms:W3CDTF">2024-01-22T00:48:00Z</dcterms:created>
  <dcterms:modified xsi:type="dcterms:W3CDTF">2024-03-06T04:24:00Z</dcterms:modified>
</cp:coreProperties>
</file>