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D267F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0D267F">
        <w:rPr>
          <w:rFonts w:ascii="標楷體" w:eastAsia="標楷體" w:hAnsi="標楷體" w:hint="eastAsia"/>
          <w:sz w:val="28"/>
          <w:szCs w:val="28"/>
        </w:rPr>
        <w:t>仰德</w:t>
      </w:r>
      <w:r w:rsidRPr="000D267F">
        <w:rPr>
          <w:rFonts w:ascii="標楷體" w:eastAsia="標楷體" w:hAnsi="標楷體"/>
          <w:sz w:val="28"/>
          <w:szCs w:val="28"/>
        </w:rPr>
        <w:t>高中</w:t>
      </w:r>
      <w:r w:rsidRPr="000D267F">
        <w:rPr>
          <w:rFonts w:ascii="標楷體" w:eastAsia="標楷體" w:hAnsi="標楷體" w:hint="eastAsia"/>
          <w:sz w:val="28"/>
          <w:szCs w:val="28"/>
        </w:rPr>
        <w:t>113</w:t>
      </w:r>
      <w:r w:rsidRPr="000D267F">
        <w:rPr>
          <w:rFonts w:ascii="標楷體" w:eastAsia="標楷體" w:hAnsi="標楷體"/>
          <w:sz w:val="28"/>
          <w:szCs w:val="28"/>
        </w:rPr>
        <w:t>年度第</w:t>
      </w:r>
      <w:r w:rsidRPr="000D267F">
        <w:rPr>
          <w:rFonts w:ascii="標楷體" w:eastAsia="標楷體" w:hAnsi="標楷體" w:hint="eastAsia"/>
          <w:sz w:val="28"/>
          <w:szCs w:val="28"/>
        </w:rPr>
        <w:t>二</w:t>
      </w:r>
      <w:r w:rsidRPr="000D267F">
        <w:rPr>
          <w:rFonts w:ascii="標楷體" w:eastAsia="標楷體" w:hAnsi="標楷體"/>
          <w:sz w:val="28"/>
          <w:szCs w:val="28"/>
        </w:rPr>
        <w:t>學期</w:t>
      </w:r>
      <w:r w:rsidRPr="000D267F">
        <w:rPr>
          <w:rFonts w:ascii="標楷體" w:eastAsia="標楷體" w:hAnsi="標楷體" w:hint="eastAsia"/>
          <w:sz w:val="28"/>
          <w:szCs w:val="28"/>
        </w:rPr>
        <w:t xml:space="preserve">  </w:t>
      </w:r>
      <w:r w:rsidR="000D267F">
        <w:rPr>
          <w:rFonts w:ascii="標楷體" w:eastAsia="標楷體" w:hAnsi="標楷體" w:hint="eastAsia"/>
          <w:sz w:val="28"/>
          <w:szCs w:val="28"/>
        </w:rPr>
        <w:t>一</w:t>
      </w:r>
      <w:r w:rsidRPr="000D267F">
        <w:rPr>
          <w:rFonts w:ascii="標楷體" w:eastAsia="標楷體" w:hAnsi="標楷體"/>
          <w:sz w:val="28"/>
          <w:szCs w:val="28"/>
        </w:rPr>
        <w:t>年級</w:t>
      </w:r>
      <w:r w:rsidRPr="000D267F">
        <w:rPr>
          <w:rFonts w:ascii="標楷體" w:eastAsia="標楷體" w:hAnsi="標楷體" w:hint="eastAsia"/>
          <w:sz w:val="28"/>
          <w:szCs w:val="28"/>
        </w:rPr>
        <w:t xml:space="preserve"> </w:t>
      </w:r>
      <w:r w:rsidR="00D1671B">
        <w:rPr>
          <w:rFonts w:ascii="標楷體" w:eastAsia="標楷體" w:hAnsi="標楷體" w:hint="eastAsia"/>
          <w:sz w:val="28"/>
          <w:szCs w:val="28"/>
        </w:rPr>
        <w:t>英文</w:t>
      </w:r>
      <w:bookmarkStart w:id="0" w:name="_GoBack"/>
      <w:bookmarkEnd w:id="0"/>
      <w:r w:rsidRPr="000D267F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1269"/>
        <w:gridCol w:w="155"/>
        <w:gridCol w:w="1276"/>
        <w:gridCol w:w="361"/>
        <w:gridCol w:w="700"/>
        <w:gridCol w:w="1860"/>
      </w:tblGrid>
      <w:tr w:rsidR="000D267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D267F" w:rsidRPr="000A19B9" w:rsidRDefault="000D267F" w:rsidP="000D267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D267F" w:rsidRPr="000D267F" w:rsidRDefault="000D267F" w:rsidP="000D267F">
            <w:pPr>
              <w:spacing w:line="360" w:lineRule="auto"/>
              <w:rPr>
                <w:rFonts w:ascii="標楷體" w:eastAsia="標楷體" w:hAnsi="標楷體"/>
              </w:rPr>
            </w:pPr>
            <w:r w:rsidRPr="000D267F">
              <w:rPr>
                <w:rFonts w:ascii="標楷體" w:eastAsia="標楷體" w:hAnsi="標楷體" w:hint="eastAsia"/>
              </w:rPr>
              <w:t>培養學生英語聽、說、讀、寫等英文素養及對國外文化的瞭解</w:t>
            </w:r>
          </w:p>
        </w:tc>
      </w:tr>
      <w:tr w:rsidR="000D267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D267F" w:rsidRPr="000A19B9" w:rsidRDefault="000D267F" w:rsidP="000D267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D267F" w:rsidRPr="000D267F" w:rsidRDefault="000D267F" w:rsidP="000D267F">
            <w:pPr>
              <w:spacing w:line="360" w:lineRule="auto"/>
              <w:rPr>
                <w:rFonts w:ascii="標楷體" w:eastAsia="標楷體" w:hAnsi="標楷體"/>
              </w:rPr>
            </w:pPr>
            <w:r w:rsidRPr="000D267F">
              <w:rPr>
                <w:rFonts w:ascii="標楷體" w:eastAsia="標楷體" w:hAnsi="標楷體" w:hint="eastAsia"/>
              </w:rPr>
              <w:t>紙筆測驗、口語測驗及多元評量</w:t>
            </w:r>
          </w:p>
        </w:tc>
      </w:tr>
      <w:tr w:rsidR="000D267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D267F" w:rsidRPr="000A19B9" w:rsidRDefault="000D267F" w:rsidP="000D267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D267F" w:rsidRPr="000D267F" w:rsidRDefault="000D267F" w:rsidP="000D267F">
            <w:pPr>
              <w:spacing w:line="360" w:lineRule="auto"/>
              <w:rPr>
                <w:rFonts w:ascii="標楷體" w:eastAsia="標楷體" w:hAnsi="標楷體"/>
              </w:rPr>
            </w:pPr>
            <w:r w:rsidRPr="000D267F">
              <w:rPr>
                <w:rFonts w:ascii="標楷體" w:eastAsia="標楷體" w:hAnsi="標楷體" w:hint="eastAsia"/>
              </w:rPr>
              <w:t>期中考成績：30％   期末考成績：30％   平時成績：40％</w:t>
            </w:r>
          </w:p>
        </w:tc>
      </w:tr>
      <w:tr w:rsidR="000D267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D267F" w:rsidRPr="000A19B9" w:rsidRDefault="000D267F" w:rsidP="000D267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D267F" w:rsidRPr="000D267F" w:rsidRDefault="000D267F" w:rsidP="000D267F">
            <w:pPr>
              <w:spacing w:line="360" w:lineRule="auto"/>
              <w:rPr>
                <w:rFonts w:ascii="標楷體" w:eastAsia="標楷體" w:hAnsi="標楷體"/>
              </w:rPr>
            </w:pPr>
            <w:r w:rsidRPr="000D267F">
              <w:rPr>
                <w:rFonts w:ascii="標楷體" w:eastAsia="標楷體" w:hAnsi="標楷體" w:hint="eastAsia"/>
              </w:rPr>
              <w:t>學生能夠學習英語基本文法、五大句型、口語對話應用於日常生活中</w:t>
            </w: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3E3FFF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3E3FFF" w:rsidRPr="000A19B9" w:rsidRDefault="00B56EE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3E3FFF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E3FFF" w:rsidRPr="000A19B9" w:rsidRDefault="003E3FFF" w:rsidP="000D2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3E3FFF" w:rsidRPr="000A19B9" w:rsidRDefault="00B56EE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陳淑芬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3E3FFF" w:rsidRPr="000A19B9" w:rsidRDefault="00B56EE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英語文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3E3FFF" w:rsidRPr="000A19B9" w:rsidRDefault="00B56EE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電僑一孝</w:t>
            </w:r>
            <w:r w:rsidR="00C17A92">
              <w:rPr>
                <w:rFonts w:ascii="標楷體" w:eastAsia="標楷體" w:hAnsi="標楷體" w:cs="標楷體" w:hint="eastAsia"/>
                <w:kern w:val="0"/>
              </w:rPr>
              <w:t>B</w:t>
            </w:r>
          </w:p>
        </w:tc>
      </w:tr>
      <w:tr w:rsidR="003E3FFF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3E3FFF" w:rsidRPr="000A19B9" w:rsidRDefault="003E3FFF" w:rsidP="000D26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3E3FFF" w:rsidRPr="000A19B9" w:rsidRDefault="00B56EE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教育部編印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E3FFF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:rsidR="003E3FFF" w:rsidRPr="000A19B9" w:rsidRDefault="003E3FFF" w:rsidP="000D267F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spacing w:line="360" w:lineRule="auto"/>
              <w:rPr>
                <w:rFonts w:eastAsia="標楷體"/>
                <w:kern w:val="0"/>
                <w:sz w:val="22"/>
                <w:szCs w:val="22"/>
              </w:rPr>
            </w:pPr>
            <w:r w:rsidRPr="00164F5F">
              <w:rPr>
                <w:rFonts w:eastAsia="標楷體"/>
                <w:kern w:val="0"/>
                <w:sz w:val="22"/>
                <w:szCs w:val="22"/>
              </w:rPr>
              <w:t xml:space="preserve">Unit 1 Home to </w:t>
            </w:r>
            <w:r>
              <w:rPr>
                <w:rFonts w:eastAsia="標楷體"/>
                <w:kern w:val="0"/>
                <w:sz w:val="22"/>
                <w:szCs w:val="22"/>
              </w:rPr>
              <w:t>Mount Everest-Nepal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中英單字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spacing w:line="360" w:lineRule="auto"/>
              <w:rPr>
                <w:rFonts w:eastAsia="標楷體"/>
                <w:kern w:val="0"/>
                <w:sz w:val="22"/>
                <w:szCs w:val="22"/>
              </w:rPr>
            </w:pPr>
            <w:r w:rsidRPr="0095663A">
              <w:rPr>
                <w:rFonts w:eastAsia="標楷體"/>
                <w:kern w:val="0"/>
                <w:sz w:val="22"/>
                <w:szCs w:val="22"/>
              </w:rPr>
              <w:t>Unit 1 Home to Mount Everest-Nepal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Default="00E216F2" w:rsidP="00E216F2">
            <w:r w:rsidRPr="00E42D5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中英單字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:rsidR="00E216F2" w:rsidRPr="000A19B9" w:rsidRDefault="00C4799C" w:rsidP="00E216F2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4799C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環境教育議題融入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Unit 2 </w:t>
            </w:r>
            <w:r>
              <w:rPr>
                <w:rFonts w:eastAsia="標楷體"/>
                <w:kern w:val="0"/>
                <w:sz w:val="22"/>
                <w:szCs w:val="22"/>
              </w:rPr>
              <w:t>I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標楷體"/>
                <w:kern w:val="0"/>
                <w:sz w:val="22"/>
                <w:szCs w:val="22"/>
              </w:rPr>
              <w:t>Love Comics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Default="00E216F2" w:rsidP="00E216F2">
            <w:r w:rsidRPr="00E42D5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中英單字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Unit 3 Smart Cellphones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Default="00E216F2" w:rsidP="00E216F2">
            <w:r w:rsidRPr="00E42D5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中英單字</w:t>
            </w:r>
          </w:p>
        </w:tc>
        <w:tc>
          <w:tcPr>
            <w:tcW w:w="2921" w:type="dxa"/>
            <w:gridSpan w:val="3"/>
            <w:shd w:val="clear" w:color="auto" w:fill="auto"/>
          </w:tcPr>
          <w:p w:rsidR="00E216F2" w:rsidRPr="000A19B9" w:rsidRDefault="00C4799C" w:rsidP="00E216F2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4799C">
              <w:rPr>
                <w:rStyle w:val="af"/>
                <w:rFonts w:ascii="標楷體" w:eastAsia="標楷體" w:hAnsi="標楷體" w:hint="eastAsia"/>
                <w:b w:val="0"/>
                <w:color w:val="FF0000"/>
                <w:sz w:val="18"/>
                <w:szCs w:val="18"/>
              </w:rPr>
              <w:t>資訊安全教育議題融入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ind w:left="660" w:hangingChars="300" w:hanging="660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Unit 4 Familiar Stores in Unfamiliar Places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Default="00E216F2" w:rsidP="00E216F2">
            <w:r w:rsidRPr="00E42D5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中英單字</w:t>
            </w:r>
          </w:p>
        </w:tc>
        <w:tc>
          <w:tcPr>
            <w:tcW w:w="2921" w:type="dxa"/>
            <w:gridSpan w:val="3"/>
            <w:shd w:val="clear" w:color="auto" w:fill="auto"/>
          </w:tcPr>
          <w:p w:rsidR="00E216F2" w:rsidRPr="000A19B9" w:rsidRDefault="00E216F2" w:rsidP="00E216F2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Unit 1~Unit 4 Review 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平時考複習週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shd w:val="clear" w:color="auto" w:fill="auto"/>
          </w:tcPr>
          <w:p w:rsidR="00E216F2" w:rsidRPr="000A19B9" w:rsidRDefault="00E216F2" w:rsidP="00E216F2">
            <w:pPr>
              <w:spacing w:line="360" w:lineRule="auto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期中考評量週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shd w:val="clear" w:color="auto" w:fill="auto"/>
          </w:tcPr>
          <w:p w:rsidR="00E216F2" w:rsidRPr="000A19B9" w:rsidRDefault="00E216F2" w:rsidP="00E216F2">
            <w:pPr>
              <w:spacing w:line="360" w:lineRule="auto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Unit 5 </w:t>
            </w:r>
            <w:r>
              <w:rPr>
                <w:rFonts w:eastAsia="標楷體"/>
                <w:kern w:val="0"/>
                <w:sz w:val="22"/>
                <w:szCs w:val="22"/>
              </w:rPr>
              <w:t>I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標楷體"/>
                <w:kern w:val="0"/>
                <w:sz w:val="22"/>
                <w:szCs w:val="22"/>
              </w:rPr>
              <w:t>Want a Job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Default="00E216F2" w:rsidP="00E216F2">
            <w:r w:rsidRPr="00404B2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中英單字</w:t>
            </w:r>
          </w:p>
        </w:tc>
        <w:tc>
          <w:tcPr>
            <w:tcW w:w="2921" w:type="dxa"/>
            <w:gridSpan w:val="3"/>
            <w:shd w:val="clear" w:color="auto" w:fill="auto"/>
          </w:tcPr>
          <w:p w:rsidR="00E216F2" w:rsidRPr="00C4799C" w:rsidRDefault="00C4799C" w:rsidP="00E216F2">
            <w:pPr>
              <w:spacing w:line="360" w:lineRule="auto"/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</w:pPr>
            <w:r w:rsidRPr="00C4799C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生涯規劃議題融入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Unit 6 Travel Planning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Default="00E216F2" w:rsidP="00E216F2">
            <w:r w:rsidRPr="00404B2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中英單字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:rsidR="00E216F2" w:rsidRPr="00C4799C" w:rsidRDefault="00C4799C" w:rsidP="00E216F2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</w:pPr>
            <w:r w:rsidRPr="00C4799C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國際教育議題融入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Unit 7 Natural Disasters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Default="00E216F2" w:rsidP="00E216F2">
            <w:r w:rsidRPr="00404B2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中英單字</w:t>
            </w:r>
          </w:p>
        </w:tc>
        <w:tc>
          <w:tcPr>
            <w:tcW w:w="2921" w:type="dxa"/>
            <w:gridSpan w:val="3"/>
            <w:shd w:val="clear" w:color="auto" w:fill="auto"/>
          </w:tcPr>
          <w:p w:rsidR="00E216F2" w:rsidRPr="00C4799C" w:rsidRDefault="00C4799C" w:rsidP="00E216F2">
            <w:pPr>
              <w:spacing w:line="360" w:lineRule="auto"/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</w:pPr>
            <w:r w:rsidRPr="00C4799C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防災議題融入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Unit 8 Saying Hello From Alishan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Default="00E216F2" w:rsidP="00E216F2">
            <w:r w:rsidRPr="00404B2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中英單字</w:t>
            </w:r>
          </w:p>
        </w:tc>
        <w:tc>
          <w:tcPr>
            <w:tcW w:w="2921" w:type="dxa"/>
            <w:gridSpan w:val="3"/>
            <w:shd w:val="clear" w:color="auto" w:fill="auto"/>
          </w:tcPr>
          <w:p w:rsidR="00E216F2" w:rsidRPr="00C4799C" w:rsidRDefault="00C4799C" w:rsidP="00E216F2">
            <w:pPr>
              <w:autoSpaceDE w:val="0"/>
              <w:autoSpaceDN w:val="0"/>
              <w:adjustRightInd w:val="0"/>
              <w:spacing w:line="360" w:lineRule="auto"/>
              <w:rPr>
                <w:rStyle w:val="af"/>
                <w:rFonts w:ascii="標楷體" w:eastAsia="標楷體" w:hAnsi="標楷體"/>
                <w:b w:val="0"/>
                <w:color w:val="FF0000"/>
                <w:sz w:val="18"/>
                <w:szCs w:val="18"/>
              </w:rPr>
            </w:pPr>
            <w:r w:rsidRPr="00C4799C">
              <w:rPr>
                <w:rStyle w:val="af"/>
                <w:rFonts w:ascii="標楷體" w:eastAsia="標楷體" w:hAnsi="標楷體" w:hint="eastAsia"/>
                <w:b w:val="0"/>
                <w:color w:val="FF0000"/>
                <w:sz w:val="18"/>
                <w:szCs w:val="18"/>
              </w:rPr>
              <w:t>環境教育議題融入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期末考評量週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:rsidR="00E216F2" w:rsidRDefault="00E216F2" w:rsidP="00E216F2">
            <w:pPr>
              <w:spacing w:line="360" w:lineRule="auto"/>
              <w:rPr>
                <w:rStyle w:val="af"/>
                <w:rFonts w:ascii="標楷體" w:eastAsia="標楷體" w:hAnsi="標楷體" w:cs="新細明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</w:p>
          <w:p w:rsidR="00E216F2" w:rsidRPr="000A19B9" w:rsidRDefault="00E216F2" w:rsidP="00E216F2">
            <w:pPr>
              <w:spacing w:line="360" w:lineRule="auto"/>
              <w:ind w:firstLineChars="500" w:firstLine="90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</w:tc>
      </w:tr>
      <w:tr w:rsidR="00E216F2" w:rsidRPr="000A19B9" w:rsidTr="00E216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3825" w:type="dxa"/>
            <w:gridSpan w:val="4"/>
            <w:shd w:val="clear" w:color="auto" w:fill="auto"/>
            <w:vAlign w:val="center"/>
          </w:tcPr>
          <w:p w:rsidR="00E216F2" w:rsidRPr="00164F5F" w:rsidRDefault="00E216F2" w:rsidP="00E216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學期總複習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16F2" w:rsidRPr="000A19B9" w:rsidRDefault="00E216F2" w:rsidP="00E216F2">
            <w:pPr>
              <w:spacing w:line="360" w:lineRule="auto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shd w:val="clear" w:color="auto" w:fill="auto"/>
          </w:tcPr>
          <w:p w:rsidR="00E216F2" w:rsidRPr="000A19B9" w:rsidRDefault="00E216F2" w:rsidP="00E216F2">
            <w:pPr>
              <w:spacing w:line="360" w:lineRule="auto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6357C3" w:rsidRPr="003E3FFF" w:rsidRDefault="003E3FFF" w:rsidP="00E216F2">
      <w:pPr>
        <w:spacing w:line="360" w:lineRule="auto"/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16F2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D267F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56EEF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17A92"/>
    <w:rsid w:val="00C22858"/>
    <w:rsid w:val="00C23071"/>
    <w:rsid w:val="00C3180C"/>
    <w:rsid w:val="00C4737C"/>
    <w:rsid w:val="00C4799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671B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16F2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23EFC0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C7F7-162E-4222-AFB2-44C8D431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9</TotalTime>
  <Pages>1</Pages>
  <Words>527</Words>
  <Characters>519</Characters>
  <Application>Microsoft Office Word</Application>
  <DocSecurity>0</DocSecurity>
  <Lines>4</Lines>
  <Paragraphs>2</Paragraphs>
  <ScaleCrop>false</ScaleCrop>
  <Company>User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10</cp:revision>
  <cp:lastPrinted>2009-02-11T08:45:00Z</cp:lastPrinted>
  <dcterms:created xsi:type="dcterms:W3CDTF">2024-03-01T01:52:00Z</dcterms:created>
  <dcterms:modified xsi:type="dcterms:W3CDTF">2025-02-25T07:27:00Z</dcterms:modified>
</cp:coreProperties>
</file>