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A94C" w14:textId="77777777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proofErr w:type="gramStart"/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proofErr w:type="gramEnd"/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374A58">
        <w:rPr>
          <w:rFonts w:hint="eastAsia"/>
        </w:rPr>
        <w:t>○</w:t>
      </w:r>
      <w:r w:rsidR="00652460">
        <w:t>年級</w:t>
      </w:r>
      <w:r w:rsidR="00374A58">
        <w:rPr>
          <w:rFonts w:hint="eastAsia"/>
        </w:rPr>
        <w:t>○○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14:paraId="67099F96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5A5A17A" w14:textId="77777777"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E308921" w14:textId="44DA1BBE" w:rsidR="00652460" w:rsidRDefault="007C4D80" w:rsidP="00BD51EA">
            <w:pPr>
              <w:spacing w:line="400" w:lineRule="exact"/>
            </w:pPr>
            <w:r w:rsidRPr="00D97F66">
              <w:rPr>
                <w:rFonts w:hint="eastAsia"/>
                <w:kern w:val="0"/>
              </w:rPr>
              <w:t>引導</w:t>
            </w:r>
            <w:r>
              <w:rPr>
                <w:rFonts w:hint="eastAsia"/>
                <w:kern w:val="0"/>
              </w:rPr>
              <w:t>學生</w:t>
            </w:r>
            <w:r w:rsidRPr="00D97F66">
              <w:rPr>
                <w:rFonts w:hint="eastAsia"/>
                <w:kern w:val="0"/>
              </w:rPr>
              <w:t>瞭解，隨著人工智慧持續發展，</w:t>
            </w:r>
            <w:r w:rsidRPr="00D97F66">
              <w:rPr>
                <w:rFonts w:hint="eastAsia"/>
                <w:kern w:val="0"/>
              </w:rPr>
              <w:t>AI</w:t>
            </w:r>
            <w:r w:rsidRPr="00D97F66">
              <w:rPr>
                <w:rFonts w:hint="eastAsia"/>
                <w:kern w:val="0"/>
              </w:rPr>
              <w:t>對人們的未來生活可能帶來衝擊與影響</w:t>
            </w:r>
            <w:r>
              <w:rPr>
                <w:rFonts w:hint="eastAsia"/>
                <w:kern w:val="0"/>
              </w:rPr>
              <w:t>，以及</w:t>
            </w:r>
            <w:r w:rsidRPr="00D97F66">
              <w:rPr>
                <w:rFonts w:hint="eastAsia"/>
                <w:kern w:val="0"/>
              </w:rPr>
              <w:t>如何應用在各大領域</w:t>
            </w:r>
            <w:r>
              <w:rPr>
                <w:rFonts w:hint="eastAsia"/>
                <w:kern w:val="0"/>
              </w:rPr>
              <w:t>。</w:t>
            </w:r>
          </w:p>
        </w:tc>
      </w:tr>
      <w:tr w:rsidR="00652460" w:rsidRPr="007C4D80" w14:paraId="2AF867D6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73C2D35" w14:textId="77777777" w:rsidR="00652460" w:rsidRDefault="00652460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A9F43C9" w14:textId="51A072DC" w:rsidR="00652460" w:rsidRDefault="007C4D80" w:rsidP="00BD51EA">
            <w:pPr>
              <w:spacing w:line="400" w:lineRule="exact"/>
            </w:pPr>
            <w:r w:rsidRPr="005E13D2">
              <w:rPr>
                <w:color w:val="000000"/>
                <w:kern w:val="0"/>
              </w:rPr>
              <w:t>報告與討論</w:t>
            </w:r>
            <w:r>
              <w:rPr>
                <w:rFonts w:hint="eastAsia"/>
                <w:color w:val="000000"/>
                <w:kern w:val="0"/>
              </w:rPr>
              <w:t>、平時成績、考試</w:t>
            </w:r>
          </w:p>
        </w:tc>
      </w:tr>
      <w:tr w:rsidR="007C4D80" w14:paraId="6D22EBC8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6B45336" w14:textId="77777777" w:rsidR="007C4D80" w:rsidRDefault="007C4D80" w:rsidP="007C4D80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EE9099F" w14:textId="2F34DC84" w:rsidR="007C4D80" w:rsidRDefault="007C4D80" w:rsidP="007C4D80">
            <w:pPr>
              <w:spacing w:line="400" w:lineRule="exact"/>
            </w:pPr>
            <w:r w:rsidRPr="005E13D2">
              <w:rPr>
                <w:color w:val="000000"/>
                <w:kern w:val="0"/>
              </w:rPr>
              <w:t>期中考：</w:t>
            </w:r>
            <w:r w:rsidRPr="005E13D2">
              <w:rPr>
                <w:color w:val="000000"/>
                <w:kern w:val="0"/>
              </w:rPr>
              <w:t>2</w:t>
            </w:r>
            <w:r>
              <w:rPr>
                <w:rFonts w:hint="eastAsia"/>
                <w:color w:val="000000"/>
                <w:kern w:val="0"/>
              </w:rPr>
              <w:t>5</w:t>
            </w:r>
            <w:r w:rsidRPr="005E13D2">
              <w:rPr>
                <w:color w:val="000000"/>
                <w:kern w:val="0"/>
              </w:rPr>
              <w:t>%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 w:rsidRPr="005E13D2">
              <w:rPr>
                <w:color w:val="000000"/>
                <w:kern w:val="0"/>
              </w:rPr>
              <w:t>期末考：</w:t>
            </w:r>
            <w:r w:rsidRPr="005E13D2">
              <w:rPr>
                <w:color w:val="000000"/>
                <w:kern w:val="0"/>
              </w:rPr>
              <w:t>2</w:t>
            </w:r>
            <w:r>
              <w:rPr>
                <w:rFonts w:hint="eastAsia"/>
                <w:color w:val="000000"/>
                <w:kern w:val="0"/>
              </w:rPr>
              <w:t>5</w:t>
            </w:r>
            <w:r w:rsidRPr="005E13D2">
              <w:rPr>
                <w:color w:val="000000"/>
                <w:kern w:val="0"/>
              </w:rPr>
              <w:t>%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 w:rsidRPr="005E13D2">
              <w:rPr>
                <w:color w:val="000000"/>
                <w:kern w:val="0"/>
              </w:rPr>
              <w:t>報告與討論：</w:t>
            </w:r>
            <w:r>
              <w:rPr>
                <w:rFonts w:hint="eastAsia"/>
                <w:color w:val="000000"/>
                <w:kern w:val="0"/>
              </w:rPr>
              <w:t>25</w:t>
            </w:r>
            <w:r w:rsidRPr="005E13D2">
              <w:rPr>
                <w:color w:val="000000"/>
                <w:kern w:val="0"/>
              </w:rPr>
              <w:t>%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 w:rsidRPr="005E13D2">
              <w:rPr>
                <w:color w:val="000000"/>
                <w:kern w:val="0"/>
              </w:rPr>
              <w:t>平時成績：</w:t>
            </w:r>
            <w:r>
              <w:rPr>
                <w:rFonts w:hint="eastAsia"/>
                <w:color w:val="000000"/>
                <w:kern w:val="0"/>
              </w:rPr>
              <w:t>25</w:t>
            </w:r>
            <w:r w:rsidRPr="005E13D2">
              <w:rPr>
                <w:color w:val="000000"/>
                <w:kern w:val="0"/>
              </w:rPr>
              <w:t>%</w:t>
            </w:r>
          </w:p>
        </w:tc>
      </w:tr>
      <w:tr w:rsidR="007C4D80" w14:paraId="4634A61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FBC3B62" w14:textId="77777777" w:rsidR="007C4D80" w:rsidRDefault="007C4D80" w:rsidP="007C4D80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33F15D1" w14:textId="30425A33" w:rsidR="007C4D80" w:rsidRDefault="007C4D80" w:rsidP="007C4D80">
            <w:pPr>
              <w:spacing w:line="400" w:lineRule="exact"/>
            </w:pPr>
            <w:r>
              <w:rPr>
                <w:rFonts w:hint="eastAsia"/>
              </w:rPr>
              <w:t>認識現今</w:t>
            </w:r>
            <w:r>
              <w:t>AI</w:t>
            </w:r>
            <w:r>
              <w:rPr>
                <w:rFonts w:hint="eastAsia"/>
              </w:rPr>
              <w:t>主流趨勢，增</w:t>
            </w:r>
            <w:r w:rsidR="002446AA">
              <w:rPr>
                <w:rFonts w:hint="eastAsia"/>
              </w:rPr>
              <w:t>加學生</w:t>
            </w:r>
            <w:r>
              <w:rPr>
                <w:rFonts w:hint="eastAsia"/>
              </w:rPr>
              <w:t>對於人工智慧領域的</w:t>
            </w:r>
            <w:r w:rsidR="002446AA">
              <w:rPr>
                <w:rFonts w:hint="eastAsia"/>
              </w:rPr>
              <w:t>興趣</w:t>
            </w:r>
            <w:r>
              <w:rPr>
                <w:rFonts w:hint="eastAsia"/>
              </w:rPr>
              <w:t>。</w:t>
            </w:r>
          </w:p>
        </w:tc>
      </w:tr>
      <w:tr w:rsidR="007C4D80" w14:paraId="44C4972F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6CD50F9B" w14:textId="77777777" w:rsidR="007C4D80" w:rsidRDefault="007C4D80" w:rsidP="007C4D80">
            <w:pPr>
              <w:spacing w:line="400" w:lineRule="exact"/>
            </w:pPr>
            <w:r>
              <w:t>五、教學進度</w:t>
            </w:r>
          </w:p>
        </w:tc>
      </w:tr>
      <w:tr w:rsidR="007C4D80" w:rsidRPr="00BD51EA" w14:paraId="6AB4E3A6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4E8B2E0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E231C2F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3FD04A1" w14:textId="1A552A5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CA747E3" w14:textId="77777777" w:rsidR="007C4D80" w:rsidRPr="00BD51EA" w:rsidRDefault="007C4D80" w:rsidP="007C4D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687DC088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B4FFEFE" w14:textId="4620F9FC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王宗彥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6F62B19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CE002E0" w14:textId="14B3A6C6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C4D80">
              <w:rPr>
                <w:rFonts w:ascii="標楷體" w:eastAsia="標楷體" w:hAnsi="標楷體" w:cs="標楷體" w:hint="eastAsia"/>
                <w:kern w:val="0"/>
              </w:rPr>
              <w:t>人工智慧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28DB05F8" w14:textId="77777777" w:rsidR="007C4D80" w:rsidRPr="00BD51EA" w:rsidRDefault="007C4D80" w:rsidP="007C4D8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7580D694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C4D80" w:rsidRPr="00BD51EA" w14:paraId="5A7AD7A6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88E491F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459800BB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7360D0EF" w14:textId="77777777" w:rsidR="007C4D80" w:rsidRPr="00BD51EA" w:rsidRDefault="007C4D80" w:rsidP="007C4D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43C5A35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A5D86FB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1104251" w14:textId="59F52AFE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7CD1670" w14:textId="77777777" w:rsidR="007C4D80" w:rsidRPr="00BD51EA" w:rsidRDefault="007C4D80" w:rsidP="007C4D8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1E287A7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C4D80" w:rsidRPr="00BD51EA" w14:paraId="6B427ED3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5AFEE2C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50D2EB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CB85F67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830F10B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89C324E" w14:textId="77777777" w:rsidR="007C4D80" w:rsidRPr="00BD51EA" w:rsidRDefault="007C4D80" w:rsidP="007C4D8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C4D80" w:rsidRPr="00BD51EA" w14:paraId="0DF9815A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1085019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F5BB34" w14:textId="77777777" w:rsidR="007C4D80" w:rsidRPr="00BD51EA" w:rsidRDefault="007C4D80" w:rsidP="007C4D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C1B97EC" w14:textId="77777777" w:rsidR="007C4D80" w:rsidRPr="00BD51EA" w:rsidRDefault="007C4D80" w:rsidP="007C4D8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A0375D" w14:textId="77777777" w:rsidR="007C4D80" w:rsidRPr="00BD51EA" w:rsidRDefault="007C4D80" w:rsidP="007C4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278C3BA" w14:textId="77777777" w:rsidR="007C4D80" w:rsidRPr="002C0E49" w:rsidRDefault="007C4D80" w:rsidP="007C4D8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</w:t>
            </w:r>
            <w:r w:rsidRPr="00505E1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僑生A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班在校上課、國文月</w:t>
            </w:r>
          </w:p>
        </w:tc>
      </w:tr>
      <w:tr w:rsidR="007C4D80" w:rsidRPr="00BD51EA" w14:paraId="5DCF5332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E417D0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472504B" w14:textId="77777777" w:rsidR="007C4D80" w:rsidRPr="00BD51EA" w:rsidRDefault="007C4D80" w:rsidP="007C4D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07F1CE4" w14:textId="41258E04" w:rsidR="007C4D80" w:rsidRPr="00BD51EA" w:rsidRDefault="007C4D80" w:rsidP="007C4D8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 人工智慧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7845A40" w14:textId="77777777" w:rsidR="007C4D80" w:rsidRPr="00BD51EA" w:rsidRDefault="007C4D80" w:rsidP="007C4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B873A2C" w14:textId="77777777" w:rsidR="007C4D80" w:rsidRPr="002C0E49" w:rsidRDefault="007C4D80" w:rsidP="007C4D8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7C4D80" w:rsidRPr="00BD51EA" w14:paraId="093BF35A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B77B41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B006181" w14:textId="77777777" w:rsidR="007C4D80" w:rsidRPr="00BD51EA" w:rsidRDefault="007C4D80" w:rsidP="007C4D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A9531F" w14:textId="1621049B" w:rsidR="007C4D80" w:rsidRPr="00BD51EA" w:rsidRDefault="007C4D80" w:rsidP="007C4D8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C4D8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人工智慧起源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2E6D47C" w14:textId="77777777" w:rsidR="007C4D80" w:rsidRPr="00BD51EA" w:rsidRDefault="007C4D80" w:rsidP="007C4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C725537" w14:textId="77777777" w:rsidR="007C4D80" w:rsidRPr="002C0E49" w:rsidRDefault="007C4D80" w:rsidP="007C4D8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7C4D80" w:rsidRPr="00BD51EA" w14:paraId="5108297A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F38B66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937C1BD" w14:textId="77777777" w:rsidR="007C4D80" w:rsidRPr="00BD51EA" w:rsidRDefault="007C4D80" w:rsidP="007C4D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B1048E6" w14:textId="56EA7B2D" w:rsidR="007C4D80" w:rsidRPr="00BD51EA" w:rsidRDefault="00F16445" w:rsidP="007C4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影像處理 </w:t>
            </w:r>
            <w:r w:rsidRPr="00F1644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自然語言處理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AC98636" w14:textId="77777777" w:rsidR="007C4D80" w:rsidRPr="00BD51EA" w:rsidRDefault="007C4D80" w:rsidP="007C4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02E7340" w14:textId="77777777" w:rsidR="007C4D80" w:rsidRPr="002C0E49" w:rsidRDefault="007C4D80" w:rsidP="007C4D8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7C4D80" w:rsidRPr="00BD51EA" w14:paraId="7A57D45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12C153F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37E941" w14:textId="77777777" w:rsidR="007C4D80" w:rsidRPr="00BD51EA" w:rsidRDefault="007C4D80" w:rsidP="007C4D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2FC3483" w14:textId="4D6F4E2D" w:rsidR="007C4D80" w:rsidRPr="00BD51EA" w:rsidRDefault="00F16445" w:rsidP="007C4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邏輯推理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推薦系統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774D85" w14:textId="77777777" w:rsidR="007C4D80" w:rsidRPr="00BD51EA" w:rsidRDefault="007C4D80" w:rsidP="007C4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BE5CF8B" w14:textId="77777777" w:rsidR="007C4D80" w:rsidRPr="005A1984" w:rsidRDefault="007C4D80" w:rsidP="007C4D8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7C4D80" w:rsidRPr="00BD51EA" w14:paraId="78C6E64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67B284A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DC56864" w14:textId="77777777" w:rsidR="007C4D80" w:rsidRPr="00BD51EA" w:rsidRDefault="007C4D80" w:rsidP="007C4D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9427F12" w14:textId="0CB13BE0" w:rsidR="007C4D80" w:rsidRPr="00BD51EA" w:rsidRDefault="007C4D80" w:rsidP="007C4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711BEF7" w14:textId="77777777" w:rsidR="007C4D80" w:rsidRPr="00BD51EA" w:rsidRDefault="007C4D80" w:rsidP="007C4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ED7D303" w14:textId="77777777" w:rsidR="007C4D80" w:rsidRPr="005A1984" w:rsidRDefault="007C4D80" w:rsidP="007C4D8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7C4D80" w:rsidRPr="00BD51EA" w14:paraId="6772A763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7D9AAD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AA380A4" w14:textId="77777777" w:rsidR="007C4D80" w:rsidRPr="00BD51EA" w:rsidRDefault="007C4D80" w:rsidP="007C4D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D8AEA58" w14:textId="655CAC48" w:rsidR="007C4D80" w:rsidRPr="00BD51EA" w:rsidRDefault="00F16445" w:rsidP="007C4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54D244F" w14:textId="77777777" w:rsidR="007C4D80" w:rsidRPr="00BD51EA" w:rsidRDefault="007C4D80" w:rsidP="007C4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B76CBBC" w14:textId="77777777" w:rsidR="007C4D80" w:rsidRPr="002C0E49" w:rsidRDefault="007C4D80" w:rsidP="007C4D8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</w:t>
            </w:r>
            <w:r w:rsidRPr="00505E1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僑生A班期中成績繳交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7C4D80" w:rsidRPr="00BD51EA" w14:paraId="7635BB6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8C74BB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B66F5C4" w14:textId="77777777" w:rsidR="007C4D80" w:rsidRPr="00BD51EA" w:rsidRDefault="007C4D80" w:rsidP="007C4D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7EF0CCA" w14:textId="01FC330B" w:rsidR="007C4D80" w:rsidRPr="00BD51EA" w:rsidRDefault="00F16445" w:rsidP="007C4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Anaconda 開發環境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監督式學習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強化學習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8CA57C7" w14:textId="77777777" w:rsidR="007C4D80" w:rsidRPr="00BD51EA" w:rsidRDefault="007C4D80" w:rsidP="007C4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596688E" w14:textId="77777777" w:rsidR="007C4D80" w:rsidRPr="002C0E49" w:rsidRDefault="007C4D80" w:rsidP="007C4D8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7C4D80" w:rsidRPr="00BD51EA" w14:paraId="729B850D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663DBAE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EF5397" w14:textId="77777777" w:rsidR="007C4D80" w:rsidRPr="00791590" w:rsidRDefault="007C4D80" w:rsidP="007C4D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B66963B" w14:textId="52403350" w:rsidR="007C4D80" w:rsidRPr="00791590" w:rsidRDefault="00F16445" w:rsidP="007C4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迴</w:t>
            </w:r>
            <w:proofErr w:type="gramEnd"/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歸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決策樹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隨機森林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99E2F20" w14:textId="77777777" w:rsidR="007C4D80" w:rsidRPr="00791590" w:rsidRDefault="007C4D80" w:rsidP="007C4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482A25D" w14:textId="77777777" w:rsidR="007C4D80" w:rsidRPr="005A1984" w:rsidRDefault="007C4D80" w:rsidP="007C4D8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7C4D80" w:rsidRPr="00BD51EA" w14:paraId="38477297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34C3790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DFC6242" w14:textId="77777777" w:rsidR="007C4D80" w:rsidRPr="004B2240" w:rsidRDefault="007C4D80" w:rsidP="007C4D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6525ABD" w14:textId="2B25AF4F" w:rsidR="007C4D80" w:rsidRPr="004B2240" w:rsidRDefault="00F16445" w:rsidP="007C4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單純貝氏分類器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K-最近鄰居法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K-平均分群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06FD98D" w14:textId="77777777" w:rsidR="007C4D80" w:rsidRPr="004B2240" w:rsidRDefault="007C4D80" w:rsidP="007C4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DF9EEB5" w14:textId="77777777" w:rsidR="007C4D80" w:rsidRPr="002C0E49" w:rsidRDefault="007C4D80" w:rsidP="007C4D8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7C4D80" w:rsidRPr="00791590" w14:paraId="0AAE744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03E6B8" w14:textId="77777777" w:rsidR="007C4D80" w:rsidRPr="00791590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8B6EED8" w14:textId="77777777" w:rsidR="007C4D80" w:rsidRPr="004B2240" w:rsidRDefault="007C4D80" w:rsidP="007C4D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CF5B1AE" w14:textId="2415F090" w:rsidR="007C4D80" w:rsidRPr="004B2240" w:rsidRDefault="00F16445" w:rsidP="007C4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階層式分群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關聯規則學習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8AE388D" w14:textId="77777777" w:rsidR="007C4D80" w:rsidRPr="004B2240" w:rsidRDefault="007C4D80" w:rsidP="007C4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EBC58FB" w14:textId="77777777" w:rsidR="007C4D80" w:rsidRPr="002C0E49" w:rsidRDefault="007C4D80" w:rsidP="007C4D8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7C4D80" w:rsidRPr="004B2240" w14:paraId="0EDB61A6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AF41CC" w14:textId="77777777" w:rsidR="007C4D80" w:rsidRPr="004B2240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B7C1AEF" w14:textId="77777777" w:rsidR="007C4D80" w:rsidRPr="00BD51EA" w:rsidRDefault="007C4D80" w:rsidP="007C4D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32204EA" w14:textId="0EFCA143" w:rsidR="007C4D80" w:rsidRPr="00BD51EA" w:rsidRDefault="00F16445" w:rsidP="007C4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深度學習簡介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23406D" w14:textId="77777777" w:rsidR="007C4D80" w:rsidRPr="00BD51EA" w:rsidRDefault="007C4D80" w:rsidP="007C4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26B7104" w14:textId="77777777" w:rsidR="007C4D80" w:rsidRPr="00BF7B29" w:rsidRDefault="007C4D80" w:rsidP="007C4D8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、5/17</w:t>
            </w:r>
            <w:r w:rsidRPr="00505E14">
              <w:rPr>
                <w:rFonts w:ascii="標楷體" w:eastAsia="標楷體" w:hAnsi="標楷體" w:hint="eastAsia"/>
                <w:sz w:val="18"/>
                <w:szCs w:val="18"/>
              </w:rPr>
              <w:t>僑生A班期末成績繳交</w:t>
            </w:r>
          </w:p>
        </w:tc>
      </w:tr>
      <w:tr w:rsidR="007C4D80" w:rsidRPr="004B2240" w14:paraId="3E4F806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13DE3D1" w14:textId="77777777" w:rsidR="007C4D80" w:rsidRPr="004B2240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59797C" w14:textId="77777777" w:rsidR="007C4D80" w:rsidRPr="00BD51EA" w:rsidRDefault="007C4D80" w:rsidP="007C4D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9963223" w14:textId="7DC32310" w:rsidR="007C4D80" w:rsidRPr="00BD51EA" w:rsidRDefault="00F16445" w:rsidP="007C4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人工智慧的未來與挑戰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20E2303" w14:textId="77777777" w:rsidR="007C4D80" w:rsidRPr="00BD51EA" w:rsidRDefault="007C4D80" w:rsidP="007C4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361E9B4" w14:textId="77777777" w:rsidR="007C4D80" w:rsidRPr="002C0E49" w:rsidRDefault="007C4D80" w:rsidP="007C4D8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C4D80" w:rsidRPr="00BD51EA" w14:paraId="35C286EB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FD9303" w14:textId="77777777" w:rsidR="007C4D80" w:rsidRPr="00BD51EA" w:rsidRDefault="007C4D80" w:rsidP="007C4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FD9848" w14:textId="77777777" w:rsidR="007C4D80" w:rsidRPr="00BD51EA" w:rsidRDefault="007C4D80" w:rsidP="007C4D8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7C7D2DA" w14:textId="7F0F9C38" w:rsidR="007C4D80" w:rsidRPr="00BD51EA" w:rsidRDefault="00F16445" w:rsidP="007C4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7F0E715" w14:textId="77777777" w:rsidR="007C4D80" w:rsidRPr="00BD51EA" w:rsidRDefault="007C4D80" w:rsidP="007C4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FDE146D" w14:textId="77777777" w:rsidR="007C4D80" w:rsidRPr="002C0E49" w:rsidRDefault="007C4D80" w:rsidP="007C4D8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</w:tbl>
    <w:p w14:paraId="02BEBFD0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C5E8" w14:textId="77777777" w:rsidR="007625C2" w:rsidRDefault="007625C2">
      <w:r>
        <w:separator/>
      </w:r>
    </w:p>
  </w:endnote>
  <w:endnote w:type="continuationSeparator" w:id="0">
    <w:p w14:paraId="4C273E3D" w14:textId="77777777" w:rsidR="007625C2" w:rsidRDefault="0076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D82C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66EBEFF7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C495" w14:textId="77777777" w:rsidR="007625C2" w:rsidRDefault="007625C2">
      <w:r>
        <w:separator/>
      </w:r>
    </w:p>
  </w:footnote>
  <w:footnote w:type="continuationSeparator" w:id="0">
    <w:p w14:paraId="190039DC" w14:textId="77777777" w:rsidR="007625C2" w:rsidRDefault="0076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446AA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25C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4D80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18B7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16445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B3656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BFB48-CABE-447F-9D7C-425F83F6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18</TotalTime>
  <Pages>1</Pages>
  <Words>151</Words>
  <Characters>861</Characters>
  <Application>Microsoft Office Word</Application>
  <DocSecurity>0</DocSecurity>
  <Lines>7</Lines>
  <Paragraphs>2</Paragraphs>
  <ScaleCrop>false</ScaleCrop>
  <Company>User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宗彥 王</cp:lastModifiedBy>
  <cp:revision>5</cp:revision>
  <cp:lastPrinted>2009-02-11T08:45:00Z</cp:lastPrinted>
  <dcterms:created xsi:type="dcterms:W3CDTF">2024-01-22T00:49:00Z</dcterms:created>
  <dcterms:modified xsi:type="dcterms:W3CDTF">2024-03-07T13:07:00Z</dcterms:modified>
</cp:coreProperties>
</file>