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AC4442">
        <w:rPr>
          <w:rFonts w:hint="eastAsia"/>
        </w:rPr>
        <w:t>二</w:t>
      </w:r>
      <w:r w:rsidR="00652460">
        <w:t>年級</w:t>
      </w:r>
      <w:r w:rsidR="00361519" w:rsidRPr="001159E1">
        <w:rPr>
          <w:rFonts w:hint="eastAsia"/>
        </w:rPr>
        <w:t>創意果雕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36151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61519" w:rsidRDefault="00361519" w:rsidP="00361519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61519" w:rsidRDefault="00361519" w:rsidP="00361519">
            <w:pPr>
              <w:spacing w:line="400" w:lineRule="exact"/>
            </w:pPr>
            <w:r>
              <w:rPr>
                <w:rFonts w:hint="eastAsia"/>
              </w:rPr>
              <w:t>精進</w:t>
            </w:r>
            <w:r w:rsidRPr="0063112A">
              <w:rPr>
                <w:rFonts w:hint="eastAsia"/>
              </w:rPr>
              <w:t>學生</w:t>
            </w:r>
            <w:r>
              <w:rPr>
                <w:rFonts w:hint="eastAsia"/>
              </w:rPr>
              <w:t>廚藝與業界接軌應</w:t>
            </w:r>
            <w:r w:rsidRPr="0063112A">
              <w:rPr>
                <w:rFonts w:hint="eastAsia"/>
              </w:rPr>
              <w:t>有基本概念。</w:t>
            </w:r>
          </w:p>
        </w:tc>
      </w:tr>
      <w:tr w:rsidR="0036151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61519" w:rsidRDefault="00361519" w:rsidP="00361519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61519" w:rsidRDefault="00361519" w:rsidP="00361519">
            <w:pPr>
              <w:spacing w:line="400" w:lineRule="exact"/>
            </w:pPr>
            <w:r w:rsidRPr="0063112A">
              <w:rPr>
                <w:rFonts w:hint="eastAsia"/>
              </w:rPr>
              <w:t>作業、學習態度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hint="eastAsia"/>
              </w:rPr>
              <w:t>成品驗收</w:t>
            </w:r>
            <w:r w:rsidRPr="0063112A">
              <w:rPr>
                <w:rFonts w:hint="eastAsia"/>
              </w:rPr>
              <w:t>。</w:t>
            </w:r>
          </w:p>
        </w:tc>
      </w:tr>
      <w:tr w:rsidR="0036151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61519" w:rsidRDefault="00361519" w:rsidP="00361519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61519" w:rsidRDefault="00361519" w:rsidP="00361519">
            <w:pPr>
              <w:spacing w:line="400" w:lineRule="exact"/>
            </w:pPr>
            <w:r w:rsidRPr="0063112A">
              <w:rPr>
                <w:rFonts w:hint="eastAsia"/>
              </w:rPr>
              <w:t>平時表現</w:t>
            </w:r>
            <w:r>
              <w:rPr>
                <w:rFonts w:hint="eastAsia"/>
              </w:rPr>
              <w:t>4</w:t>
            </w:r>
            <w:r w:rsidRPr="0063112A">
              <w:rPr>
                <w:rFonts w:hint="eastAsia"/>
              </w:rPr>
              <w:t>0%</w:t>
            </w:r>
            <w:r>
              <w:rPr>
                <w:rFonts w:hint="eastAsia"/>
              </w:rPr>
              <w:t>、期中</w:t>
            </w:r>
            <w:r w:rsidRPr="0063112A">
              <w:rPr>
                <w:rFonts w:hint="eastAsia"/>
              </w:rPr>
              <w:t>、期末考</w:t>
            </w:r>
            <w:r>
              <w:rPr>
                <w:rFonts w:hint="eastAsia"/>
              </w:rPr>
              <w:t>4</w:t>
            </w:r>
            <w:r w:rsidRPr="0063112A">
              <w:rPr>
                <w:rFonts w:hint="eastAsia"/>
              </w:rPr>
              <w:t>0%</w:t>
            </w:r>
            <w:r w:rsidRPr="0063112A">
              <w:rPr>
                <w:rFonts w:hint="eastAsia"/>
              </w:rPr>
              <w:t>、作業繳交</w:t>
            </w:r>
            <w:r>
              <w:rPr>
                <w:rFonts w:hint="eastAsia"/>
              </w:rPr>
              <w:t>2</w:t>
            </w:r>
            <w:r w:rsidRPr="0063112A">
              <w:rPr>
                <w:rFonts w:hint="eastAsia"/>
              </w:rPr>
              <w:t>0%</w:t>
            </w:r>
          </w:p>
        </w:tc>
      </w:tr>
      <w:tr w:rsidR="0036151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61519" w:rsidRDefault="00361519" w:rsidP="00361519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61519" w:rsidRDefault="00361519" w:rsidP="00361519">
            <w:pPr>
              <w:spacing w:line="4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了解果雕的相關知識。</w:t>
            </w:r>
          </w:p>
          <w:p w:rsidR="00361519" w:rsidRDefault="00361519" w:rsidP="00361519">
            <w:pPr>
              <w:spacing w:line="40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能充分配合老師教學之計畫，達到應有的教學目標。</w:t>
            </w:r>
          </w:p>
          <w:p w:rsidR="00361519" w:rsidRDefault="00361519" w:rsidP="00361519">
            <w:pPr>
              <w:spacing w:line="40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期望藉由實作課程來增進刀工與做菜技術。</w:t>
            </w:r>
          </w:p>
        </w:tc>
      </w:tr>
      <w:tr w:rsidR="0036151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361519" w:rsidRDefault="00361519" w:rsidP="00361519">
            <w:pPr>
              <w:spacing w:line="400" w:lineRule="exact"/>
            </w:pPr>
            <w:r>
              <w:t>五、教學進度</w:t>
            </w:r>
          </w:p>
        </w:tc>
      </w:tr>
      <w:tr w:rsidR="00361519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361519" w:rsidRPr="00BD51EA" w:rsidRDefault="00361519" w:rsidP="003615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361519" w:rsidRPr="00BD51EA" w:rsidRDefault="00361519" w:rsidP="003615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361519" w:rsidRPr="00BD51EA" w:rsidRDefault="00361519" w:rsidP="003615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61519" w:rsidRPr="00BD51EA" w:rsidRDefault="00361519" w:rsidP="0036151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361519" w:rsidRPr="00BD51EA" w:rsidRDefault="00361519" w:rsidP="003615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361519" w:rsidRPr="00BD51EA" w:rsidRDefault="00361519" w:rsidP="003615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61519">
              <w:rPr>
                <w:rFonts w:ascii="標楷體" w:eastAsia="標楷體" w:hAnsi="標楷體" w:cs="標楷體" w:hint="eastAsia"/>
                <w:kern w:val="0"/>
              </w:rPr>
              <w:t>蕭榮龍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361519" w:rsidRPr="00BD51EA" w:rsidRDefault="00361519" w:rsidP="003615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361519" w:rsidRPr="00BD51EA" w:rsidRDefault="00361519" w:rsidP="003615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361519" w:rsidRPr="00BD51EA" w:rsidRDefault="00361519" w:rsidP="0036151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361519" w:rsidRPr="00BD51EA" w:rsidRDefault="00746910" w:rsidP="003615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餐僑二</w:t>
            </w:r>
            <w:bookmarkStart w:id="0" w:name="_GoBack"/>
            <w:bookmarkEnd w:id="0"/>
            <w:r w:rsidR="00361519" w:rsidRPr="00361519"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</w:tc>
      </w:tr>
      <w:tr w:rsidR="00361519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361519" w:rsidRPr="00BD51EA" w:rsidRDefault="00361519" w:rsidP="003615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361519" w:rsidRPr="00BD51EA" w:rsidRDefault="00361519" w:rsidP="00361519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361519" w:rsidRPr="00BD51EA" w:rsidRDefault="00361519" w:rsidP="0036151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361519" w:rsidRPr="00BD51EA" w:rsidRDefault="00361519" w:rsidP="003615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361519" w:rsidRPr="00BD51EA" w:rsidRDefault="00361519" w:rsidP="003615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361519" w:rsidRPr="00BD51EA" w:rsidRDefault="00361519" w:rsidP="003615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361519" w:rsidRPr="00BD51EA" w:rsidRDefault="00361519" w:rsidP="0036151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361519" w:rsidRPr="00BD51EA" w:rsidRDefault="00361519" w:rsidP="003615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61519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61519" w:rsidRPr="00BD51EA" w:rsidRDefault="00361519" w:rsidP="003615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61519" w:rsidRPr="00BD51EA" w:rsidRDefault="00361519" w:rsidP="003615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61519" w:rsidRPr="00BD51EA" w:rsidRDefault="00361519" w:rsidP="003615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61519" w:rsidRPr="00BD51EA" w:rsidRDefault="00361519" w:rsidP="0036151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61519" w:rsidRPr="00BD51EA" w:rsidRDefault="00361519" w:rsidP="0036151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845809" w:rsidRPr="00BD51EA" w:rsidTr="00902F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45809" w:rsidRDefault="00845809" w:rsidP="00845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    分組打掃</w:t>
            </w:r>
          </w:p>
          <w:p w:rsidR="00845809" w:rsidRPr="002433F7" w:rsidRDefault="00845809" w:rsidP="00845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 工業安全與衛生講解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45809" w:rsidRPr="002433F7" w:rsidRDefault="00845809" w:rsidP="00845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5809" w:rsidRPr="002C0E49" w:rsidRDefault="00845809" w:rsidP="0084580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</w:t>
            </w:r>
            <w:r w:rsidRPr="00505E1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僑生A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班在校上課、國文月</w:t>
            </w:r>
          </w:p>
        </w:tc>
      </w:tr>
      <w:tr w:rsidR="00845809" w:rsidRPr="00BD51EA" w:rsidTr="00902F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45809" w:rsidRDefault="00845809" w:rsidP="00845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    分組打掃</w:t>
            </w:r>
          </w:p>
          <w:p w:rsidR="00845809" w:rsidRPr="002433F7" w:rsidRDefault="00845809" w:rsidP="00845809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  上課內容講解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45809" w:rsidRPr="002433F7" w:rsidRDefault="00845809" w:rsidP="00845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5809" w:rsidRPr="002C0E49" w:rsidRDefault="00845809" w:rsidP="0084580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845809" w:rsidRPr="00BD51EA" w:rsidTr="00902F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45809" w:rsidRPr="002433F7" w:rsidRDefault="00845809" w:rsidP="0084580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蔬果切雕介紹及刀具保養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45809" w:rsidRPr="001159E1" w:rsidRDefault="00845809" w:rsidP="00845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1159E1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筆記</w:t>
            </w:r>
            <w:r w:rsidRPr="001159E1">
              <w:rPr>
                <w:rFonts w:ascii="新細明體" w:hAnsi="新細明體" w:cs="標楷體" w:hint="eastAsia"/>
                <w:kern w:val="0"/>
                <w:sz w:val="20"/>
                <w:szCs w:val="20"/>
              </w:rPr>
              <w:t>+平常表現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45809" w:rsidRPr="002C0E49" w:rsidRDefault="00845809" w:rsidP="0084580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845809" w:rsidRPr="00BD51EA" w:rsidTr="00902F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45809" w:rsidRPr="002433F7" w:rsidRDefault="00845809" w:rsidP="0084580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蔬果素材的選擇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45809" w:rsidRPr="002433F7" w:rsidRDefault="00845809" w:rsidP="00845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159E1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筆記</w:t>
            </w:r>
            <w:r w:rsidRPr="001159E1">
              <w:rPr>
                <w:rFonts w:ascii="新細明體" w:hAnsi="新細明體" w:cs="標楷體" w:hint="eastAsia"/>
                <w:kern w:val="0"/>
                <w:sz w:val="20"/>
                <w:szCs w:val="20"/>
              </w:rPr>
              <w:t>+平常表現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45809" w:rsidRPr="002C0E49" w:rsidRDefault="00845809" w:rsidP="0084580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845809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45809" w:rsidRPr="002433F7" w:rsidRDefault="00845809" w:rsidP="0084580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159E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中秋節連假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45809" w:rsidRPr="001159E1" w:rsidRDefault="00845809" w:rsidP="00845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1159E1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筆記</w:t>
            </w:r>
            <w:r w:rsidRPr="001159E1">
              <w:rPr>
                <w:rFonts w:ascii="新細明體" w:hAnsi="新細明體" w:cs="標楷體" w:hint="eastAsia"/>
                <w:kern w:val="0"/>
                <w:sz w:val="20"/>
                <w:szCs w:val="20"/>
              </w:rPr>
              <w:t>+平常表現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45809" w:rsidRPr="005A1984" w:rsidRDefault="00845809" w:rsidP="00845809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845809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45809" w:rsidRPr="002433F7" w:rsidRDefault="00845809" w:rsidP="0084580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蔬果切雕成品的保存方法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45809" w:rsidRPr="002433F7" w:rsidRDefault="00845809" w:rsidP="00845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45809" w:rsidRPr="005A1984" w:rsidRDefault="00845809" w:rsidP="0084580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845809" w:rsidRPr="00BD51EA" w:rsidTr="00902F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45809" w:rsidRPr="002433F7" w:rsidRDefault="00845809" w:rsidP="0084580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基礎刀工示範與操作               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45809" w:rsidRPr="002433F7" w:rsidRDefault="00845809" w:rsidP="00845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62841">
              <w:rPr>
                <w:rFonts w:ascii="標楷體" w:eastAsia="標楷體" w:hAnsi="標楷體" w:cs="標楷體" w:hint="eastAsia"/>
                <w:kern w:val="0"/>
              </w:rPr>
              <w:t>筆記</w:t>
            </w:r>
            <w:r w:rsidRPr="00A62841">
              <w:rPr>
                <w:rFonts w:ascii="新細明體" w:hAnsi="新細明體" w:cs="標楷體" w:hint="eastAsia"/>
                <w:kern w:val="0"/>
              </w:rPr>
              <w:t>+</w:t>
            </w:r>
            <w:r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平常表現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5809" w:rsidRPr="002C0E49" w:rsidRDefault="00845809" w:rsidP="0084580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4/8</w:t>
            </w:r>
            <w:r w:rsidRPr="00505E1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僑生A班期中成績繳交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845809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45809" w:rsidRDefault="00845809" w:rsidP="00845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基礎刀工示範與操作</w:t>
            </w:r>
          </w:p>
          <w:p w:rsidR="00845809" w:rsidRPr="002433F7" w:rsidRDefault="00845809" w:rsidP="00845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 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45809" w:rsidRPr="002433F7" w:rsidRDefault="00845809" w:rsidP="00845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62841">
              <w:rPr>
                <w:rFonts w:ascii="標楷體" w:eastAsia="標楷體" w:hAnsi="標楷體" w:cs="標楷體" w:hint="eastAsia"/>
                <w:kern w:val="0"/>
              </w:rPr>
              <w:t>筆記</w:t>
            </w:r>
            <w:r w:rsidRPr="00A62841">
              <w:rPr>
                <w:rFonts w:ascii="新細明體" w:hAnsi="新細明體" w:cs="標楷體" w:hint="eastAsia"/>
                <w:kern w:val="0"/>
              </w:rPr>
              <w:t>+</w:t>
            </w:r>
            <w:r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平常表現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45809" w:rsidRPr="002C0E49" w:rsidRDefault="00845809" w:rsidP="0084580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845809" w:rsidRPr="00BD51EA" w:rsidTr="00902F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5809" w:rsidRPr="00791590" w:rsidRDefault="00845809" w:rsidP="00845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45809" w:rsidRPr="002433F7" w:rsidRDefault="00845809" w:rsidP="00845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水果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切雕示範示範與操作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45809" w:rsidRPr="001159E1" w:rsidRDefault="00845809" w:rsidP="00845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159E1">
              <w:rPr>
                <w:rFonts w:ascii="新細明體" w:hAnsi="新細明體" w:cs="標楷體" w:hint="eastAsia"/>
                <w:kern w:val="0"/>
                <w:sz w:val="20"/>
                <w:szCs w:val="20"/>
              </w:rPr>
              <w:t>平常表現+完成品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45809" w:rsidRPr="005A1984" w:rsidRDefault="00845809" w:rsidP="0084580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845809" w:rsidRPr="00BD51EA" w:rsidTr="00902F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5809" w:rsidRPr="004B2240" w:rsidRDefault="00845809" w:rsidP="00845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45809" w:rsidRPr="002433F7" w:rsidRDefault="00845809" w:rsidP="00845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C1B5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期末考(術科)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45809" w:rsidRPr="001159E1" w:rsidRDefault="00845809" w:rsidP="00845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159E1">
              <w:rPr>
                <w:rFonts w:ascii="新細明體" w:hAnsi="新細明體" w:cs="標楷體" w:hint="eastAsia"/>
                <w:kern w:val="0"/>
                <w:sz w:val="20"/>
                <w:szCs w:val="20"/>
              </w:rPr>
              <w:t>平常表現+完成品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5809" w:rsidRPr="002C0E49" w:rsidRDefault="00845809" w:rsidP="0084580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845809" w:rsidRPr="0079159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5809" w:rsidRPr="00791590" w:rsidRDefault="00845809" w:rsidP="00845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5809" w:rsidRPr="004B2240" w:rsidRDefault="00845809" w:rsidP="00845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45809" w:rsidRPr="002433F7" w:rsidRDefault="00845809" w:rsidP="00845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正確握刀執刀站立與姿勢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45809" w:rsidRPr="002433F7" w:rsidRDefault="00845809" w:rsidP="00845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平常表現</w:t>
            </w:r>
            <w:r w:rsidRPr="002433F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45809" w:rsidRPr="002C0E49" w:rsidRDefault="00845809" w:rsidP="0084580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845809" w:rsidRPr="004B2240" w:rsidTr="00902F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5809" w:rsidRPr="004B2240" w:rsidRDefault="00845809" w:rsidP="00845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45809" w:rsidRPr="002433F7" w:rsidRDefault="00845809" w:rsidP="00845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蝴蝶神仙魚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切雕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45809" w:rsidRPr="001159E1" w:rsidRDefault="00845809" w:rsidP="00845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159E1">
              <w:rPr>
                <w:rFonts w:ascii="新細明體" w:hAnsi="新細明體" w:cs="標楷體" w:hint="eastAsia"/>
                <w:kern w:val="0"/>
                <w:sz w:val="20"/>
                <w:szCs w:val="20"/>
              </w:rPr>
              <w:t>平常表現+完成品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45809" w:rsidRPr="00BF7B29" w:rsidRDefault="00845809" w:rsidP="0084580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、5/17</w:t>
            </w:r>
            <w:r w:rsidRPr="00505E14">
              <w:rPr>
                <w:rFonts w:ascii="標楷體" w:eastAsia="標楷體" w:hAnsi="標楷體" w:hint="eastAsia"/>
                <w:sz w:val="18"/>
                <w:szCs w:val="18"/>
              </w:rPr>
              <w:t>僑生A班期末成績繳交</w:t>
            </w:r>
          </w:p>
        </w:tc>
      </w:tr>
      <w:tr w:rsidR="00845809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5809" w:rsidRPr="004B2240" w:rsidRDefault="00845809" w:rsidP="00845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45809" w:rsidRPr="002433F7" w:rsidRDefault="00845809" w:rsidP="00845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熱帶魚組和花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切雕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45809" w:rsidRPr="001159E1" w:rsidRDefault="00845809" w:rsidP="00845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159E1">
              <w:rPr>
                <w:rFonts w:ascii="新細明體" w:hAnsi="新細明體" w:cs="標楷體" w:hint="eastAsia"/>
                <w:kern w:val="0"/>
                <w:sz w:val="20"/>
                <w:szCs w:val="20"/>
              </w:rPr>
              <w:t>平常表現+完成品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45809" w:rsidRPr="002C0E49" w:rsidRDefault="00845809" w:rsidP="0084580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45809" w:rsidRPr="00BD51EA" w:rsidTr="00902F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5809" w:rsidRPr="00BD51EA" w:rsidRDefault="00845809" w:rsidP="00845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45809" w:rsidRPr="002433F7" w:rsidRDefault="00845809" w:rsidP="00845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繡球</w:t>
            </w:r>
            <w:r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扇子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切雕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45809" w:rsidRPr="001159E1" w:rsidRDefault="00845809" w:rsidP="00845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1159E1">
              <w:rPr>
                <w:rFonts w:ascii="新細明體" w:hAnsi="新細明體" w:cs="標楷體" w:hint="eastAsia"/>
                <w:kern w:val="0"/>
                <w:sz w:val="20"/>
                <w:szCs w:val="20"/>
              </w:rPr>
              <w:t>平常表現+完成品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5809" w:rsidRPr="002C0E49" w:rsidRDefault="00845809" w:rsidP="0084580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5809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65C3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06F94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1C63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1519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08B5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46910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45809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1B5E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1A09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4442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D53618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3A347-F597-4DA0-A55C-22449B31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728</Words>
  <Characters>399</Characters>
  <Application>Microsoft Office Word</Application>
  <DocSecurity>0</DocSecurity>
  <Lines>3</Lines>
  <Paragraphs>2</Paragraphs>
  <ScaleCrop>false</ScaleCrop>
  <Company>User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2</cp:revision>
  <cp:lastPrinted>2009-02-11T08:45:00Z</cp:lastPrinted>
  <dcterms:created xsi:type="dcterms:W3CDTF">2024-02-23T07:46:00Z</dcterms:created>
  <dcterms:modified xsi:type="dcterms:W3CDTF">2024-02-23T07:46:00Z</dcterms:modified>
</cp:coreProperties>
</file>