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43540" w14:textId="2060617D" w:rsidR="00652460" w:rsidRPr="009457CB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Times New Roman" w:eastAsia="標楷體" w:cs="Times New Roman"/>
        </w:rPr>
      </w:pPr>
      <w:r w:rsidRPr="009457CB">
        <w:rPr>
          <w:rFonts w:ascii="Times New Roman" w:eastAsia="標楷體" w:cs="Times New Roman"/>
        </w:rPr>
        <w:t>仰德</w:t>
      </w:r>
      <w:r w:rsidR="00652460" w:rsidRPr="009457CB">
        <w:rPr>
          <w:rFonts w:ascii="Times New Roman" w:eastAsia="標楷體" w:cs="Times New Roman"/>
        </w:rPr>
        <w:t>高中</w:t>
      </w:r>
      <w:r w:rsidR="001B13A6" w:rsidRPr="009457CB">
        <w:rPr>
          <w:rFonts w:ascii="Times New Roman" w:eastAsia="標楷體" w:cs="Times New Roman"/>
        </w:rPr>
        <w:t>1</w:t>
      </w:r>
      <w:r w:rsidR="00E07B18" w:rsidRPr="009457CB">
        <w:rPr>
          <w:rFonts w:ascii="Times New Roman" w:eastAsia="標楷體" w:cs="Times New Roman"/>
        </w:rPr>
        <w:t>1</w:t>
      </w:r>
      <w:r w:rsidR="00F54B5C" w:rsidRPr="009457CB">
        <w:rPr>
          <w:rFonts w:ascii="Times New Roman" w:eastAsia="標楷體" w:cs="Times New Roman"/>
        </w:rPr>
        <w:t>2</w:t>
      </w:r>
      <w:r w:rsidR="00652460" w:rsidRPr="009457CB">
        <w:rPr>
          <w:rFonts w:ascii="Times New Roman" w:eastAsia="標楷體" w:cs="Times New Roman"/>
        </w:rPr>
        <w:t>年度第</w:t>
      </w:r>
      <w:r w:rsidR="00217562" w:rsidRPr="009457CB">
        <w:rPr>
          <w:rFonts w:ascii="Times New Roman" w:eastAsia="標楷體" w:cs="Times New Roman"/>
        </w:rPr>
        <w:t>二</w:t>
      </w:r>
      <w:r w:rsidR="00652460" w:rsidRPr="009457CB">
        <w:rPr>
          <w:rFonts w:ascii="Times New Roman" w:eastAsia="標楷體" w:cs="Times New Roman"/>
        </w:rPr>
        <w:t>學期</w:t>
      </w:r>
      <w:r w:rsidR="009457CB" w:rsidRPr="009457CB">
        <w:rPr>
          <w:rFonts w:ascii="Times New Roman" w:eastAsia="標楷體" w:cs="Times New Roman"/>
        </w:rPr>
        <w:t>一</w:t>
      </w:r>
      <w:r w:rsidR="00652460" w:rsidRPr="009457CB">
        <w:rPr>
          <w:rFonts w:ascii="Times New Roman" w:eastAsia="標楷體" w:cs="Times New Roman"/>
        </w:rPr>
        <w:t>年級</w:t>
      </w:r>
      <w:r w:rsidR="009457CB" w:rsidRPr="009457CB">
        <w:rPr>
          <w:rFonts w:ascii="Times New Roman" w:eastAsia="標楷體" w:cs="Times New Roman"/>
        </w:rPr>
        <w:t xml:space="preserve"> </w:t>
      </w:r>
      <w:r w:rsidR="009457CB" w:rsidRPr="009457CB">
        <w:rPr>
          <w:rFonts w:ascii="Times New Roman" w:eastAsia="標楷體" w:cs="Times New Roman"/>
        </w:rPr>
        <w:t>綜職科</w:t>
      </w:r>
      <w:r w:rsidR="009457CB" w:rsidRPr="009457CB">
        <w:rPr>
          <w:rFonts w:ascii="Times New Roman" w:eastAsia="標楷體" w:cs="Times New Roman"/>
        </w:rPr>
        <w:t xml:space="preserve"> </w:t>
      </w:r>
      <w:r w:rsidR="009457CB" w:rsidRPr="009457CB">
        <w:rPr>
          <w:rFonts w:ascii="Times New Roman" w:eastAsia="標楷體" w:cs="Times New Roman"/>
        </w:rPr>
        <w:t>顧客服務實作</w:t>
      </w:r>
      <w:r w:rsidR="00652460" w:rsidRPr="009457CB">
        <w:rPr>
          <w:rFonts w:ascii="Times New Roman" w:eastAsia="標楷體" w:cs="Times New Roman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9457CB" w:rsidRPr="009457CB" w14:paraId="4882E41A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8FBAB1F" w14:textId="77777777" w:rsidR="009457CB" w:rsidRPr="009457CB" w:rsidRDefault="009457CB" w:rsidP="009457CB">
            <w:pPr>
              <w:spacing w:line="400" w:lineRule="exact"/>
              <w:jc w:val="both"/>
              <w:rPr>
                <w:rFonts w:eastAsia="標楷體"/>
              </w:rPr>
            </w:pPr>
            <w:r w:rsidRPr="009457CB">
              <w:rPr>
                <w:rFonts w:eastAsia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F6BA83A" w14:textId="77777777" w:rsidR="009457CB" w:rsidRPr="009457CB" w:rsidRDefault="009457CB" w:rsidP="009457CB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9457CB">
              <w:rPr>
                <w:rFonts w:eastAsia="標楷體"/>
                <w:sz w:val="20"/>
                <w:szCs w:val="20"/>
              </w:rPr>
              <w:t xml:space="preserve">1. </w:t>
            </w:r>
            <w:r w:rsidRPr="009457CB">
              <w:rPr>
                <w:rFonts w:eastAsia="標楷體"/>
                <w:sz w:val="20"/>
                <w:szCs w:val="20"/>
              </w:rPr>
              <w:t>具備顧客接待的專業知能與應對技巧。</w:t>
            </w:r>
          </w:p>
          <w:p w14:paraId="49E09A0E" w14:textId="00218191" w:rsidR="009457CB" w:rsidRPr="009457CB" w:rsidRDefault="009457CB" w:rsidP="009457CB">
            <w:pPr>
              <w:spacing w:line="400" w:lineRule="exact"/>
              <w:rPr>
                <w:rFonts w:eastAsia="標楷體"/>
              </w:rPr>
            </w:pPr>
            <w:r w:rsidRPr="009457CB">
              <w:rPr>
                <w:rFonts w:eastAsia="標楷體"/>
                <w:sz w:val="20"/>
                <w:szCs w:val="20"/>
              </w:rPr>
              <w:t xml:space="preserve">2. </w:t>
            </w:r>
            <w:r w:rsidRPr="009457CB">
              <w:rPr>
                <w:rFonts w:eastAsia="標楷體"/>
                <w:sz w:val="20"/>
                <w:szCs w:val="20"/>
              </w:rPr>
              <w:t>展現合宜的態度與服務技巧來接待客人。</w:t>
            </w:r>
          </w:p>
        </w:tc>
      </w:tr>
      <w:tr w:rsidR="009457CB" w:rsidRPr="009457CB" w14:paraId="2AA46A00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0758B31" w14:textId="77777777" w:rsidR="009457CB" w:rsidRPr="009457CB" w:rsidRDefault="009457CB" w:rsidP="009457CB">
            <w:pPr>
              <w:spacing w:line="400" w:lineRule="exact"/>
              <w:jc w:val="both"/>
              <w:rPr>
                <w:rFonts w:eastAsia="標楷體"/>
              </w:rPr>
            </w:pPr>
            <w:r w:rsidRPr="009457CB">
              <w:rPr>
                <w:rFonts w:eastAsia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1869B729" w14:textId="544CC993" w:rsidR="009457CB" w:rsidRPr="009457CB" w:rsidRDefault="009457CB" w:rsidP="009457CB">
            <w:pPr>
              <w:spacing w:line="400" w:lineRule="exact"/>
              <w:rPr>
                <w:rFonts w:eastAsia="標楷體"/>
              </w:rPr>
            </w:pPr>
            <w:r w:rsidRPr="009457CB">
              <w:rPr>
                <w:rFonts w:eastAsia="標楷體"/>
                <w:sz w:val="20"/>
                <w:szCs w:val="20"/>
              </w:rPr>
              <w:t>評量方式除學習態度納入評量外，</w:t>
            </w:r>
            <w:r w:rsidRPr="009457CB">
              <w:rPr>
                <w:rFonts w:eastAsia="標楷體"/>
                <w:sz w:val="20"/>
                <w:szCs w:val="20"/>
              </w:rPr>
              <w:t>口語評量、觀察評量、實作評量。</w:t>
            </w:r>
          </w:p>
        </w:tc>
      </w:tr>
      <w:tr w:rsidR="009457CB" w:rsidRPr="009457CB" w14:paraId="1BD8B1B2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0834E22" w14:textId="77777777" w:rsidR="009457CB" w:rsidRPr="009457CB" w:rsidRDefault="009457CB" w:rsidP="009457CB">
            <w:pPr>
              <w:spacing w:line="400" w:lineRule="exact"/>
              <w:jc w:val="both"/>
              <w:rPr>
                <w:rFonts w:eastAsia="標楷體"/>
              </w:rPr>
            </w:pPr>
            <w:r w:rsidRPr="009457CB">
              <w:rPr>
                <w:rFonts w:eastAsia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48591072" w14:textId="29D12921" w:rsidR="009457CB" w:rsidRPr="009457CB" w:rsidRDefault="009457CB" w:rsidP="009457CB">
            <w:pPr>
              <w:spacing w:line="400" w:lineRule="exact"/>
              <w:rPr>
                <w:rFonts w:eastAsia="標楷體"/>
              </w:rPr>
            </w:pPr>
            <w:r w:rsidRPr="009457CB">
              <w:rPr>
                <w:rFonts w:eastAsia="標楷體"/>
                <w:sz w:val="20"/>
                <w:szCs w:val="20"/>
              </w:rPr>
              <w:t>期中</w:t>
            </w:r>
            <w:r w:rsidRPr="009457CB">
              <w:rPr>
                <w:rFonts w:eastAsia="標楷體"/>
                <w:sz w:val="20"/>
                <w:szCs w:val="20"/>
              </w:rPr>
              <w:t>30%</w:t>
            </w:r>
            <w:r w:rsidRPr="009457CB">
              <w:rPr>
                <w:rFonts w:eastAsia="標楷體"/>
                <w:sz w:val="20"/>
                <w:szCs w:val="20"/>
              </w:rPr>
              <w:t>，期末</w:t>
            </w:r>
            <w:r w:rsidRPr="009457CB">
              <w:rPr>
                <w:rFonts w:eastAsia="標楷體"/>
                <w:sz w:val="20"/>
                <w:szCs w:val="20"/>
              </w:rPr>
              <w:t>30%</w:t>
            </w:r>
            <w:r w:rsidRPr="009457CB">
              <w:rPr>
                <w:rFonts w:eastAsia="標楷體"/>
                <w:sz w:val="20"/>
                <w:szCs w:val="20"/>
              </w:rPr>
              <w:t>，平常</w:t>
            </w:r>
            <w:r w:rsidRPr="009457CB">
              <w:rPr>
                <w:rFonts w:eastAsia="標楷體"/>
                <w:sz w:val="20"/>
                <w:szCs w:val="20"/>
              </w:rPr>
              <w:t>40%</w:t>
            </w:r>
            <w:r w:rsidRPr="009457CB">
              <w:rPr>
                <w:rFonts w:eastAsia="標楷體"/>
                <w:sz w:val="20"/>
                <w:szCs w:val="20"/>
              </w:rPr>
              <w:t>。</w:t>
            </w:r>
          </w:p>
        </w:tc>
      </w:tr>
      <w:tr w:rsidR="009457CB" w:rsidRPr="009457CB" w14:paraId="78875470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325B528" w14:textId="77777777" w:rsidR="009457CB" w:rsidRPr="009457CB" w:rsidRDefault="009457CB" w:rsidP="009457CB">
            <w:pPr>
              <w:spacing w:line="400" w:lineRule="exact"/>
              <w:jc w:val="both"/>
              <w:rPr>
                <w:rFonts w:eastAsia="標楷體"/>
              </w:rPr>
            </w:pPr>
            <w:r w:rsidRPr="009457CB">
              <w:rPr>
                <w:rFonts w:eastAsia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5823A998" w14:textId="77777777" w:rsidR="009457CB" w:rsidRPr="009457CB" w:rsidRDefault="009457CB" w:rsidP="009457CB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9457CB">
              <w:rPr>
                <w:rFonts w:eastAsia="標楷體"/>
                <w:sz w:val="20"/>
                <w:szCs w:val="20"/>
              </w:rPr>
              <w:t>以學生主題以提高學習如何服務領域，建立就業能力。</w:t>
            </w:r>
          </w:p>
          <w:p w14:paraId="6B2E232A" w14:textId="77777777" w:rsidR="009457CB" w:rsidRPr="009457CB" w:rsidRDefault="009457CB" w:rsidP="009457CB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9457CB">
              <w:rPr>
                <w:rFonts w:eastAsia="標楷體"/>
                <w:sz w:val="20"/>
                <w:szCs w:val="20"/>
              </w:rPr>
              <w:t>以務實強化學生顧客服務能力。</w:t>
            </w:r>
          </w:p>
          <w:p w14:paraId="38A3A1EA" w14:textId="6407FCD7" w:rsidR="009457CB" w:rsidRPr="009457CB" w:rsidRDefault="009457CB" w:rsidP="009457CB">
            <w:pPr>
              <w:spacing w:line="400" w:lineRule="exact"/>
              <w:rPr>
                <w:rFonts w:eastAsia="標楷體"/>
              </w:rPr>
            </w:pPr>
            <w:r w:rsidRPr="009457CB">
              <w:rPr>
                <w:rFonts w:eastAsia="標楷體"/>
                <w:sz w:val="20"/>
                <w:szCs w:val="20"/>
              </w:rPr>
              <w:t>透過實務的教學提升學生學習經驗與學習興趣。</w:t>
            </w:r>
          </w:p>
        </w:tc>
      </w:tr>
      <w:tr w:rsidR="009457CB" w:rsidRPr="009457CB" w14:paraId="167A29A6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7ABF42FF" w14:textId="77777777" w:rsidR="009457CB" w:rsidRPr="009457CB" w:rsidRDefault="009457CB" w:rsidP="009457CB">
            <w:pPr>
              <w:spacing w:line="400" w:lineRule="exact"/>
              <w:rPr>
                <w:rFonts w:eastAsia="標楷體"/>
              </w:rPr>
            </w:pPr>
            <w:r w:rsidRPr="009457CB">
              <w:rPr>
                <w:rFonts w:eastAsia="標楷體"/>
              </w:rPr>
              <w:t>五、教學進度</w:t>
            </w:r>
          </w:p>
        </w:tc>
      </w:tr>
      <w:tr w:rsidR="009457CB" w:rsidRPr="009457CB" w14:paraId="6C60EEE5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679C8644" w14:textId="77777777" w:rsidR="009457CB" w:rsidRPr="009457CB" w:rsidRDefault="009457CB" w:rsidP="009457C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每週</w:t>
            </w:r>
          </w:p>
          <w:p w14:paraId="7AD7CB0C" w14:textId="77777777" w:rsidR="009457CB" w:rsidRPr="009457CB" w:rsidRDefault="009457CB" w:rsidP="009457C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43957E39" w14:textId="512B5D4F" w:rsidR="009457CB" w:rsidRPr="009457CB" w:rsidRDefault="009457CB" w:rsidP="009457C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 xml:space="preserve">3 </w:t>
            </w:r>
            <w:r w:rsidRPr="009457CB">
              <w:rPr>
                <w:rFonts w:eastAsia="標楷體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59183C14" w14:textId="77777777" w:rsidR="009457CB" w:rsidRPr="009457CB" w:rsidRDefault="009457CB" w:rsidP="009457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編定</w:t>
            </w:r>
          </w:p>
          <w:p w14:paraId="11C5B046" w14:textId="77777777" w:rsidR="009457CB" w:rsidRPr="009457CB" w:rsidRDefault="009457CB" w:rsidP="009457C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68081B35" w14:textId="19029323" w:rsidR="009457CB" w:rsidRPr="009457CB" w:rsidRDefault="009457CB" w:rsidP="009457C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孫翠萍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1A08BFC9" w14:textId="77777777" w:rsidR="009457CB" w:rsidRPr="009457CB" w:rsidRDefault="009457CB" w:rsidP="009457C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5CB23B57" w14:textId="56DB01D1" w:rsidR="009457CB" w:rsidRPr="009457CB" w:rsidRDefault="009457CB" w:rsidP="009457C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顧客服務實作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3C9B50B9" w14:textId="77777777" w:rsidR="009457CB" w:rsidRPr="009457CB" w:rsidRDefault="009457CB" w:rsidP="009457CB">
            <w:pPr>
              <w:spacing w:line="400" w:lineRule="exact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2D749410" w14:textId="16ACB494" w:rsidR="009457CB" w:rsidRPr="009457CB" w:rsidRDefault="009457CB" w:rsidP="009457C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綜職一忠</w:t>
            </w:r>
          </w:p>
        </w:tc>
      </w:tr>
      <w:tr w:rsidR="009457CB" w:rsidRPr="009457CB" w14:paraId="48087EAB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5DB9B329" w14:textId="77777777" w:rsidR="009457CB" w:rsidRPr="009457CB" w:rsidRDefault="009457CB" w:rsidP="009457C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381B225B" w14:textId="77777777" w:rsidR="009457CB" w:rsidRPr="009457CB" w:rsidRDefault="009457CB" w:rsidP="009457C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0401DD92" w14:textId="77777777" w:rsidR="009457CB" w:rsidRPr="009457CB" w:rsidRDefault="009457CB" w:rsidP="009457C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69DDBB7" w14:textId="77777777" w:rsidR="009457CB" w:rsidRPr="009457CB" w:rsidRDefault="009457CB" w:rsidP="009457C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0102E5BC" w14:textId="77777777" w:rsidR="009457CB" w:rsidRPr="009457CB" w:rsidRDefault="009457CB" w:rsidP="009457C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67340023" w14:textId="2F87ECB9" w:rsidR="009457CB" w:rsidRPr="009457CB" w:rsidRDefault="009457CB" w:rsidP="009457C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50F62A50" w14:textId="77777777" w:rsidR="009457CB" w:rsidRPr="009457CB" w:rsidRDefault="009457CB" w:rsidP="009457CB">
            <w:pPr>
              <w:spacing w:line="400" w:lineRule="exact"/>
              <w:rPr>
                <w:rFonts w:eastAsia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0EC21E13" w14:textId="77777777" w:rsidR="009457CB" w:rsidRPr="009457CB" w:rsidRDefault="009457CB" w:rsidP="009457C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</w:p>
        </w:tc>
      </w:tr>
      <w:tr w:rsidR="009457CB" w:rsidRPr="009457CB" w14:paraId="24FCE944" w14:textId="77777777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8F02FB4" w14:textId="77777777" w:rsidR="009457CB" w:rsidRPr="009457CB" w:rsidRDefault="009457CB" w:rsidP="009457C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162CE1B" w14:textId="77777777" w:rsidR="009457CB" w:rsidRPr="009457CB" w:rsidRDefault="009457CB" w:rsidP="009457C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689A0C0" w14:textId="77777777" w:rsidR="009457CB" w:rsidRPr="009457CB" w:rsidRDefault="009457CB" w:rsidP="009457C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教</w:t>
            </w:r>
            <w:r w:rsidRPr="009457CB">
              <w:rPr>
                <w:rFonts w:eastAsia="標楷體"/>
                <w:kern w:val="0"/>
              </w:rPr>
              <w:t xml:space="preserve"> </w:t>
            </w:r>
            <w:r w:rsidRPr="009457CB">
              <w:rPr>
                <w:rFonts w:eastAsia="標楷體"/>
                <w:kern w:val="0"/>
              </w:rPr>
              <w:t>學</w:t>
            </w:r>
            <w:r w:rsidRPr="009457CB">
              <w:rPr>
                <w:rFonts w:eastAsia="標楷體"/>
                <w:kern w:val="0"/>
              </w:rPr>
              <w:t xml:space="preserve"> </w:t>
            </w:r>
            <w:r w:rsidRPr="009457CB">
              <w:rPr>
                <w:rFonts w:eastAsia="標楷體"/>
                <w:kern w:val="0"/>
              </w:rPr>
              <w:t>內</w:t>
            </w:r>
            <w:r w:rsidRPr="009457CB">
              <w:rPr>
                <w:rFonts w:eastAsia="標楷體"/>
                <w:kern w:val="0"/>
              </w:rPr>
              <w:t xml:space="preserve"> </w:t>
            </w:r>
            <w:r w:rsidRPr="009457CB">
              <w:rPr>
                <w:rFonts w:eastAsia="標楷體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8E8AF68" w14:textId="77777777" w:rsidR="009457CB" w:rsidRPr="009457CB" w:rsidRDefault="009457CB" w:rsidP="009457CB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作</w:t>
            </w:r>
            <w:r w:rsidRPr="009457CB">
              <w:rPr>
                <w:rFonts w:eastAsia="標楷體"/>
                <w:kern w:val="0"/>
              </w:rPr>
              <w:t xml:space="preserve">  </w:t>
            </w:r>
            <w:r w:rsidRPr="009457CB">
              <w:rPr>
                <w:rFonts w:eastAsia="標楷體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19DFCEE" w14:textId="77777777" w:rsidR="009457CB" w:rsidRPr="009457CB" w:rsidRDefault="009457CB" w:rsidP="009457CB">
            <w:pPr>
              <w:spacing w:line="400" w:lineRule="exact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 xml:space="preserve">   </w:t>
            </w:r>
            <w:r w:rsidRPr="009457CB">
              <w:rPr>
                <w:rFonts w:eastAsia="標楷體"/>
                <w:kern w:val="0"/>
              </w:rPr>
              <w:t>備</w:t>
            </w:r>
            <w:r w:rsidRPr="009457CB">
              <w:rPr>
                <w:rFonts w:eastAsia="標楷體"/>
                <w:kern w:val="0"/>
              </w:rPr>
              <w:t xml:space="preserve">   </w:t>
            </w:r>
            <w:r w:rsidRPr="009457CB">
              <w:rPr>
                <w:rFonts w:eastAsia="標楷體"/>
                <w:kern w:val="0"/>
              </w:rPr>
              <w:t>註</w:t>
            </w:r>
          </w:p>
        </w:tc>
      </w:tr>
      <w:tr w:rsidR="00FF34B7" w:rsidRPr="009457CB" w14:paraId="5B68E145" w14:textId="77777777" w:rsidTr="001111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58D8F07" w14:textId="77777777" w:rsidR="00FF34B7" w:rsidRPr="009457CB" w:rsidRDefault="00FF34B7" w:rsidP="00FF34B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2B4BCCB" w14:textId="77777777" w:rsidR="00FF34B7" w:rsidRPr="009457CB" w:rsidRDefault="00FF34B7" w:rsidP="00FF34B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9457CB">
              <w:rPr>
                <w:rFonts w:eastAsia="標楷體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ABBB79D" w14:textId="76616C0B" w:rsidR="00FF34B7" w:rsidRPr="009457CB" w:rsidRDefault="00FF34B7" w:rsidP="00FF34B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t>單元五電話禮儀一級棒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 xml:space="preserve"> </w:t>
            </w:r>
            <w:r w:rsidRPr="00336CD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336CD9">
              <w:rPr>
                <w:rFonts w:eastAsia="標楷體"/>
                <w:sz w:val="20"/>
                <w:szCs w:val="20"/>
              </w:rPr>
              <w:t>科技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E7FC7A5" w14:textId="127AC9ED" w:rsidR="00FF34B7" w:rsidRPr="009457CB" w:rsidRDefault="00FF34B7" w:rsidP="00FF34B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接電話禮儀練習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771AD4F6" w14:textId="77777777" w:rsidR="00FF34B7" w:rsidRPr="009457CB" w:rsidRDefault="00FF34B7" w:rsidP="00FF34B7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457CB">
              <w:rPr>
                <w:rFonts w:eastAsia="標楷體"/>
                <w:kern w:val="0"/>
                <w:sz w:val="18"/>
                <w:szCs w:val="18"/>
              </w:rPr>
              <w:t>2/16</w:t>
            </w:r>
            <w:r w:rsidRPr="009457CB">
              <w:rPr>
                <w:rFonts w:eastAsia="標楷體"/>
                <w:kern w:val="0"/>
                <w:sz w:val="18"/>
                <w:szCs w:val="18"/>
              </w:rPr>
              <w:t>開學、</w:t>
            </w:r>
            <w:r w:rsidRPr="009457CB">
              <w:rPr>
                <w:rFonts w:eastAsia="標楷體"/>
                <w:kern w:val="0"/>
                <w:sz w:val="18"/>
                <w:szCs w:val="18"/>
              </w:rPr>
              <w:t>2/17</w:t>
            </w:r>
            <w:r w:rsidRPr="009457CB">
              <w:rPr>
                <w:rFonts w:eastAsia="標楷體"/>
                <w:kern w:val="0"/>
                <w:sz w:val="18"/>
                <w:szCs w:val="18"/>
              </w:rPr>
              <w:t>補上班上課</w:t>
            </w:r>
            <w:r w:rsidRPr="009457CB">
              <w:rPr>
                <w:rFonts w:eastAsia="標楷體"/>
                <w:kern w:val="0"/>
                <w:sz w:val="18"/>
                <w:szCs w:val="18"/>
              </w:rPr>
              <w:t>(2/15)</w:t>
            </w:r>
          </w:p>
        </w:tc>
      </w:tr>
      <w:tr w:rsidR="00FF34B7" w:rsidRPr="009457CB" w14:paraId="238B5BAF" w14:textId="77777777" w:rsidTr="001111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196F04D" w14:textId="77777777" w:rsidR="00FF34B7" w:rsidRPr="009457CB" w:rsidRDefault="00FF34B7" w:rsidP="00FF34B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68DAAD0" w14:textId="77777777" w:rsidR="00FF34B7" w:rsidRPr="009457CB" w:rsidRDefault="00FF34B7" w:rsidP="00FF34B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457CB">
              <w:rPr>
                <w:rFonts w:eastAsia="標楷體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3DEDC88" w14:textId="0BA13A2E" w:rsidR="00FF34B7" w:rsidRPr="009457CB" w:rsidRDefault="00FF34B7" w:rsidP="00FF34B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t>單元五電話禮儀一級棒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 xml:space="preserve"> </w:t>
            </w:r>
            <w:r w:rsidRPr="00336CD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336CD9">
              <w:rPr>
                <w:rFonts w:eastAsia="標楷體"/>
                <w:sz w:val="20"/>
                <w:szCs w:val="20"/>
              </w:rPr>
              <w:t>科技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7BF27B3" w14:textId="4341A936" w:rsidR="00FF34B7" w:rsidRPr="009457CB" w:rsidRDefault="00FF34B7" w:rsidP="00FF34B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電話</w:t>
            </w:r>
            <w:r>
              <w:rPr>
                <w:rFonts w:eastAsia="標楷體" w:hint="eastAsia"/>
                <w:kern w:val="0"/>
                <w:sz w:val="20"/>
                <w:szCs w:val="20"/>
              </w:rPr>
              <w:t>話術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練習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4B62ACC8" w14:textId="51B0FC10" w:rsidR="00FF34B7" w:rsidRPr="00FF34B7" w:rsidRDefault="00FF34B7" w:rsidP="00FF34B7">
            <w:pPr>
              <w:spacing w:line="400" w:lineRule="exact"/>
              <w:rPr>
                <w:rFonts w:eastAsia="標楷體"/>
                <w:kern w:val="0"/>
                <w:sz w:val="18"/>
                <w:szCs w:val="18"/>
              </w:rPr>
            </w:pPr>
            <w:r w:rsidRPr="00FF34B7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FF34B7">
              <w:rPr>
                <w:rFonts w:eastAsia="標楷體"/>
                <w:sz w:val="18"/>
                <w:szCs w:val="18"/>
              </w:rPr>
              <w:t>：性別平等、人權</w:t>
            </w:r>
          </w:p>
        </w:tc>
      </w:tr>
      <w:tr w:rsidR="00FF34B7" w:rsidRPr="009457CB" w14:paraId="6E73FDD4" w14:textId="77777777" w:rsidTr="001111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449190C" w14:textId="77777777" w:rsidR="00FF34B7" w:rsidRPr="009457CB" w:rsidRDefault="00FF34B7" w:rsidP="00FF34B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352BE58" w14:textId="77777777" w:rsidR="00FF34B7" w:rsidRPr="009457CB" w:rsidRDefault="00FF34B7" w:rsidP="00FF34B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457CB">
              <w:rPr>
                <w:rFonts w:eastAsia="標楷體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90566CA" w14:textId="77777777" w:rsidR="00FF34B7" w:rsidRDefault="00FF34B7" w:rsidP="00FF34B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單元六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顧客行為與反應</w:t>
            </w:r>
          </w:p>
          <w:p w14:paraId="485D1FC4" w14:textId="6F453BFB" w:rsidR="00FF34B7" w:rsidRPr="009457CB" w:rsidRDefault="00FF34B7" w:rsidP="00FF34B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336CD9">
              <w:rPr>
                <w:rFonts w:eastAsia="標楷體"/>
                <w:sz w:val="20"/>
                <w:szCs w:val="20"/>
              </w:rPr>
              <w:t>品德、閱讀素養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7988E53" w14:textId="4E1AFBE7" w:rsidR="00FF34B7" w:rsidRPr="009457CB" w:rsidRDefault="00FF34B7" w:rsidP="00FF34B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sz w:val="20"/>
                <w:szCs w:val="20"/>
              </w:rPr>
              <w:t>態度、儀態及技巧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298E41C" w14:textId="77777777" w:rsidR="00FF34B7" w:rsidRPr="009457CB" w:rsidRDefault="00FF34B7" w:rsidP="00FF34B7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457CB">
              <w:rPr>
                <w:rFonts w:eastAsia="標楷體"/>
                <w:kern w:val="0"/>
                <w:sz w:val="18"/>
                <w:szCs w:val="18"/>
              </w:rPr>
              <w:t>2/26</w:t>
            </w:r>
            <w:r w:rsidRPr="009457CB">
              <w:rPr>
                <w:rFonts w:eastAsia="標楷體"/>
                <w:kern w:val="0"/>
                <w:sz w:val="18"/>
                <w:szCs w:val="18"/>
              </w:rPr>
              <w:t>羽球週、</w:t>
            </w:r>
            <w:r w:rsidRPr="009457CB">
              <w:rPr>
                <w:rFonts w:eastAsia="標楷體"/>
                <w:kern w:val="0"/>
                <w:sz w:val="18"/>
                <w:szCs w:val="18"/>
              </w:rPr>
              <w:t>2/28</w:t>
            </w:r>
            <w:r w:rsidRPr="009457CB">
              <w:rPr>
                <w:rFonts w:eastAsia="標楷體"/>
                <w:kern w:val="0"/>
                <w:sz w:val="18"/>
                <w:szCs w:val="18"/>
              </w:rPr>
              <w:t>放假、</w:t>
            </w:r>
            <w:r w:rsidRPr="009457CB">
              <w:rPr>
                <w:rFonts w:eastAsia="標楷體"/>
                <w:kern w:val="0"/>
                <w:sz w:val="18"/>
                <w:szCs w:val="18"/>
              </w:rPr>
              <w:t>3/1</w:t>
            </w:r>
            <w:r w:rsidRPr="009457CB">
              <w:rPr>
                <w:rFonts w:eastAsia="標楷體"/>
                <w:kern w:val="0"/>
                <w:sz w:val="18"/>
                <w:szCs w:val="18"/>
              </w:rPr>
              <w:t>國文月</w:t>
            </w:r>
          </w:p>
        </w:tc>
      </w:tr>
      <w:tr w:rsidR="00FF34B7" w:rsidRPr="009457CB" w14:paraId="0D4B8092" w14:textId="77777777" w:rsidTr="001111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2DDB15D" w14:textId="77777777" w:rsidR="00FF34B7" w:rsidRPr="009457CB" w:rsidRDefault="00FF34B7" w:rsidP="00FF34B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DEA26A9" w14:textId="77777777" w:rsidR="00FF34B7" w:rsidRPr="009457CB" w:rsidRDefault="00FF34B7" w:rsidP="00FF34B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457CB">
              <w:rPr>
                <w:rFonts w:eastAsia="標楷體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C3EA029" w14:textId="77777777" w:rsidR="00FF34B7" w:rsidRDefault="00FF34B7" w:rsidP="00FF34B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單元六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顧客行為與反應</w:t>
            </w:r>
          </w:p>
          <w:p w14:paraId="5AD9EE32" w14:textId="09933D88" w:rsidR="00FF34B7" w:rsidRPr="009457CB" w:rsidRDefault="00FF34B7" w:rsidP="00FF34B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336CD9">
              <w:rPr>
                <w:rFonts w:eastAsia="標楷體"/>
                <w:sz w:val="20"/>
                <w:szCs w:val="20"/>
              </w:rPr>
              <w:t>品德、閱讀素養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593D4F8" w14:textId="70AC4EF7" w:rsidR="00FF34B7" w:rsidRPr="009457CB" w:rsidRDefault="00FF34B7" w:rsidP="00FF34B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學轉述顧客的問題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35E2202" w14:textId="77777777" w:rsidR="00FF34B7" w:rsidRPr="009457CB" w:rsidRDefault="00FF34B7" w:rsidP="00FF34B7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457CB">
              <w:rPr>
                <w:rFonts w:eastAsia="標楷體"/>
                <w:kern w:val="0"/>
                <w:sz w:val="18"/>
                <w:szCs w:val="18"/>
              </w:rPr>
              <w:t>03/04</w:t>
            </w:r>
            <w:r w:rsidRPr="009457CB">
              <w:rPr>
                <w:rFonts w:eastAsia="標楷體"/>
                <w:kern w:val="0"/>
                <w:sz w:val="18"/>
                <w:szCs w:val="18"/>
              </w:rPr>
              <w:t>優良讀物巡迴書展、</w:t>
            </w:r>
            <w:r w:rsidRPr="009457CB">
              <w:rPr>
                <w:rFonts w:eastAsia="標楷體"/>
                <w:kern w:val="0"/>
                <w:sz w:val="18"/>
                <w:szCs w:val="18"/>
              </w:rPr>
              <w:t>03/07</w:t>
            </w:r>
            <w:r w:rsidRPr="009457CB">
              <w:rPr>
                <w:rFonts w:eastAsia="標楷體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FF34B7" w:rsidRPr="009457CB" w14:paraId="27FD6668" w14:textId="77777777" w:rsidTr="001111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4900C5A" w14:textId="77777777" w:rsidR="00FF34B7" w:rsidRPr="009457CB" w:rsidRDefault="00FF34B7" w:rsidP="00FF34B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5368BB9" w14:textId="77777777" w:rsidR="00FF34B7" w:rsidRPr="009457CB" w:rsidRDefault="00FF34B7" w:rsidP="00FF34B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457CB">
              <w:rPr>
                <w:rFonts w:eastAsia="標楷體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89B066E" w14:textId="1D5E3B4A" w:rsidR="00FF34B7" w:rsidRPr="009457CB" w:rsidRDefault="00FF34B7" w:rsidP="00FF34B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單元七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應對顧客變化球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E529C14" w14:textId="43154C8A" w:rsidR="00FF34B7" w:rsidRPr="009457CB" w:rsidRDefault="00FF34B7" w:rsidP="00FF34B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服務至上的處裡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B61A145" w14:textId="77777777" w:rsidR="00FF34B7" w:rsidRDefault="00FF34B7" w:rsidP="00FF34B7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457CB">
              <w:rPr>
                <w:rFonts w:eastAsia="標楷體"/>
                <w:kern w:val="0"/>
                <w:sz w:val="18"/>
                <w:szCs w:val="18"/>
              </w:rPr>
              <w:t>3/12-13</w:t>
            </w:r>
            <w:r w:rsidRPr="009457CB">
              <w:rPr>
                <w:rFonts w:eastAsia="標楷體"/>
                <w:kern w:val="0"/>
                <w:sz w:val="18"/>
                <w:szCs w:val="18"/>
              </w:rPr>
              <w:t>高三模擬考</w:t>
            </w:r>
          </w:p>
          <w:p w14:paraId="523A773E" w14:textId="65821094" w:rsidR="00FF34B7" w:rsidRPr="00FF34B7" w:rsidRDefault="00FF34B7" w:rsidP="00FF34B7">
            <w:pPr>
              <w:spacing w:line="400" w:lineRule="exact"/>
              <w:rPr>
                <w:rFonts w:eastAsia="標楷體" w:hint="eastAsia"/>
                <w:kern w:val="0"/>
                <w:sz w:val="18"/>
                <w:szCs w:val="18"/>
              </w:rPr>
            </w:pPr>
            <w:r w:rsidRPr="00FF34B7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FF34B7">
              <w:rPr>
                <w:rFonts w:eastAsia="標楷體"/>
                <w:sz w:val="18"/>
                <w:szCs w:val="18"/>
              </w:rPr>
              <w:t>：人權、品德、生命</w:t>
            </w:r>
          </w:p>
        </w:tc>
      </w:tr>
      <w:tr w:rsidR="00FF34B7" w:rsidRPr="009457CB" w14:paraId="49FC76D9" w14:textId="77777777" w:rsidTr="001111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F4E784D" w14:textId="77777777" w:rsidR="00FF34B7" w:rsidRPr="009457CB" w:rsidRDefault="00FF34B7" w:rsidP="00FF34B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069F79E" w14:textId="77777777" w:rsidR="00FF34B7" w:rsidRPr="009457CB" w:rsidRDefault="00FF34B7" w:rsidP="00FF34B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457CB">
              <w:rPr>
                <w:rFonts w:eastAsia="標楷體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23262EFD" w14:textId="77777777" w:rsidR="00FF34B7" w:rsidRDefault="00FF34B7" w:rsidP="00FF34B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0"/>
                <w:szCs w:val="20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單元七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應對顧客變化球</w:t>
            </w:r>
          </w:p>
          <w:p w14:paraId="3C4D337A" w14:textId="0AE5661F" w:rsidR="00FF34B7" w:rsidRPr="009457CB" w:rsidRDefault="00FF34B7" w:rsidP="00FF34B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336CD9">
              <w:rPr>
                <w:rFonts w:eastAsia="標楷體"/>
                <w:kern w:val="0"/>
                <w:sz w:val="20"/>
                <w:szCs w:val="20"/>
              </w:rPr>
              <w:t>※</w:t>
            </w:r>
            <w:r w:rsidRPr="00336CD9">
              <w:rPr>
                <w:rFonts w:eastAsia="標楷體"/>
                <w:sz w:val="20"/>
                <w:szCs w:val="20"/>
              </w:rPr>
              <w:t>資訊、國際教育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8BCA94E" w14:textId="1D8B6E4F" w:rsidR="00FF34B7" w:rsidRPr="009457CB" w:rsidRDefault="00FF34B7" w:rsidP="00FF34B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顧客不一定永遠是對的觀念建立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78B81B4E" w14:textId="77777777" w:rsidR="00FF34B7" w:rsidRPr="009457CB" w:rsidRDefault="00FF34B7" w:rsidP="00FF34B7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457CB">
              <w:rPr>
                <w:rFonts w:eastAsia="標楷體"/>
                <w:kern w:val="0"/>
                <w:sz w:val="18"/>
                <w:szCs w:val="18"/>
              </w:rPr>
              <w:t>3/18</w:t>
            </w:r>
            <w:r w:rsidRPr="009457CB">
              <w:rPr>
                <w:rFonts w:eastAsia="標楷體"/>
                <w:kern w:val="0"/>
                <w:sz w:val="18"/>
                <w:szCs w:val="18"/>
              </w:rPr>
              <w:t>生活週記抽查</w:t>
            </w:r>
          </w:p>
        </w:tc>
      </w:tr>
      <w:tr w:rsidR="00FF34B7" w:rsidRPr="009457CB" w14:paraId="51656E1E" w14:textId="77777777" w:rsidTr="001111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56831E1" w14:textId="77777777" w:rsidR="00FF34B7" w:rsidRPr="009457CB" w:rsidRDefault="00FF34B7" w:rsidP="00FF34B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94E76C8" w14:textId="77777777" w:rsidR="00FF34B7" w:rsidRPr="009457CB" w:rsidRDefault="00FF34B7" w:rsidP="00FF34B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457CB">
              <w:rPr>
                <w:rFonts w:eastAsia="標楷體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22F9BD1" w14:textId="09138546" w:rsidR="00FF34B7" w:rsidRPr="009457CB" w:rsidRDefault="00FF34B7" w:rsidP="00FF34B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單元七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應對顧客變化球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7796D81" w14:textId="4CEC873A" w:rsidR="00FF34B7" w:rsidRPr="009457CB" w:rsidRDefault="00FF34B7" w:rsidP="00FF34B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顧客再教育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186AB9C5" w14:textId="77777777" w:rsidR="00FF34B7" w:rsidRPr="009457CB" w:rsidRDefault="00FF34B7" w:rsidP="00FF34B7">
            <w:pPr>
              <w:spacing w:line="24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9457CB">
              <w:rPr>
                <w:rStyle w:val="af"/>
                <w:rFonts w:eastAsia="標楷體"/>
                <w:b w:val="0"/>
                <w:sz w:val="18"/>
                <w:szCs w:val="18"/>
              </w:rPr>
              <w:t>3/27-29</w:t>
            </w:r>
            <w:r w:rsidRPr="009457CB">
              <w:rPr>
                <w:rStyle w:val="af"/>
                <w:rFonts w:eastAsia="標楷體"/>
                <w:b w:val="0"/>
                <w:sz w:val="18"/>
                <w:szCs w:val="18"/>
              </w:rPr>
              <w:t>高一二三期中考</w:t>
            </w:r>
          </w:p>
        </w:tc>
      </w:tr>
      <w:tr w:rsidR="00FF34B7" w:rsidRPr="009457CB" w14:paraId="72EF7779" w14:textId="77777777" w:rsidTr="001111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B3E4D8A" w14:textId="77777777" w:rsidR="00FF34B7" w:rsidRPr="009457CB" w:rsidRDefault="00FF34B7" w:rsidP="00FF34B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0317C66" w14:textId="77777777" w:rsidR="00FF34B7" w:rsidRPr="009457CB" w:rsidRDefault="00FF34B7" w:rsidP="00FF34B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457CB">
              <w:rPr>
                <w:rFonts w:eastAsia="標楷體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57E4A04" w14:textId="290C89C6" w:rsidR="00FF34B7" w:rsidRPr="009457CB" w:rsidRDefault="00FF34B7" w:rsidP="00FF34B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單元八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商品行銷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try try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8EA6A0C" w14:textId="610E3244" w:rsidR="00FF34B7" w:rsidRPr="009457CB" w:rsidRDefault="00FF34B7" w:rsidP="00FF34B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學習行銷話術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99009FE" w14:textId="77777777" w:rsidR="00FF34B7" w:rsidRDefault="00FF34B7" w:rsidP="00FF34B7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457CB">
              <w:rPr>
                <w:rFonts w:eastAsia="標楷體"/>
                <w:kern w:val="0"/>
                <w:sz w:val="18"/>
                <w:szCs w:val="18"/>
              </w:rPr>
              <w:t>4/4-5</w:t>
            </w:r>
            <w:r w:rsidRPr="009457CB">
              <w:rPr>
                <w:rFonts w:eastAsia="標楷體"/>
                <w:kern w:val="0"/>
                <w:sz w:val="18"/>
                <w:szCs w:val="18"/>
              </w:rPr>
              <w:t>清明兒童節放假</w:t>
            </w:r>
          </w:p>
          <w:p w14:paraId="13F32C19" w14:textId="53436211" w:rsidR="00FF34B7" w:rsidRPr="00FF34B7" w:rsidRDefault="00FF34B7" w:rsidP="00FF34B7">
            <w:pPr>
              <w:spacing w:line="400" w:lineRule="exact"/>
              <w:rPr>
                <w:rFonts w:eastAsia="標楷體" w:hint="eastAsia"/>
                <w:kern w:val="0"/>
                <w:sz w:val="18"/>
                <w:szCs w:val="18"/>
              </w:rPr>
            </w:pPr>
            <w:r w:rsidRPr="00FF34B7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FF34B7">
              <w:rPr>
                <w:rFonts w:eastAsia="標楷體"/>
                <w:sz w:val="18"/>
                <w:szCs w:val="18"/>
              </w:rPr>
              <w:t>：生命、法治</w:t>
            </w:r>
          </w:p>
        </w:tc>
      </w:tr>
      <w:tr w:rsidR="00FF34B7" w:rsidRPr="009457CB" w14:paraId="109D0DD5" w14:textId="77777777" w:rsidTr="00111183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7C7463B" w14:textId="77777777" w:rsidR="00FF34B7" w:rsidRPr="009457CB" w:rsidRDefault="00FF34B7" w:rsidP="00FF34B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2DE2737" w14:textId="77777777" w:rsidR="00FF34B7" w:rsidRPr="009457CB" w:rsidRDefault="00FF34B7" w:rsidP="00FF34B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457CB">
              <w:rPr>
                <w:rFonts w:eastAsia="標楷體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F934464" w14:textId="78AB4386" w:rsidR="00FF34B7" w:rsidRPr="009457CB" w:rsidRDefault="00FF34B7" w:rsidP="00FF34B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單元八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 xml:space="preserve"> 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商品行銷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try try</w:t>
            </w:r>
            <w:r w:rsidRPr="00440911">
              <w:rPr>
                <w:rFonts w:eastAsia="標楷體"/>
                <w:kern w:val="0"/>
                <w:sz w:val="20"/>
                <w:szCs w:val="20"/>
              </w:rPr>
              <w:t>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FB3A13F" w14:textId="5D4A704D" w:rsidR="00FF34B7" w:rsidRPr="009457CB" w:rsidRDefault="00FF34B7" w:rsidP="00FF34B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440911">
              <w:rPr>
                <w:rFonts w:eastAsia="標楷體"/>
                <w:kern w:val="0"/>
                <w:sz w:val="20"/>
                <w:szCs w:val="20"/>
              </w:rPr>
              <w:t>試著銷售商品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93DBD89" w14:textId="77777777" w:rsidR="00FF34B7" w:rsidRPr="009457CB" w:rsidRDefault="00FF34B7" w:rsidP="00FF34B7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457CB">
              <w:rPr>
                <w:rFonts w:eastAsia="標楷體"/>
                <w:kern w:val="0"/>
                <w:sz w:val="18"/>
                <w:szCs w:val="18"/>
              </w:rPr>
              <w:t>4/12</w:t>
            </w:r>
            <w:r w:rsidRPr="009457CB">
              <w:rPr>
                <w:rFonts w:eastAsia="標楷體"/>
                <w:kern w:val="0"/>
                <w:sz w:val="18"/>
                <w:szCs w:val="18"/>
              </w:rPr>
              <w:t>高三作業抽查、卡拉</w:t>
            </w:r>
            <w:r w:rsidRPr="009457CB">
              <w:rPr>
                <w:rFonts w:eastAsia="標楷體"/>
                <w:kern w:val="0"/>
                <w:sz w:val="18"/>
                <w:szCs w:val="18"/>
              </w:rPr>
              <w:t>OK</w:t>
            </w:r>
            <w:r w:rsidRPr="009457CB">
              <w:rPr>
                <w:rFonts w:eastAsia="標楷體"/>
                <w:kern w:val="0"/>
                <w:sz w:val="18"/>
                <w:szCs w:val="18"/>
              </w:rPr>
              <w:t>決賽、社團成果發表、</w:t>
            </w:r>
            <w:r w:rsidRPr="009457CB">
              <w:rPr>
                <w:rFonts w:eastAsia="標楷體"/>
                <w:kern w:val="0"/>
                <w:sz w:val="18"/>
                <w:szCs w:val="18"/>
              </w:rPr>
              <w:t>4/13</w:t>
            </w:r>
            <w:r w:rsidRPr="009457CB">
              <w:rPr>
                <w:rFonts w:eastAsia="標楷體"/>
                <w:kern w:val="0"/>
                <w:sz w:val="18"/>
                <w:szCs w:val="18"/>
              </w:rPr>
              <w:t>親職日</w:t>
            </w:r>
          </w:p>
        </w:tc>
      </w:tr>
      <w:tr w:rsidR="00FF34B7" w:rsidRPr="009457CB" w14:paraId="6355D7D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4286EC8" w14:textId="77777777" w:rsidR="00FF34B7" w:rsidRPr="009457CB" w:rsidRDefault="00FF34B7" w:rsidP="00FF34B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E2ED6A8" w14:textId="77777777" w:rsidR="00FF34B7" w:rsidRPr="009457CB" w:rsidRDefault="00FF34B7" w:rsidP="00FF34B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457CB">
              <w:rPr>
                <w:rFonts w:eastAsia="標楷體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5EDC95D" w14:textId="766911B3" w:rsidR="00FF34B7" w:rsidRPr="009457CB" w:rsidRDefault="00FF34B7" w:rsidP="00FF34B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例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行性服務的相關話術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E52E8ED" w14:textId="29060001" w:rsidR="00FF34B7" w:rsidRPr="009457CB" w:rsidRDefault="00FF34B7" w:rsidP="00FF34B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DBE948F" w14:textId="77777777" w:rsidR="00FF34B7" w:rsidRPr="009457CB" w:rsidRDefault="00FF34B7" w:rsidP="00FF34B7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457CB">
              <w:rPr>
                <w:rFonts w:eastAsia="標楷體"/>
                <w:kern w:val="0"/>
                <w:sz w:val="18"/>
                <w:szCs w:val="18"/>
              </w:rPr>
              <w:t>4/15</w:t>
            </w:r>
            <w:r w:rsidRPr="009457CB">
              <w:rPr>
                <w:rFonts w:eastAsia="標楷體"/>
                <w:kern w:val="0"/>
                <w:sz w:val="18"/>
                <w:szCs w:val="18"/>
              </w:rPr>
              <w:t>親職日補假、</w:t>
            </w:r>
            <w:r w:rsidRPr="009457CB">
              <w:rPr>
                <w:rFonts w:eastAsia="標楷體"/>
                <w:kern w:val="0"/>
                <w:sz w:val="18"/>
                <w:szCs w:val="18"/>
              </w:rPr>
              <w:t>4/17-19</w:t>
            </w:r>
            <w:r w:rsidRPr="009457CB">
              <w:rPr>
                <w:rFonts w:eastAsia="標楷體"/>
                <w:kern w:val="0"/>
                <w:sz w:val="18"/>
                <w:szCs w:val="18"/>
              </w:rPr>
              <w:t>高三期末考、</w:t>
            </w:r>
            <w:r w:rsidRPr="009457CB">
              <w:rPr>
                <w:rFonts w:eastAsia="標楷體"/>
                <w:kern w:val="0"/>
                <w:sz w:val="18"/>
                <w:szCs w:val="18"/>
              </w:rPr>
              <w:t>4/19</w:t>
            </w:r>
            <w:r w:rsidRPr="009457CB">
              <w:rPr>
                <w:rFonts w:eastAsia="標楷體"/>
                <w:kern w:val="0"/>
                <w:sz w:val="18"/>
                <w:szCs w:val="18"/>
              </w:rPr>
              <w:t>高三祈福儀式、送舊活動、高三週記抽查</w:t>
            </w:r>
          </w:p>
        </w:tc>
      </w:tr>
      <w:tr w:rsidR="00FF34B7" w:rsidRPr="009457CB" w14:paraId="319423E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F470FAD" w14:textId="77777777" w:rsidR="00FF34B7" w:rsidRPr="009457CB" w:rsidRDefault="00FF34B7" w:rsidP="00FF34B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4314A40" w14:textId="77777777" w:rsidR="00FF34B7" w:rsidRPr="009457CB" w:rsidRDefault="00FF34B7" w:rsidP="00FF34B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457CB">
              <w:rPr>
                <w:rFonts w:eastAsia="標楷體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1FA2A07" w14:textId="37D8E7F4" w:rsidR="00FF34B7" w:rsidRPr="009457CB" w:rsidRDefault="00FF34B7" w:rsidP="00FF34B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例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行服務話術大考驗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52B31E6" w14:textId="02EB341A" w:rsidR="00FF34B7" w:rsidRPr="009457CB" w:rsidRDefault="00FF34B7" w:rsidP="00FF34B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口號練習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653B87F" w14:textId="77777777" w:rsidR="00FF34B7" w:rsidRDefault="00FF34B7" w:rsidP="00FF34B7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eastAsia="標楷體"/>
                <w:b w:val="0"/>
                <w:sz w:val="18"/>
                <w:szCs w:val="18"/>
              </w:rPr>
            </w:pPr>
            <w:r w:rsidRPr="009457CB">
              <w:rPr>
                <w:rStyle w:val="af"/>
                <w:rFonts w:eastAsia="標楷體"/>
                <w:b w:val="0"/>
                <w:sz w:val="18"/>
                <w:szCs w:val="18"/>
              </w:rPr>
              <w:t>04/27-28</w:t>
            </w:r>
            <w:r w:rsidRPr="009457CB">
              <w:rPr>
                <w:rStyle w:val="af"/>
                <w:rFonts w:eastAsia="標楷體"/>
                <w:b w:val="0"/>
                <w:sz w:val="18"/>
                <w:szCs w:val="18"/>
              </w:rPr>
              <w:t>四技二專統測</w:t>
            </w:r>
          </w:p>
          <w:p w14:paraId="552618D9" w14:textId="75817154" w:rsidR="00FF34B7" w:rsidRPr="00FF34B7" w:rsidRDefault="00FF34B7" w:rsidP="00FF34B7">
            <w:pPr>
              <w:spacing w:line="400" w:lineRule="exact"/>
              <w:rPr>
                <w:rStyle w:val="af"/>
                <w:rFonts w:eastAsia="標楷體" w:hint="eastAsia"/>
                <w:b w:val="0"/>
                <w:sz w:val="18"/>
                <w:szCs w:val="18"/>
              </w:rPr>
            </w:pPr>
            <w:r w:rsidRPr="00FF34B7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FF34B7">
              <w:rPr>
                <w:rFonts w:eastAsia="標楷體"/>
                <w:sz w:val="18"/>
                <w:szCs w:val="18"/>
              </w:rPr>
              <w:t>：多元文化、閱讀素養</w:t>
            </w:r>
          </w:p>
        </w:tc>
      </w:tr>
      <w:tr w:rsidR="00FF34B7" w:rsidRPr="009457CB" w14:paraId="4669DA62" w14:textId="77777777" w:rsidTr="001535C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B335F45" w14:textId="77777777" w:rsidR="00FF34B7" w:rsidRPr="009457CB" w:rsidRDefault="00FF34B7" w:rsidP="00FF34B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CDA8C92" w14:textId="77777777" w:rsidR="00FF34B7" w:rsidRPr="009457CB" w:rsidRDefault="00FF34B7" w:rsidP="00FF34B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457CB">
              <w:rPr>
                <w:rFonts w:eastAsia="標楷體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74F80DA" w14:textId="17475316" w:rsidR="00FF34B7" w:rsidRPr="009457CB" w:rsidRDefault="00FF34B7" w:rsidP="00FF34B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特定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需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求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服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務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的話術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100EED6F" w14:textId="4B163C11" w:rsidR="00FF34B7" w:rsidRPr="009457CB" w:rsidRDefault="00FF34B7" w:rsidP="00FF34B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B62D8D">
              <w:rPr>
                <w:rFonts w:eastAsia="標楷體" w:hint="eastAsia"/>
                <w:kern w:val="0"/>
                <w:sz w:val="22"/>
                <w:szCs w:val="22"/>
              </w:rPr>
              <w:t>口號練習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7B784AE" w14:textId="77777777" w:rsidR="00FF34B7" w:rsidRPr="009457CB" w:rsidRDefault="00FF34B7" w:rsidP="00FF34B7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457CB">
              <w:rPr>
                <w:rFonts w:eastAsia="標楷體"/>
                <w:kern w:val="0"/>
                <w:sz w:val="18"/>
                <w:szCs w:val="18"/>
              </w:rPr>
              <w:t>5/3</w:t>
            </w:r>
            <w:r w:rsidRPr="009457CB">
              <w:rPr>
                <w:rFonts w:eastAsia="標楷體"/>
                <w:kern w:val="0"/>
                <w:sz w:val="18"/>
                <w:szCs w:val="18"/>
              </w:rPr>
              <w:t>公布高三補考名單</w:t>
            </w:r>
          </w:p>
        </w:tc>
      </w:tr>
      <w:tr w:rsidR="00FF34B7" w:rsidRPr="009457CB" w14:paraId="108EC4C6" w14:textId="77777777" w:rsidTr="001535C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5EBACE7" w14:textId="77777777" w:rsidR="00FF34B7" w:rsidRPr="009457CB" w:rsidRDefault="00FF34B7" w:rsidP="00FF34B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D5508D0" w14:textId="77777777" w:rsidR="00FF34B7" w:rsidRPr="009457CB" w:rsidRDefault="00FF34B7" w:rsidP="00FF34B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457CB">
              <w:rPr>
                <w:rFonts w:eastAsia="標楷體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23FE6CE" w14:textId="264B257F" w:rsidR="00FF34B7" w:rsidRPr="009457CB" w:rsidRDefault="00FF34B7" w:rsidP="00FF34B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今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晚你想來點什麼餐點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8866578" w14:textId="2F0B29D9" w:rsidR="00FF34B7" w:rsidRPr="009457CB" w:rsidRDefault="00FF34B7" w:rsidP="00FF34B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B62D8D">
              <w:rPr>
                <w:rFonts w:eastAsia="標楷體" w:hint="eastAsia"/>
                <w:kern w:val="0"/>
                <w:sz w:val="22"/>
                <w:szCs w:val="22"/>
              </w:rPr>
              <w:t>口號練習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6EF975D" w14:textId="77777777" w:rsidR="00FF34B7" w:rsidRPr="009457CB" w:rsidRDefault="00FF34B7" w:rsidP="00FF34B7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457CB">
              <w:rPr>
                <w:rFonts w:eastAsia="標楷體"/>
                <w:kern w:val="0"/>
                <w:sz w:val="18"/>
                <w:szCs w:val="18"/>
              </w:rPr>
              <w:t>5/9</w:t>
            </w:r>
            <w:r w:rsidRPr="009457CB">
              <w:rPr>
                <w:rFonts w:eastAsia="標楷體"/>
                <w:kern w:val="0"/>
                <w:sz w:val="18"/>
                <w:szCs w:val="18"/>
              </w:rPr>
              <w:t>高三補考</w:t>
            </w:r>
          </w:p>
        </w:tc>
      </w:tr>
      <w:tr w:rsidR="00FF34B7" w:rsidRPr="009457CB" w14:paraId="78691E21" w14:textId="77777777" w:rsidTr="0098423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01F8851" w14:textId="77777777" w:rsidR="00FF34B7" w:rsidRPr="009457CB" w:rsidRDefault="00FF34B7" w:rsidP="00FF34B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4BD6197" w14:textId="77777777" w:rsidR="00FF34B7" w:rsidRPr="009457CB" w:rsidRDefault="00FF34B7" w:rsidP="00FF34B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457CB">
              <w:rPr>
                <w:rFonts w:eastAsia="標楷體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055D9B6" w14:textId="2BEA3CF3" w:rsidR="00FF34B7" w:rsidRPr="009457CB" w:rsidRDefault="00FF34B7" w:rsidP="00FF34B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各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行各業的對話語錄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088DFEA0" w14:textId="7BE125B3" w:rsidR="00FF34B7" w:rsidRPr="009457CB" w:rsidRDefault="00FF34B7" w:rsidP="00FF34B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E0D82">
              <w:rPr>
                <w:rFonts w:eastAsia="標楷體" w:hint="eastAsia"/>
                <w:kern w:val="0"/>
                <w:sz w:val="22"/>
                <w:szCs w:val="22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4A6DFBFE" w14:textId="77777777" w:rsidR="00FF34B7" w:rsidRPr="009457CB" w:rsidRDefault="00FF34B7" w:rsidP="00FF34B7">
            <w:pPr>
              <w:spacing w:line="240" w:lineRule="exact"/>
              <w:rPr>
                <w:rFonts w:eastAsia="標楷體"/>
                <w:sz w:val="18"/>
                <w:szCs w:val="18"/>
              </w:rPr>
            </w:pPr>
            <w:r w:rsidRPr="009457CB">
              <w:rPr>
                <w:rFonts w:eastAsia="標楷體"/>
                <w:sz w:val="18"/>
                <w:szCs w:val="18"/>
              </w:rPr>
              <w:t>5/16</w:t>
            </w:r>
            <w:r w:rsidRPr="009457CB">
              <w:rPr>
                <w:rFonts w:eastAsia="標楷體"/>
                <w:sz w:val="18"/>
                <w:szCs w:val="18"/>
              </w:rPr>
              <w:t>高一、二作業抽查</w:t>
            </w:r>
          </w:p>
        </w:tc>
      </w:tr>
      <w:tr w:rsidR="00FF34B7" w:rsidRPr="009457CB" w14:paraId="3AEA7E00" w14:textId="77777777" w:rsidTr="0098423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3B5D68A" w14:textId="77777777" w:rsidR="00FF34B7" w:rsidRPr="009457CB" w:rsidRDefault="00FF34B7" w:rsidP="00FF34B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1F46465" w14:textId="77777777" w:rsidR="00FF34B7" w:rsidRPr="009457CB" w:rsidRDefault="00FF34B7" w:rsidP="00FF34B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457CB">
              <w:rPr>
                <w:rFonts w:eastAsia="標楷體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7BC3EB3" w14:textId="5430F883" w:rsidR="00FF34B7" w:rsidRPr="009457CB" w:rsidRDefault="00FF34B7" w:rsidP="00FF34B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工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作職責與尋求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支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援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BBE21DB" w14:textId="0770346C" w:rsidR="00FF34B7" w:rsidRPr="009457CB" w:rsidRDefault="00FF34B7" w:rsidP="00FF34B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E0D82">
              <w:rPr>
                <w:rFonts w:eastAsia="標楷體" w:hint="eastAsia"/>
                <w:kern w:val="0"/>
                <w:sz w:val="22"/>
                <w:szCs w:val="22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825BDAD" w14:textId="629B5205" w:rsidR="00FF34B7" w:rsidRPr="00FF34B7" w:rsidRDefault="00FF34B7" w:rsidP="00FF34B7">
            <w:pPr>
              <w:spacing w:line="400" w:lineRule="exact"/>
              <w:rPr>
                <w:rFonts w:eastAsia="標楷體"/>
                <w:kern w:val="0"/>
                <w:sz w:val="18"/>
                <w:szCs w:val="18"/>
              </w:rPr>
            </w:pPr>
            <w:r w:rsidRPr="00FF34B7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FF34B7">
              <w:rPr>
                <w:rFonts w:eastAsia="標楷體"/>
                <w:sz w:val="18"/>
                <w:szCs w:val="18"/>
              </w:rPr>
              <w:t>：家庭教育、生涯規劃</w:t>
            </w:r>
          </w:p>
        </w:tc>
      </w:tr>
      <w:tr w:rsidR="00FF34B7" w:rsidRPr="009457CB" w14:paraId="02624DF0" w14:textId="77777777" w:rsidTr="0098423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0F08BE8" w14:textId="77777777" w:rsidR="00FF34B7" w:rsidRPr="009457CB" w:rsidRDefault="00FF34B7" w:rsidP="00FF34B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7342F2E" w14:textId="77777777" w:rsidR="00FF34B7" w:rsidRPr="009457CB" w:rsidRDefault="00FF34B7" w:rsidP="00FF34B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457CB">
              <w:rPr>
                <w:rFonts w:eastAsia="標楷體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802C0C4" w14:textId="75BAA94E" w:rsidR="00FF34B7" w:rsidRPr="009457CB" w:rsidRDefault="00FF34B7" w:rsidP="00FF34B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我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的工作職責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CA9FCDD" w14:textId="7697D864" w:rsidR="00FF34B7" w:rsidRPr="009457CB" w:rsidRDefault="00FF34B7" w:rsidP="00FF34B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E0D82">
              <w:rPr>
                <w:rFonts w:eastAsia="標楷體" w:hint="eastAsia"/>
                <w:kern w:val="0"/>
                <w:sz w:val="22"/>
                <w:szCs w:val="22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0568613" w14:textId="77777777" w:rsidR="00FF34B7" w:rsidRPr="009457CB" w:rsidRDefault="00FF34B7" w:rsidP="00FF34B7">
            <w:pPr>
              <w:tabs>
                <w:tab w:val="left" w:pos="2333"/>
              </w:tabs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457CB">
              <w:rPr>
                <w:rFonts w:eastAsia="標楷體"/>
                <w:kern w:val="0"/>
                <w:sz w:val="18"/>
                <w:szCs w:val="18"/>
              </w:rPr>
              <w:t>5/30</w:t>
            </w:r>
            <w:r w:rsidRPr="009457CB">
              <w:rPr>
                <w:rFonts w:eastAsia="標楷體"/>
                <w:kern w:val="0"/>
                <w:sz w:val="18"/>
                <w:szCs w:val="18"/>
              </w:rPr>
              <w:t>畢典預演</w:t>
            </w:r>
          </w:p>
        </w:tc>
      </w:tr>
      <w:tr w:rsidR="00FF34B7" w:rsidRPr="009457CB" w14:paraId="47EAA26E" w14:textId="77777777" w:rsidTr="0098423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054AB29" w14:textId="77777777" w:rsidR="00FF34B7" w:rsidRPr="009457CB" w:rsidRDefault="00FF34B7" w:rsidP="00FF34B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B36F581" w14:textId="77777777" w:rsidR="00FF34B7" w:rsidRPr="009457CB" w:rsidRDefault="00FF34B7" w:rsidP="00FF34B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457CB">
              <w:rPr>
                <w:rFonts w:eastAsia="標楷體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675036C" w14:textId="14FE0EDF" w:rsidR="00FF34B7" w:rsidRPr="009457CB" w:rsidRDefault="00FF34B7" w:rsidP="00FF34B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職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場中如何尋求支援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72110A7E" w14:textId="3A556745" w:rsidR="00FF34B7" w:rsidRPr="009457CB" w:rsidRDefault="00FF34B7" w:rsidP="00FF34B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E0D82">
              <w:rPr>
                <w:rFonts w:eastAsia="標楷體" w:hint="eastAsia"/>
                <w:kern w:val="0"/>
                <w:sz w:val="22"/>
                <w:szCs w:val="22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2CC6FD3" w14:textId="77777777" w:rsidR="00FF34B7" w:rsidRPr="009457CB" w:rsidRDefault="00FF34B7" w:rsidP="00FF34B7">
            <w:pPr>
              <w:spacing w:line="24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457CB">
              <w:rPr>
                <w:rFonts w:eastAsia="標楷體"/>
                <w:kern w:val="0"/>
                <w:sz w:val="18"/>
                <w:szCs w:val="18"/>
              </w:rPr>
              <w:t>6/3</w:t>
            </w:r>
            <w:r w:rsidRPr="009457CB">
              <w:rPr>
                <w:rFonts w:eastAsia="標楷體"/>
                <w:kern w:val="0"/>
                <w:sz w:val="18"/>
                <w:szCs w:val="18"/>
              </w:rPr>
              <w:t>畢業典禮、</w:t>
            </w:r>
            <w:r w:rsidRPr="009457CB">
              <w:rPr>
                <w:rFonts w:eastAsia="標楷體"/>
                <w:kern w:val="0"/>
                <w:sz w:val="18"/>
                <w:szCs w:val="18"/>
              </w:rPr>
              <w:t>6/4</w:t>
            </w:r>
            <w:r w:rsidRPr="009457CB">
              <w:rPr>
                <w:rFonts w:eastAsia="標楷體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FF34B7" w:rsidRPr="009457CB" w14:paraId="1F21F2E9" w14:textId="77777777" w:rsidTr="0098423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F663952" w14:textId="77777777" w:rsidR="00FF34B7" w:rsidRPr="009457CB" w:rsidRDefault="00FF34B7" w:rsidP="00FF34B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FB1ACB8" w14:textId="77777777" w:rsidR="00FF34B7" w:rsidRPr="009457CB" w:rsidRDefault="00FF34B7" w:rsidP="00FF34B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457CB">
              <w:rPr>
                <w:rFonts w:eastAsia="標楷體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E3BF5F2" w14:textId="718D4C76" w:rsidR="00FF34B7" w:rsidRPr="009457CB" w:rsidRDefault="00FF34B7" w:rsidP="00FF34B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大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家一起來找碴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1D571C5C" w14:textId="79678E1E" w:rsidR="00FF34B7" w:rsidRPr="009457CB" w:rsidRDefault="00FF34B7" w:rsidP="00FF34B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E0D82">
              <w:rPr>
                <w:rFonts w:eastAsia="標楷體" w:hint="eastAsia"/>
                <w:kern w:val="0"/>
                <w:sz w:val="22"/>
                <w:szCs w:val="22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1E7A7ED" w14:textId="74E690F7" w:rsidR="00FF34B7" w:rsidRPr="00FF34B7" w:rsidRDefault="00FF34B7" w:rsidP="00FF34B7">
            <w:pPr>
              <w:spacing w:line="400" w:lineRule="exact"/>
              <w:rPr>
                <w:rFonts w:eastAsia="標楷體"/>
                <w:kern w:val="0"/>
                <w:sz w:val="18"/>
                <w:szCs w:val="18"/>
              </w:rPr>
            </w:pPr>
            <w:r w:rsidRPr="00FF34B7">
              <w:rPr>
                <w:rFonts w:eastAsia="標楷體"/>
                <w:kern w:val="0"/>
                <w:sz w:val="18"/>
                <w:szCs w:val="18"/>
              </w:rPr>
              <w:t>議題融入</w:t>
            </w:r>
            <w:r w:rsidRPr="00FF34B7">
              <w:rPr>
                <w:rFonts w:eastAsia="標楷體"/>
                <w:sz w:val="18"/>
                <w:szCs w:val="18"/>
              </w:rPr>
              <w:t>：安全、防災、國際教育</w:t>
            </w:r>
          </w:p>
        </w:tc>
      </w:tr>
      <w:tr w:rsidR="00FF34B7" w:rsidRPr="009457CB" w14:paraId="6B908A79" w14:textId="77777777" w:rsidTr="0098423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47096E1" w14:textId="77777777" w:rsidR="00FF34B7" w:rsidRPr="009457CB" w:rsidRDefault="00FF34B7" w:rsidP="00FF34B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E592575" w14:textId="77777777" w:rsidR="00FF34B7" w:rsidRPr="009457CB" w:rsidRDefault="00FF34B7" w:rsidP="00FF34B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457CB">
              <w:rPr>
                <w:rFonts w:eastAsia="標楷體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CFECCBF" w14:textId="54BB47B2" w:rsidR="00FF34B7" w:rsidRPr="009457CB" w:rsidRDefault="00FF34B7" w:rsidP="00FF34B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誰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可以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幫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幫我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3601B406" w14:textId="14C3FCC1" w:rsidR="00FF34B7" w:rsidRPr="009457CB" w:rsidRDefault="00FF34B7" w:rsidP="00FF34B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E0D82">
              <w:rPr>
                <w:rFonts w:eastAsia="標楷體" w:hint="eastAsia"/>
                <w:kern w:val="0"/>
                <w:sz w:val="22"/>
                <w:szCs w:val="22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A640E96" w14:textId="77777777" w:rsidR="00FF34B7" w:rsidRPr="009457CB" w:rsidRDefault="00FF34B7" w:rsidP="00FF34B7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457CB">
              <w:rPr>
                <w:rFonts w:eastAsia="標楷體"/>
                <w:kern w:val="0"/>
                <w:sz w:val="18"/>
                <w:szCs w:val="18"/>
              </w:rPr>
              <w:t>6/18-6/20</w:t>
            </w:r>
            <w:r w:rsidRPr="009457CB">
              <w:rPr>
                <w:rFonts w:eastAsia="標楷體"/>
                <w:kern w:val="0"/>
                <w:sz w:val="18"/>
                <w:szCs w:val="18"/>
              </w:rPr>
              <w:t>高一二期末考</w:t>
            </w:r>
          </w:p>
        </w:tc>
      </w:tr>
      <w:tr w:rsidR="00FF34B7" w:rsidRPr="009457CB" w14:paraId="45E2542E" w14:textId="77777777" w:rsidTr="0098423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31D3912" w14:textId="77777777" w:rsidR="00FF34B7" w:rsidRPr="009457CB" w:rsidRDefault="00FF34B7" w:rsidP="00FF34B7">
            <w:pPr>
              <w:spacing w:line="400" w:lineRule="exact"/>
              <w:jc w:val="center"/>
              <w:rPr>
                <w:rFonts w:eastAsia="標楷體"/>
                <w:kern w:val="0"/>
              </w:rPr>
            </w:pPr>
            <w:r w:rsidRPr="009457CB">
              <w:rPr>
                <w:rFonts w:eastAsia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3233DC8" w14:textId="77777777" w:rsidR="00FF34B7" w:rsidRPr="009457CB" w:rsidRDefault="00FF34B7" w:rsidP="00FF34B7">
            <w:pPr>
              <w:spacing w:line="360" w:lineRule="exact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9457CB">
              <w:rPr>
                <w:rFonts w:eastAsia="標楷體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A05FE1E" w14:textId="2FBA692F" w:rsidR="00FF34B7" w:rsidRPr="009457CB" w:rsidRDefault="00FF34B7" w:rsidP="00FF34B7">
            <w:pPr>
              <w:autoSpaceDE w:val="0"/>
              <w:autoSpaceDN w:val="0"/>
              <w:adjustRightInd w:val="0"/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溝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通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二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部曲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表</w:t>
            </w:r>
            <w:r>
              <w:rPr>
                <w:rFonts w:ascii="標楷體" w:eastAsia="標楷體" w:hAnsi="標楷體" w:cs="標楷體"/>
                <w:kern w:val="0"/>
                <w:sz w:val="22"/>
                <w:szCs w:val="22"/>
              </w:rPr>
              <w:t>達四要領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02F2A449" w14:textId="3DC4224C" w:rsidR="00FF34B7" w:rsidRPr="009457CB" w:rsidRDefault="00FF34B7" w:rsidP="00FF34B7">
            <w:pPr>
              <w:spacing w:line="360" w:lineRule="exact"/>
              <w:rPr>
                <w:rFonts w:eastAsia="標楷體"/>
                <w:kern w:val="0"/>
                <w:sz w:val="22"/>
                <w:szCs w:val="22"/>
              </w:rPr>
            </w:pPr>
            <w:r w:rsidRPr="00AE0D82">
              <w:rPr>
                <w:rFonts w:eastAsia="標楷體" w:hint="eastAsia"/>
                <w:kern w:val="0"/>
                <w:sz w:val="22"/>
                <w:szCs w:val="22"/>
              </w:rPr>
              <w:t>學習單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319540C3" w14:textId="77777777" w:rsidR="00FF34B7" w:rsidRPr="009457CB" w:rsidRDefault="00FF34B7" w:rsidP="00FF34B7">
            <w:pPr>
              <w:autoSpaceDE w:val="0"/>
              <w:autoSpaceDN w:val="0"/>
              <w:adjustRightInd w:val="0"/>
              <w:spacing w:line="220" w:lineRule="exact"/>
              <w:rPr>
                <w:rFonts w:eastAsia="標楷體"/>
                <w:kern w:val="0"/>
                <w:sz w:val="18"/>
                <w:szCs w:val="18"/>
              </w:rPr>
            </w:pPr>
            <w:r w:rsidRPr="009457CB">
              <w:rPr>
                <w:rFonts w:eastAsia="標楷體"/>
                <w:kern w:val="0"/>
                <w:sz w:val="18"/>
                <w:szCs w:val="18"/>
              </w:rPr>
              <w:t>6/28</w:t>
            </w:r>
            <w:r w:rsidRPr="009457CB">
              <w:rPr>
                <w:rFonts w:eastAsia="標楷體"/>
                <w:kern w:val="0"/>
                <w:sz w:val="18"/>
                <w:szCs w:val="18"/>
              </w:rPr>
              <w:t>休業式、法律常識大會考</w:t>
            </w:r>
          </w:p>
        </w:tc>
      </w:tr>
    </w:tbl>
    <w:p w14:paraId="16C4434D" w14:textId="77777777" w:rsidR="006357C3" w:rsidRDefault="006357C3" w:rsidP="006357C3">
      <w:pPr>
        <w:spacing w:line="400" w:lineRule="exact"/>
        <w:rPr>
          <w:rFonts w:eastAsia="標楷體"/>
          <w:kern w:val="0"/>
          <w:sz w:val="22"/>
          <w:szCs w:val="22"/>
        </w:rPr>
      </w:pPr>
      <w:r w:rsidRPr="009457CB">
        <w:rPr>
          <w:rFonts w:eastAsia="標楷體"/>
          <w:kern w:val="0"/>
          <w:sz w:val="22"/>
          <w:szCs w:val="22"/>
        </w:rPr>
        <w:lastRenderedPageBreak/>
        <w:t>※</w:t>
      </w:r>
      <w:r w:rsidRPr="009457CB">
        <w:rPr>
          <w:rFonts w:eastAsia="標楷體"/>
          <w:kern w:val="0"/>
          <w:sz w:val="22"/>
          <w:szCs w:val="22"/>
        </w:rPr>
        <w:t>備註欄可填寫有關重大議題融入</w:t>
      </w:r>
      <w:r w:rsidRPr="009457CB">
        <w:rPr>
          <w:rFonts w:eastAsia="標楷體"/>
          <w:sz w:val="22"/>
          <w:szCs w:val="22"/>
        </w:rPr>
        <w:t>（所謂重大議題包含：</w:t>
      </w:r>
      <w:r w:rsidRPr="009457CB">
        <w:rPr>
          <w:rFonts w:eastAsia="標楷體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9457CB">
        <w:rPr>
          <w:rFonts w:eastAsia="標楷體"/>
          <w:sz w:val="22"/>
          <w:szCs w:val="22"/>
        </w:rPr>
        <w:t>）</w:t>
      </w:r>
      <w:r w:rsidRPr="009457CB">
        <w:rPr>
          <w:rFonts w:eastAsia="標楷體"/>
          <w:kern w:val="0"/>
          <w:sz w:val="22"/>
          <w:szCs w:val="22"/>
        </w:rPr>
        <w:t>及其他重要活動。</w:t>
      </w:r>
      <w:r w:rsidRPr="009457CB">
        <w:rPr>
          <w:rFonts w:eastAsia="標楷體"/>
          <w:kern w:val="0"/>
          <w:sz w:val="22"/>
          <w:szCs w:val="22"/>
        </w:rPr>
        <w:t xml:space="preserve"> </w:t>
      </w:r>
    </w:p>
    <w:sectPr w:rsidR="006357C3" w:rsidSect="00593BCE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4329D" w14:textId="77777777" w:rsidR="00593BCE" w:rsidRDefault="00593BCE">
      <w:r>
        <w:separator/>
      </w:r>
    </w:p>
  </w:endnote>
  <w:endnote w:type="continuationSeparator" w:id="0">
    <w:p w14:paraId="3FB962AE" w14:textId="77777777" w:rsidR="00593BCE" w:rsidRDefault="0059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2F7A0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3C62B3E7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4ABD1" w14:textId="77777777" w:rsidR="00593BCE" w:rsidRDefault="00593BCE">
      <w:r>
        <w:separator/>
      </w:r>
    </w:p>
  </w:footnote>
  <w:footnote w:type="continuationSeparator" w:id="0">
    <w:p w14:paraId="683C2688" w14:textId="77777777" w:rsidR="00593BCE" w:rsidRDefault="00593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223639433">
    <w:abstractNumId w:val="3"/>
  </w:num>
  <w:num w:numId="2" w16cid:durableId="1118179642">
    <w:abstractNumId w:val="2"/>
  </w:num>
  <w:num w:numId="3" w16cid:durableId="1811290746">
    <w:abstractNumId w:val="1"/>
  </w:num>
  <w:num w:numId="4" w16cid:durableId="2880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89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3BCE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1D01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1C7A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457CB"/>
    <w:rsid w:val="0095015F"/>
    <w:rsid w:val="009512E3"/>
    <w:rsid w:val="00973C6E"/>
    <w:rsid w:val="00977313"/>
    <w:rsid w:val="0098073C"/>
    <w:rsid w:val="00987248"/>
    <w:rsid w:val="00987DF2"/>
    <w:rsid w:val="009A1A07"/>
    <w:rsid w:val="009A1DE6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34B7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6F2844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93EF1-FD31-4818-B103-0B406D54B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10</TotalTime>
  <Pages>2</Pages>
  <Words>226</Words>
  <Characters>1292</Characters>
  <Application>Microsoft Office Word</Application>
  <DocSecurity>0</DocSecurity>
  <Lines>10</Lines>
  <Paragraphs>3</Paragraphs>
  <ScaleCrop>false</ScaleCrop>
  <Company>User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翠萍 孫</cp:lastModifiedBy>
  <cp:revision>3</cp:revision>
  <cp:lastPrinted>2009-02-11T08:45:00Z</cp:lastPrinted>
  <dcterms:created xsi:type="dcterms:W3CDTF">2024-02-19T15:34:00Z</dcterms:created>
  <dcterms:modified xsi:type="dcterms:W3CDTF">2024-02-19T15:42:00Z</dcterms:modified>
</cp:coreProperties>
</file>