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8218" w14:textId="5D14EA4B" w:rsidR="00652460" w:rsidRPr="000F5C67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F5C67">
        <w:rPr>
          <w:rFonts w:ascii="標楷體" w:eastAsia="標楷體" w:hAnsi="標楷體" w:hint="eastAsia"/>
        </w:rPr>
        <w:t>仰德</w:t>
      </w:r>
      <w:r w:rsidR="00652460" w:rsidRPr="000F5C67">
        <w:rPr>
          <w:rFonts w:ascii="標楷體" w:eastAsia="標楷體" w:hAnsi="標楷體"/>
        </w:rPr>
        <w:t>高中</w:t>
      </w:r>
      <w:r w:rsidR="001B13A6" w:rsidRPr="000F5C67">
        <w:rPr>
          <w:rFonts w:ascii="標楷體" w:eastAsia="標楷體" w:hAnsi="標楷體" w:hint="eastAsia"/>
        </w:rPr>
        <w:t>1</w:t>
      </w:r>
      <w:r w:rsidR="00E07B18" w:rsidRPr="000F5C67">
        <w:rPr>
          <w:rFonts w:ascii="標楷體" w:eastAsia="標楷體" w:hAnsi="標楷體" w:hint="eastAsia"/>
        </w:rPr>
        <w:t>1</w:t>
      </w:r>
      <w:r w:rsidR="00F54B5C" w:rsidRPr="000F5C67">
        <w:rPr>
          <w:rFonts w:ascii="標楷體" w:eastAsia="標楷體" w:hAnsi="標楷體"/>
        </w:rPr>
        <w:t>2</w:t>
      </w:r>
      <w:r w:rsidR="00652460" w:rsidRPr="000F5C67">
        <w:rPr>
          <w:rFonts w:ascii="標楷體" w:eastAsia="標楷體" w:hAnsi="標楷體"/>
        </w:rPr>
        <w:t>年度第</w:t>
      </w:r>
      <w:r w:rsidR="00217562" w:rsidRPr="000F5C67">
        <w:rPr>
          <w:rFonts w:ascii="標楷體" w:eastAsia="標楷體" w:hAnsi="標楷體" w:hint="eastAsia"/>
        </w:rPr>
        <w:t>二</w:t>
      </w:r>
      <w:r w:rsidR="00652460" w:rsidRPr="000F5C67">
        <w:rPr>
          <w:rFonts w:ascii="標楷體" w:eastAsia="標楷體" w:hAnsi="標楷體"/>
        </w:rPr>
        <w:t>學期</w:t>
      </w:r>
      <w:r w:rsidR="009523BE">
        <w:rPr>
          <w:rFonts w:ascii="標楷體" w:eastAsia="標楷體" w:hAnsi="標楷體" w:hint="eastAsia"/>
        </w:rPr>
        <w:t>三</w:t>
      </w:r>
      <w:r w:rsidR="00652460" w:rsidRPr="000F5C67">
        <w:rPr>
          <w:rFonts w:ascii="標楷體" w:eastAsia="標楷體" w:hAnsi="標楷體"/>
        </w:rPr>
        <w:t>年級</w:t>
      </w:r>
      <w:r w:rsidR="003920C8" w:rsidRPr="000F5C67">
        <w:rPr>
          <w:rFonts w:ascii="標楷體" w:eastAsia="標楷體" w:hAnsi="標楷體" w:hint="eastAsia"/>
        </w:rPr>
        <w:t>餐飲</w:t>
      </w:r>
      <w:r w:rsidR="00652460" w:rsidRPr="000F5C67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925"/>
        <w:gridCol w:w="851"/>
        <w:gridCol w:w="1503"/>
      </w:tblGrid>
      <w:tr w:rsidR="00851536" w:rsidRPr="000F5C67" w14:paraId="31C7E495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4C1E042" w14:textId="77777777" w:rsidR="00851536" w:rsidRPr="000F5C67" w:rsidRDefault="00851536" w:rsidP="0085153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1E9A079" w14:textId="77777777" w:rsidR="00851536" w:rsidRPr="00A83FC0" w:rsidRDefault="00851536" w:rsidP="00851536">
            <w:pPr>
              <w:spacing w:line="400" w:lineRule="exact"/>
              <w:rPr>
                <w:rFonts w:ascii="標楷體" w:eastAsia="標楷體" w:hAnsi="標楷體"/>
              </w:rPr>
            </w:pPr>
            <w:r w:rsidRPr="00A83FC0">
              <w:rPr>
                <w:rFonts w:ascii="標楷體" w:eastAsia="標楷體" w:hAnsi="標楷體" w:hint="eastAsia"/>
              </w:rPr>
              <w:t>一、了解國際禮儀的意義和重要性。</w:t>
            </w:r>
          </w:p>
          <w:p w14:paraId="2ABE2EAE" w14:textId="77777777" w:rsidR="00851536" w:rsidRPr="00A83FC0" w:rsidRDefault="00851536" w:rsidP="00851536">
            <w:pPr>
              <w:spacing w:line="400" w:lineRule="exact"/>
              <w:rPr>
                <w:rFonts w:ascii="標楷體" w:eastAsia="標楷體" w:hAnsi="標楷體"/>
              </w:rPr>
            </w:pPr>
            <w:r w:rsidRPr="00A83FC0">
              <w:rPr>
                <w:rFonts w:ascii="標楷體" w:eastAsia="標楷體" w:hAnsi="標楷體" w:hint="eastAsia"/>
              </w:rPr>
              <w:t>二、了解禮儀、禮節與禮貌的意義與關係。</w:t>
            </w:r>
          </w:p>
          <w:p w14:paraId="7CC52275" w14:textId="5D119244" w:rsidR="00851536" w:rsidRPr="000F5C67" w:rsidRDefault="00851536" w:rsidP="00851536">
            <w:pPr>
              <w:spacing w:line="400" w:lineRule="exact"/>
              <w:rPr>
                <w:rFonts w:ascii="標楷體" w:eastAsia="標楷體" w:hAnsi="標楷體"/>
              </w:rPr>
            </w:pPr>
            <w:r w:rsidRPr="00A83FC0">
              <w:rPr>
                <w:rFonts w:ascii="標楷體" w:eastAsia="標楷體" w:hAnsi="標楷體" w:hint="eastAsia"/>
              </w:rPr>
              <w:t>三、學生與培養正確禮儀觀念和態度。</w:t>
            </w:r>
          </w:p>
        </w:tc>
      </w:tr>
      <w:tr w:rsidR="00851536" w:rsidRPr="000F5C67" w14:paraId="21D4E635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C98E831" w14:textId="77777777" w:rsidR="00851536" w:rsidRPr="000F5C67" w:rsidRDefault="00851536" w:rsidP="0085153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1108540" w14:textId="58248392" w:rsidR="00851536" w:rsidRPr="000F5C67" w:rsidRDefault="00851536" w:rsidP="00851536">
            <w:pPr>
              <w:spacing w:line="400" w:lineRule="exact"/>
              <w:rPr>
                <w:rFonts w:ascii="標楷體" w:eastAsia="標楷體" w:hAnsi="標楷體"/>
              </w:rPr>
            </w:pPr>
            <w:r w:rsidRPr="00D43573">
              <w:rPr>
                <w:rFonts w:ascii="標楷體" w:eastAsia="標楷體" w:hAnsi="標楷體" w:hint="eastAsia"/>
              </w:rPr>
              <w:t>出席、2次紙筆測驗。</w:t>
            </w:r>
          </w:p>
        </w:tc>
      </w:tr>
      <w:tr w:rsidR="00851536" w:rsidRPr="000F5C67" w14:paraId="67E169AC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F903FC3" w14:textId="77777777" w:rsidR="00851536" w:rsidRPr="000F5C67" w:rsidRDefault="00851536" w:rsidP="0085153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BEB2B1A" w14:textId="07B834A9" w:rsidR="00851536" w:rsidRPr="000F5C67" w:rsidRDefault="00851536" w:rsidP="00851536">
            <w:pPr>
              <w:spacing w:line="400" w:lineRule="exact"/>
              <w:rPr>
                <w:rFonts w:ascii="標楷體" w:eastAsia="標楷體" w:hAnsi="標楷體"/>
              </w:rPr>
            </w:pPr>
            <w:r w:rsidRPr="00D43573">
              <w:rPr>
                <w:rFonts w:ascii="標楷體" w:eastAsia="標楷體" w:hAnsi="標楷體" w:hint="eastAsia"/>
              </w:rPr>
              <w:t>出席40％，期中考30％，期末考30％。</w:t>
            </w:r>
          </w:p>
        </w:tc>
      </w:tr>
      <w:tr w:rsidR="00851536" w:rsidRPr="000F5C67" w14:paraId="06B7B9D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D9FD489" w14:textId="77777777" w:rsidR="00851536" w:rsidRPr="000F5C67" w:rsidRDefault="00851536" w:rsidP="0085153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7A95893" w14:textId="769F61EA" w:rsidR="00851536" w:rsidRPr="000F5C67" w:rsidRDefault="00851536" w:rsidP="0085153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將平時課堂所學禮儀規範能實際應用於生活中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  <w:tr w:rsidR="00652460" w:rsidRPr="000F5C67" w14:paraId="2593945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51618762" w14:textId="77777777" w:rsidR="00652460" w:rsidRPr="000F5C67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五、教學進度</w:t>
            </w:r>
          </w:p>
        </w:tc>
      </w:tr>
      <w:tr w:rsidR="00F545B5" w:rsidRPr="000F5C67" w14:paraId="01B6D9F5" w14:textId="77777777" w:rsidTr="00F545B5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3573D128" w14:textId="77777777" w:rsidR="00F545B5" w:rsidRPr="00297448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2541CB4" w14:textId="372BC7B2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7FDE199A" w14:textId="082A71FE" w:rsidR="00F545B5" w:rsidRPr="000F5C67" w:rsidRDefault="00204E2C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="00F545B5" w:rsidRPr="00297448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5853BEC5" w14:textId="77777777" w:rsidR="00F545B5" w:rsidRPr="00297448" w:rsidRDefault="00F545B5" w:rsidP="00F545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55671ADC" w14:textId="1FCA6BED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F7E56DD" w14:textId="6321F004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張議露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5CD76088" w14:textId="650721B4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4D9F322C" w14:textId="5B4E50F5" w:rsidR="00F545B5" w:rsidRPr="000F5C67" w:rsidRDefault="00370FC2" w:rsidP="00370FC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國際禮儀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F54A9FB" w14:textId="529E633E" w:rsidR="00F545B5" w:rsidRPr="000F5C67" w:rsidRDefault="00F545B5" w:rsidP="00F545B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14:paraId="1E0A06E2" w14:textId="454D4865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9523BE">
              <w:rPr>
                <w:rFonts w:ascii="標楷體" w:eastAsia="標楷體" w:hAnsi="標楷體" w:cs="標楷體" w:hint="eastAsia"/>
                <w:kern w:val="0"/>
              </w:rPr>
              <w:t>技三忠</w:t>
            </w:r>
          </w:p>
        </w:tc>
      </w:tr>
      <w:tr w:rsidR="00F545B5" w:rsidRPr="000F5C67" w14:paraId="4C943693" w14:textId="77777777" w:rsidTr="00F545B5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5ED434EA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0DFED599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0454F7DF" w14:textId="77777777" w:rsidR="00F545B5" w:rsidRPr="000F5C67" w:rsidRDefault="00F545B5" w:rsidP="00F545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AB5DCB6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DE0FC85" w14:textId="17C03D6A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7B446250" w14:textId="750E35CF" w:rsidR="00F545B5" w:rsidRPr="000F5C67" w:rsidRDefault="00851536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51536">
              <w:rPr>
                <w:rFonts w:ascii="標楷體" w:eastAsia="標楷體" w:hAnsi="標楷體" w:cs="標楷體" w:hint="eastAsia"/>
                <w:kern w:val="0"/>
              </w:rPr>
              <w:t>啟英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97C9BC4" w14:textId="77777777" w:rsidR="00F545B5" w:rsidRPr="000F5C67" w:rsidRDefault="00F545B5" w:rsidP="00F545B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0C7055B2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545B5" w:rsidRPr="000F5C67" w14:paraId="46C738E0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CFE85FC" w14:textId="53AEC321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B66F38D" w14:textId="4E7753B8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9A74B7" w14:textId="196DF6E8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97448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97448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97448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97448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97448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97448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B7C5A23" w14:textId="36318EB8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C9AB966" w14:textId="0D40C963" w:rsidR="00F545B5" w:rsidRPr="000F5C67" w:rsidRDefault="00F545B5" w:rsidP="00F545B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031C2A" w:rsidRPr="000F5C67" w14:paraId="271EEDA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DB367" w14:textId="77777777" w:rsidR="00031C2A" w:rsidRPr="000F5C67" w:rsidRDefault="00031C2A" w:rsidP="00031C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B3861F1" w14:textId="77777777" w:rsidR="00031C2A" w:rsidRPr="000F5C67" w:rsidRDefault="00031C2A" w:rsidP="00031C2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D122721" w14:textId="7FDC555E" w:rsidR="00031C2A" w:rsidRPr="000F5C67" w:rsidRDefault="00031C2A" w:rsidP="00031C2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F2B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教學準備週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73E8E4" w14:textId="476106CF" w:rsidR="00031C2A" w:rsidRPr="000F5C67" w:rsidRDefault="00031C2A" w:rsidP="00031C2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5BA4CBF" w14:textId="77777777" w:rsidR="00031C2A" w:rsidRPr="000F5C67" w:rsidRDefault="00031C2A" w:rsidP="00031C2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2/16開學、2/17補上班上課(2/15)</w:t>
            </w:r>
          </w:p>
        </w:tc>
      </w:tr>
      <w:tr w:rsidR="00851536" w:rsidRPr="000F5C67" w14:paraId="2370E95C" w14:textId="77777777" w:rsidTr="00CE11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906806" w14:textId="77777777" w:rsidR="00851536" w:rsidRPr="000F5C67" w:rsidRDefault="00851536" w:rsidP="008515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F3A326" w14:textId="77777777" w:rsidR="00851536" w:rsidRPr="000F5C67" w:rsidRDefault="00851536" w:rsidP="008515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BC68AAC" w14:textId="287062BC" w:rsidR="00851536" w:rsidRPr="000F5C67" w:rsidRDefault="00851536" w:rsidP="0085153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國際禮儀概論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633613" w14:textId="77777777" w:rsidR="00851536" w:rsidRPr="00032F16" w:rsidRDefault="00851536" w:rsidP="008515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32F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重大議題融入:</w:t>
            </w:r>
          </w:p>
          <w:p w14:paraId="1AC2C639" w14:textId="1FF62D79" w:rsidR="00851536" w:rsidRPr="000F5C67" w:rsidRDefault="00851536" w:rsidP="008515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多元文化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D3B351A" w14:textId="77777777" w:rsidR="00851536" w:rsidRPr="000F5C67" w:rsidRDefault="00851536" w:rsidP="0085153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851536" w:rsidRPr="000F5C67" w14:paraId="2536B01D" w14:textId="77777777" w:rsidTr="002774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DB529C4" w14:textId="77777777" w:rsidR="00851536" w:rsidRPr="000F5C67" w:rsidRDefault="00851536" w:rsidP="008515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A1018A5" w14:textId="77777777" w:rsidR="00851536" w:rsidRPr="000F5C67" w:rsidRDefault="00851536" w:rsidP="008515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68E66FC" w14:textId="7A889604" w:rsidR="00851536" w:rsidRPr="00373CBE" w:rsidRDefault="00851536" w:rsidP="0085153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各國家國際禮儀案例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0117A63" w14:textId="77777777" w:rsidR="00851536" w:rsidRPr="000F5C67" w:rsidRDefault="00851536" w:rsidP="008515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990DB37" w14:textId="77777777" w:rsidR="00851536" w:rsidRPr="000F5C67" w:rsidRDefault="00851536" w:rsidP="0085153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2/26羽球週、2/28放假、3/1國文月</w:t>
            </w:r>
          </w:p>
        </w:tc>
      </w:tr>
      <w:tr w:rsidR="00851536" w:rsidRPr="000F5C67" w14:paraId="56DB05E8" w14:textId="77777777" w:rsidTr="002774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E0F07ED" w14:textId="77777777" w:rsidR="00851536" w:rsidRPr="000F5C67" w:rsidRDefault="00851536" w:rsidP="008515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1AFDC32" w14:textId="77777777" w:rsidR="00851536" w:rsidRPr="000F5C67" w:rsidRDefault="00851536" w:rsidP="008515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29F66D9" w14:textId="64F021D8" w:rsidR="00851536" w:rsidRPr="00373CBE" w:rsidRDefault="00851536" w:rsidP="0085153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說話禮儀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394FE6" w14:textId="77777777" w:rsidR="00851536" w:rsidRPr="000F5C67" w:rsidRDefault="00851536" w:rsidP="008515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9BB05D1" w14:textId="77777777" w:rsidR="00851536" w:rsidRPr="000F5C67" w:rsidRDefault="00851536" w:rsidP="0085153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03/04優良讀物巡迴書展、03/07仰德青年模範生票選活動</w:t>
            </w:r>
          </w:p>
        </w:tc>
      </w:tr>
      <w:tr w:rsidR="00851536" w:rsidRPr="000F5C67" w14:paraId="3E4C8A3B" w14:textId="77777777" w:rsidTr="002774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B7E6D19" w14:textId="77777777" w:rsidR="00851536" w:rsidRPr="000F5C67" w:rsidRDefault="00851536" w:rsidP="008515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C2C2D6D" w14:textId="77777777" w:rsidR="00851536" w:rsidRPr="000F5C67" w:rsidRDefault="00851536" w:rsidP="008515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5D7842B" w14:textId="6B4F4830" w:rsidR="00851536" w:rsidRPr="00373CBE" w:rsidRDefault="00851536" w:rsidP="0085153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辦公室禮儀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7F629BC" w14:textId="77777777" w:rsidR="00851536" w:rsidRPr="000F5C67" w:rsidRDefault="00851536" w:rsidP="008515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9ABC90C" w14:textId="77777777" w:rsidR="00851536" w:rsidRPr="000F5C67" w:rsidRDefault="00851536" w:rsidP="0085153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851536" w:rsidRPr="000F5C67" w14:paraId="163DEC45" w14:textId="77777777" w:rsidTr="002774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5FCE1B" w14:textId="77777777" w:rsidR="00851536" w:rsidRPr="000F5C67" w:rsidRDefault="00851536" w:rsidP="008515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B729F07" w14:textId="77777777" w:rsidR="00851536" w:rsidRPr="000F5C67" w:rsidRDefault="00851536" w:rsidP="008515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74B9261" w14:textId="5B9148C8" w:rsidR="00851536" w:rsidRPr="000F5C67" w:rsidRDefault="00851536" w:rsidP="0085153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穿著禮儀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93B6DFA" w14:textId="77777777" w:rsidR="00851536" w:rsidRPr="000F5C67" w:rsidRDefault="00851536" w:rsidP="008515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7F6E863" w14:textId="77777777" w:rsidR="00851536" w:rsidRPr="000F5C67" w:rsidRDefault="00851536" w:rsidP="0085153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3/18生活週記抽查</w:t>
            </w:r>
          </w:p>
        </w:tc>
      </w:tr>
      <w:tr w:rsidR="00A27903" w:rsidRPr="000F5C67" w14:paraId="0CC2039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9DBF6C" w14:textId="77777777" w:rsidR="00A27903" w:rsidRPr="000F5C67" w:rsidRDefault="00A27903" w:rsidP="00A279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C58075" w14:textId="77777777" w:rsidR="00A27903" w:rsidRPr="000F5C67" w:rsidRDefault="00A27903" w:rsidP="00A279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9DDC366" w14:textId="589CD90F" w:rsidR="00A27903" w:rsidRPr="000F5C67" w:rsidRDefault="00031C2A" w:rsidP="00A279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B9DF10D" w14:textId="77777777" w:rsidR="00A27903" w:rsidRPr="000F5C67" w:rsidRDefault="00A27903" w:rsidP="00A279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5356720" w14:textId="77777777" w:rsidR="00A27903" w:rsidRPr="000F5C67" w:rsidRDefault="00A27903" w:rsidP="00A27903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0F5C6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3/27-29高一二三期中考</w:t>
            </w:r>
          </w:p>
        </w:tc>
      </w:tr>
      <w:tr w:rsidR="00851536" w:rsidRPr="000F5C67" w14:paraId="4809394D" w14:textId="77777777" w:rsidTr="00DC11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A100D26" w14:textId="77777777" w:rsidR="00851536" w:rsidRPr="000F5C67" w:rsidRDefault="00851536" w:rsidP="008515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4D5301E" w14:textId="77777777" w:rsidR="00851536" w:rsidRPr="000F5C67" w:rsidRDefault="00851536" w:rsidP="008515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1A3A30D" w14:textId="40E8D9B3" w:rsidR="00851536" w:rsidRPr="00851536" w:rsidRDefault="00851536" w:rsidP="0085153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51536">
              <w:rPr>
                <w:rFonts w:ascii="標楷體" w:eastAsia="標楷體" w:hAnsi="標楷體" w:hint="eastAsia"/>
              </w:rPr>
              <w:t>面試禮儀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DB2ED63" w14:textId="77777777" w:rsidR="00851536" w:rsidRPr="000F5C67" w:rsidRDefault="00851536" w:rsidP="008515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449A343" w14:textId="77777777" w:rsidR="00851536" w:rsidRPr="000F5C67" w:rsidRDefault="00851536" w:rsidP="0085153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4/4-5清明兒童節放假</w:t>
            </w:r>
          </w:p>
        </w:tc>
      </w:tr>
      <w:tr w:rsidR="00851536" w:rsidRPr="000F5C67" w14:paraId="5EF47AA0" w14:textId="77777777" w:rsidTr="00DC11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E81178" w14:textId="77777777" w:rsidR="00851536" w:rsidRPr="000F5C67" w:rsidRDefault="00851536" w:rsidP="008515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F301E8" w14:textId="77777777" w:rsidR="00851536" w:rsidRPr="000F5C67" w:rsidRDefault="00851536" w:rsidP="008515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69D0EE8" w14:textId="3FF4761F" w:rsidR="00851536" w:rsidRPr="00851536" w:rsidRDefault="00851536" w:rsidP="0085153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51536">
              <w:rPr>
                <w:rFonts w:ascii="標楷體" w:eastAsia="標楷體" w:hAnsi="標楷體" w:hint="eastAsia"/>
              </w:rPr>
              <w:t>宴會禮儀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25183DE" w14:textId="77777777" w:rsidR="00851536" w:rsidRPr="000F5C67" w:rsidRDefault="00851536" w:rsidP="008515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C3CAE39" w14:textId="77777777" w:rsidR="00851536" w:rsidRPr="000F5C67" w:rsidRDefault="00851536" w:rsidP="0085153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4/12高三作業抽查、卡拉OK決賽、社團成果發表、4/13親職日</w:t>
            </w:r>
          </w:p>
        </w:tc>
      </w:tr>
      <w:tr w:rsidR="00F545B5" w:rsidRPr="000F5C67" w14:paraId="3CEE966B" w14:textId="77777777" w:rsidTr="00684C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11359F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3430B61" w14:textId="77777777" w:rsidR="00F545B5" w:rsidRPr="000F5C67" w:rsidRDefault="00F545B5" w:rsidP="00F545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E1829F5" w14:textId="2B71C5FF" w:rsidR="00F545B5" w:rsidRPr="000F5C67" w:rsidRDefault="009523BE" w:rsidP="00F545B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高三期末考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00E6BCE" w14:textId="77777777" w:rsidR="00F545B5" w:rsidRPr="000F5C67" w:rsidRDefault="00F545B5" w:rsidP="00F545B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44A997A" w14:textId="77777777" w:rsidR="00F545B5" w:rsidRPr="000F5C67" w:rsidRDefault="00F545B5" w:rsidP="00F545B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4/15親職日補假、4/17-19高三期末考、4/19高三祈福儀式、送舊活動、高三週記抽查</w:t>
            </w:r>
          </w:p>
        </w:tc>
      </w:tr>
      <w:tr w:rsidR="00851536" w:rsidRPr="000F5C67" w14:paraId="4DD537D3" w14:textId="77777777" w:rsidTr="00684C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0D4A15" w14:textId="77777777" w:rsidR="00851536" w:rsidRPr="000F5C67" w:rsidRDefault="00851536" w:rsidP="008515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0DFDED9" w14:textId="77777777" w:rsidR="00851536" w:rsidRPr="000F5C67" w:rsidRDefault="00851536" w:rsidP="008515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774EECB" w14:textId="4DC27E6F" w:rsidR="00851536" w:rsidRPr="000F5C67" w:rsidRDefault="00851536" w:rsidP="0085153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居住禮儀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BF9B1EB" w14:textId="77777777" w:rsidR="00851536" w:rsidRPr="000F5C67" w:rsidRDefault="00851536" w:rsidP="008515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52B6BD8" w14:textId="77777777" w:rsidR="00851536" w:rsidRPr="000F5C67" w:rsidRDefault="00851536" w:rsidP="00851536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0F5C6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04/27-28四技二專統測</w:t>
            </w:r>
          </w:p>
        </w:tc>
      </w:tr>
      <w:tr w:rsidR="00851536" w:rsidRPr="000F5C67" w14:paraId="21CB41FF" w14:textId="77777777" w:rsidTr="00684C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7CB8B3F" w14:textId="77777777" w:rsidR="00851536" w:rsidRPr="000F5C67" w:rsidRDefault="00851536" w:rsidP="008515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6A9B173" w14:textId="77777777" w:rsidR="00851536" w:rsidRPr="000F5C67" w:rsidRDefault="00851536" w:rsidP="008515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7096025" w14:textId="39795412" w:rsidR="00851536" w:rsidRPr="000F5C67" w:rsidRDefault="00851536" w:rsidP="0085153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交通禮儀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DBA3D57" w14:textId="77777777" w:rsidR="00851536" w:rsidRPr="000F5C67" w:rsidRDefault="00851536" w:rsidP="008515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CCFFA8A" w14:textId="77777777" w:rsidR="00851536" w:rsidRPr="000F5C67" w:rsidRDefault="00851536" w:rsidP="0085153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5/3公布高三補考名單</w:t>
            </w:r>
          </w:p>
        </w:tc>
      </w:tr>
      <w:tr w:rsidR="00851536" w:rsidRPr="000F5C67" w14:paraId="0235F024" w14:textId="77777777" w:rsidTr="00684C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DAFA084" w14:textId="77777777" w:rsidR="00851536" w:rsidRPr="000F5C67" w:rsidRDefault="00851536" w:rsidP="008515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5ADA95E" w14:textId="77777777" w:rsidR="00851536" w:rsidRPr="000F5C67" w:rsidRDefault="00851536" w:rsidP="008515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2474495" w14:textId="7E9B1804" w:rsidR="00851536" w:rsidRPr="000F5C67" w:rsidRDefault="00851536" w:rsidP="0085153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社交禮儀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31EBBE7" w14:textId="77777777" w:rsidR="00851536" w:rsidRPr="000F5C67" w:rsidRDefault="00851536" w:rsidP="008515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D1B7A76" w14:textId="77777777" w:rsidR="00851536" w:rsidRPr="000F5C67" w:rsidRDefault="00851536" w:rsidP="0085153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5/9高三補考</w:t>
            </w:r>
          </w:p>
        </w:tc>
      </w:tr>
      <w:tr w:rsidR="00851536" w:rsidRPr="000F5C67" w14:paraId="76844E58" w14:textId="77777777" w:rsidTr="00684C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4A3E70" w14:textId="77777777" w:rsidR="00851536" w:rsidRPr="000F5C67" w:rsidRDefault="00851536" w:rsidP="008515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4A32B8" w14:textId="77777777" w:rsidR="00851536" w:rsidRPr="000F5C67" w:rsidRDefault="00851536" w:rsidP="008515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2889A21" w14:textId="1EF55DB9" w:rsidR="00851536" w:rsidRPr="000F5C67" w:rsidRDefault="00851536" w:rsidP="0085153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休閒活動禮儀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D8DC34C" w14:textId="77777777" w:rsidR="00851536" w:rsidRPr="000F5C67" w:rsidRDefault="00851536" w:rsidP="008515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28A163F" w14:textId="77777777" w:rsidR="00851536" w:rsidRPr="000F5C67" w:rsidRDefault="00851536" w:rsidP="00851536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sz w:val="18"/>
                <w:szCs w:val="18"/>
              </w:rPr>
              <w:t>5/16高一、二作業抽查</w:t>
            </w:r>
          </w:p>
        </w:tc>
      </w:tr>
      <w:tr w:rsidR="00851536" w:rsidRPr="000F5C67" w14:paraId="502C655D" w14:textId="77777777" w:rsidTr="00684C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BE6F8B" w14:textId="77777777" w:rsidR="00851536" w:rsidRPr="000F5C67" w:rsidRDefault="00851536" w:rsidP="008515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C9FECA" w14:textId="77777777" w:rsidR="00851536" w:rsidRPr="000F5C67" w:rsidRDefault="00851536" w:rsidP="008515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0405650" w14:textId="461936E2" w:rsidR="00851536" w:rsidRPr="000F5C67" w:rsidRDefault="00851536" w:rsidP="0085153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各國文化禮俗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F3C071D" w14:textId="77777777" w:rsidR="00851536" w:rsidRPr="000F5C67" w:rsidRDefault="00851536" w:rsidP="008515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CE9CB63" w14:textId="77777777" w:rsidR="00851536" w:rsidRPr="000F5C67" w:rsidRDefault="00851536" w:rsidP="0085153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51536" w:rsidRPr="000F5C67" w14:paraId="40BE32DB" w14:textId="77777777" w:rsidTr="00684C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23976CD" w14:textId="77777777" w:rsidR="00851536" w:rsidRPr="000F5C67" w:rsidRDefault="00851536" w:rsidP="008515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8F8466" w14:textId="77777777" w:rsidR="00851536" w:rsidRPr="000F5C67" w:rsidRDefault="00851536" w:rsidP="008515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9D6DC12" w14:textId="505B4A2D" w:rsidR="00851536" w:rsidRPr="000F5C67" w:rsidRDefault="00851536" w:rsidP="0085153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34C07">
              <w:rPr>
                <w:rFonts w:ascii="標楷體" w:eastAsia="標楷體" w:hAnsi="標楷體" w:cs="標楷體" w:hint="eastAsia"/>
                <w:kern w:val="0"/>
              </w:rPr>
              <w:t>溝通與人際關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2C5A663" w14:textId="77777777" w:rsidR="00851536" w:rsidRPr="000F5C67" w:rsidRDefault="00851536" w:rsidP="008515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38CEF1E" w14:textId="77777777" w:rsidR="00851536" w:rsidRPr="000F5C67" w:rsidRDefault="00851536" w:rsidP="00851536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5/30畢典預演</w:t>
            </w:r>
          </w:p>
        </w:tc>
      </w:tr>
      <w:tr w:rsidR="00851536" w:rsidRPr="000F5C67" w14:paraId="03D32C62" w14:textId="77777777" w:rsidTr="000D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B1D70B" w14:textId="77777777" w:rsidR="00851536" w:rsidRPr="000F5C67" w:rsidRDefault="00851536" w:rsidP="008515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93B8E1" w14:textId="77777777" w:rsidR="00851536" w:rsidRPr="000F5C67" w:rsidRDefault="00851536" w:rsidP="008515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E28818E" w14:textId="59398487" w:rsidR="00851536" w:rsidRPr="000F5C67" w:rsidRDefault="00851536" w:rsidP="0085153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17FAD">
              <w:rPr>
                <w:rFonts w:ascii="標楷體" w:eastAsia="標楷體" w:hAnsi="標楷體" w:hint="eastAsia"/>
              </w:rPr>
              <w:t>餐廳設備與器具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2FEFB0F" w14:textId="77777777" w:rsidR="00851536" w:rsidRPr="000F5C67" w:rsidRDefault="00851536" w:rsidP="008515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AF21318" w14:textId="77777777" w:rsidR="00851536" w:rsidRPr="000F5C67" w:rsidRDefault="00851536" w:rsidP="0085153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6/3畢業典禮、6/4高一、二生活週記抽查</w:t>
            </w:r>
          </w:p>
        </w:tc>
      </w:tr>
      <w:tr w:rsidR="00851536" w:rsidRPr="000F5C67" w14:paraId="4FAA17C1" w14:textId="77777777" w:rsidTr="000D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5A5999" w14:textId="77777777" w:rsidR="00851536" w:rsidRPr="000F5C67" w:rsidRDefault="00851536" w:rsidP="008515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2C2165" w14:textId="77777777" w:rsidR="00851536" w:rsidRPr="000F5C67" w:rsidRDefault="00851536" w:rsidP="008515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809F854" w14:textId="0E9E0344" w:rsidR="00851536" w:rsidRPr="000F5C67" w:rsidRDefault="00851536" w:rsidP="0085153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17FAD">
              <w:rPr>
                <w:rFonts w:ascii="標楷體" w:eastAsia="標楷體" w:hAnsi="標楷體" w:hint="eastAsia"/>
                <w:kern w:val="0"/>
              </w:rPr>
              <w:t>菜單飲料單的認識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188AA26" w14:textId="77777777" w:rsidR="00851536" w:rsidRPr="000F5C67" w:rsidRDefault="00851536" w:rsidP="008515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2F4428D" w14:textId="77777777" w:rsidR="00851536" w:rsidRPr="000F5C67" w:rsidRDefault="00851536" w:rsidP="0085153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27903" w:rsidRPr="000F5C67" w14:paraId="24A6E83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5E1C9B" w14:textId="77777777" w:rsidR="00A27903" w:rsidRPr="000F5C67" w:rsidRDefault="00A27903" w:rsidP="00A279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7C49CF" w14:textId="77777777" w:rsidR="00A27903" w:rsidRPr="000F5C67" w:rsidRDefault="00A27903" w:rsidP="00A279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F2892CB" w14:textId="30574234" w:rsidR="00A27903" w:rsidRPr="000F5C67" w:rsidRDefault="00851536" w:rsidP="00A279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高一</w:t>
            </w: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二期末考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29454AE" w14:textId="77777777" w:rsidR="00A27903" w:rsidRPr="000F5C67" w:rsidRDefault="00A27903" w:rsidP="00A279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F81765E" w14:textId="77777777" w:rsidR="00A27903" w:rsidRPr="000F5C67" w:rsidRDefault="00A27903" w:rsidP="00A2790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6/18-6/20高一二期末考</w:t>
            </w:r>
          </w:p>
        </w:tc>
      </w:tr>
      <w:tr w:rsidR="00A27903" w:rsidRPr="000F5C67" w14:paraId="76B66EA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274765" w14:textId="77777777" w:rsidR="00A27903" w:rsidRPr="000F5C67" w:rsidRDefault="00A27903" w:rsidP="00A279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7EAB71F" w14:textId="77777777" w:rsidR="00A27903" w:rsidRPr="000F5C67" w:rsidRDefault="00A27903" w:rsidP="00A279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27FFA66" w14:textId="3C4A1C78" w:rsidR="00A27903" w:rsidRPr="000F5C67" w:rsidRDefault="00851536" w:rsidP="00A279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2B6089A" w14:textId="77777777" w:rsidR="00A27903" w:rsidRPr="000F5C67" w:rsidRDefault="00A27903" w:rsidP="00A279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C74C501" w14:textId="77777777" w:rsidR="00A27903" w:rsidRPr="000F5C67" w:rsidRDefault="00A27903" w:rsidP="00A2790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6/28休業式、法律常識大會考</w:t>
            </w:r>
          </w:p>
        </w:tc>
      </w:tr>
    </w:tbl>
    <w:p w14:paraId="4FC0252E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F5C67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F5C67">
        <w:rPr>
          <w:rFonts w:ascii="標楷體" w:eastAsia="標楷體" w:hAnsi="標楷體"/>
          <w:sz w:val="22"/>
          <w:szCs w:val="22"/>
        </w:rPr>
        <w:t>（所謂重大議題包含：</w:t>
      </w:r>
      <w:r w:rsidRPr="000F5C67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F5C67">
        <w:rPr>
          <w:rFonts w:ascii="標楷體" w:eastAsia="標楷體" w:hAnsi="標楷體"/>
          <w:sz w:val="22"/>
          <w:szCs w:val="22"/>
        </w:rPr>
        <w:t>）</w:t>
      </w:r>
      <w:r w:rsidRPr="000F5C67">
        <w:rPr>
          <w:rFonts w:ascii="標楷體" w:eastAsia="標楷體" w:hAnsi="標楷體" w:hint="eastAsia"/>
          <w:kern w:val="0"/>
          <w:sz w:val="22"/>
          <w:szCs w:val="22"/>
        </w:rPr>
        <w:t>及其他重要活動。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6357C3" w:rsidRPr="00704E83" w:rsidSect="00C65AE0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C58B" w14:textId="77777777" w:rsidR="00C65AE0" w:rsidRDefault="00C65AE0">
      <w:r>
        <w:separator/>
      </w:r>
    </w:p>
  </w:endnote>
  <w:endnote w:type="continuationSeparator" w:id="0">
    <w:p w14:paraId="38124F70" w14:textId="77777777" w:rsidR="00C65AE0" w:rsidRDefault="00C6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493C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0F257E33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6F72" w14:textId="77777777" w:rsidR="00C65AE0" w:rsidRDefault="00C65AE0">
      <w:r>
        <w:separator/>
      </w:r>
    </w:p>
  </w:footnote>
  <w:footnote w:type="continuationSeparator" w:id="0">
    <w:p w14:paraId="128A08FA" w14:textId="77777777" w:rsidR="00C65AE0" w:rsidRDefault="00C6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827018504">
    <w:abstractNumId w:val="3"/>
  </w:num>
  <w:num w:numId="2" w16cid:durableId="644892299">
    <w:abstractNumId w:val="2"/>
  </w:num>
  <w:num w:numId="3" w16cid:durableId="1519585807">
    <w:abstractNumId w:val="1"/>
  </w:num>
  <w:num w:numId="4" w16cid:durableId="64030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31C2A"/>
    <w:rsid w:val="00032F16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6BC7"/>
    <w:rsid w:val="000B78EF"/>
    <w:rsid w:val="000C4A23"/>
    <w:rsid w:val="000C5DD8"/>
    <w:rsid w:val="000C6606"/>
    <w:rsid w:val="000E0258"/>
    <w:rsid w:val="000E0C9D"/>
    <w:rsid w:val="000E5FB8"/>
    <w:rsid w:val="000F5C67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2796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074D"/>
    <w:rsid w:val="001F7BA1"/>
    <w:rsid w:val="00200ACC"/>
    <w:rsid w:val="00201562"/>
    <w:rsid w:val="00204E2C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4783D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B5FD9"/>
    <w:rsid w:val="002C0E49"/>
    <w:rsid w:val="002C4D88"/>
    <w:rsid w:val="002D5EF3"/>
    <w:rsid w:val="002E3770"/>
    <w:rsid w:val="002E416F"/>
    <w:rsid w:val="002E7B74"/>
    <w:rsid w:val="002F2101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C2"/>
    <w:rsid w:val="00370FFA"/>
    <w:rsid w:val="00373CBE"/>
    <w:rsid w:val="00374A58"/>
    <w:rsid w:val="0037656C"/>
    <w:rsid w:val="00377308"/>
    <w:rsid w:val="0038017D"/>
    <w:rsid w:val="00383394"/>
    <w:rsid w:val="003903EA"/>
    <w:rsid w:val="00390C64"/>
    <w:rsid w:val="003912FF"/>
    <w:rsid w:val="003920C8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1C7D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1626D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1054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1536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523BE"/>
    <w:rsid w:val="00963D00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27903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A7BE9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2C6A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5AE0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0F3D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0F59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5AD4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4B85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5B5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D5EE5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2B11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DEFC-8A14-4476-890A-9AE231E1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423</TotalTime>
  <Pages>1</Pages>
  <Words>172</Words>
  <Characters>982</Characters>
  <Application>Microsoft Office Word</Application>
  <DocSecurity>0</DocSecurity>
  <Lines>8</Lines>
  <Paragraphs>2</Paragraphs>
  <ScaleCrop>false</ScaleCrop>
  <Company>User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議露 張</cp:lastModifiedBy>
  <cp:revision>34</cp:revision>
  <cp:lastPrinted>2009-02-11T08:45:00Z</cp:lastPrinted>
  <dcterms:created xsi:type="dcterms:W3CDTF">2024-02-02T01:41:00Z</dcterms:created>
  <dcterms:modified xsi:type="dcterms:W3CDTF">2024-02-12T03:53:00Z</dcterms:modified>
</cp:coreProperties>
</file>