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E97BF7">
        <w:rPr>
          <w:rFonts w:hint="eastAsia"/>
        </w:rPr>
        <w:t>三</w:t>
      </w:r>
      <w:r w:rsidR="00652460">
        <w:t>年級</w:t>
      </w:r>
      <w:r w:rsidR="00E97BF7">
        <w:rPr>
          <w:rFonts w:hint="eastAsia"/>
        </w:rPr>
        <w:t>硬體組裝修護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E97BF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7BF7" w:rsidRDefault="00E97BF7" w:rsidP="00E97BF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讓高三學生學會基本電腦組裝程序及軟體灌置程序</w:t>
            </w:r>
          </w:p>
        </w:tc>
      </w:tr>
      <w:tr w:rsidR="00E97BF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7BF7" w:rsidRDefault="00E97BF7" w:rsidP="00E97BF7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平時實作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平時出席率</w:t>
            </w:r>
          </w:p>
        </w:tc>
      </w:tr>
      <w:tr w:rsidR="00E97BF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7BF7" w:rsidRDefault="00E97BF7" w:rsidP="00E97BF7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 30% 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 </w:t>
            </w:r>
            <w:r>
              <w:rPr>
                <w:rFonts w:hint="eastAsia"/>
              </w:rPr>
              <w:t>平時成績</w:t>
            </w:r>
            <w:r>
              <w:rPr>
                <w:rFonts w:hint="eastAsia"/>
              </w:rPr>
              <w:t>40%</w:t>
            </w:r>
          </w:p>
        </w:tc>
      </w:tr>
      <w:tr w:rsidR="00E97BF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7BF7" w:rsidRDefault="00E97BF7" w:rsidP="00E97BF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讓高三學生學會基本電腦組裝程序及軟體灌置程序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51EA" w:rsidRDefault="00E97BF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D51EA" w:rsidRDefault="00E97BF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莊坤哲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E97BF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電腦組裝修護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BD51EA" w:rsidRDefault="00E97BF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電商三忠孝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E97BF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電腦硬體元件拆裝實作一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電腦硬體元件拆裝實作二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上課實作作業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BIOS設定功能介紹及說明</w:t>
            </w:r>
          </w:p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硬碟分割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作業系統安裝及設定方法-分組實作一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永續發展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作業系統安裝及設定方法-分組實作二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AD0188">
              <w:rPr>
                <w:rFonts w:ascii="標楷體" w:eastAsia="標楷體" w:hAnsi="標楷體" w:hint="eastAsia"/>
                <w:b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5A1984" w:rsidRDefault="00E97BF7" w:rsidP="00E97B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作業系統安裝及設定方法-分組實作一三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5A1984" w:rsidRDefault="00E97BF7" w:rsidP="00E97B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AD0188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b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電腦設備更新注意事項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上課實作作業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AD0188">
              <w:rPr>
                <w:rFonts w:ascii="標楷體" w:eastAsia="標楷體" w:hAnsi="標楷體" w:hint="eastAsia"/>
                <w:b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E97BF7" w:rsidRPr="00791590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791590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791590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791590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檢修設備說明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791590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法治教育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5A1984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E97BF7" w:rsidRPr="004B2240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4B2240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4B2240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4B2240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電腦維修及檢測故障排除一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4B2240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E97BF7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4B2240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4B2240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電腦維修及檢測故障排除二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4B2240" w:rsidRDefault="00E97BF7" w:rsidP="00E97BF7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電腦檢測故障排除-分組實作一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上課實作作業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BF7B29" w:rsidRDefault="00E97BF7" w:rsidP="00E97B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電腦檢測故障排除-分組實作二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上課實作作業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電腦檢測故障排除-分組實作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上課實作作業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E97BF7" w:rsidRPr="00BD51EA" w:rsidTr="000A6F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7BF7" w:rsidRPr="002C0E49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E97BF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7BF7" w:rsidRDefault="00E97BF7" w:rsidP="00E97B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7BF7" w:rsidRPr="00BD51EA" w:rsidRDefault="00E97BF7" w:rsidP="00E97B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7BF7" w:rsidRPr="00BD51EA" w:rsidRDefault="00E97BF7" w:rsidP="00E97B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7BF7" w:rsidRPr="002C0E49" w:rsidRDefault="00E97BF7" w:rsidP="00E97B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</w:t>
      </w:r>
      <w:r w:rsidRPr="001F582C">
        <w:rPr>
          <w:rFonts w:ascii="標楷體" w:eastAsia="標楷體" w:hAnsi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03" w:rsidRDefault="00737D03">
      <w:r>
        <w:separator/>
      </w:r>
    </w:p>
  </w:endnote>
  <w:endnote w:type="continuationSeparator" w:id="0">
    <w:p w:rsidR="00737D03" w:rsidRDefault="0073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7BF7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03" w:rsidRDefault="00737D03">
      <w:r>
        <w:separator/>
      </w:r>
    </w:p>
  </w:footnote>
  <w:footnote w:type="continuationSeparator" w:id="0">
    <w:p w:rsidR="00737D03" w:rsidRDefault="0073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3C78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D03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97BF7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EA3D-CB54-4D74-A71A-A6D3C76E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2</Pages>
  <Words>187</Words>
  <Characters>1072</Characters>
  <Application>Microsoft Office Word</Application>
  <DocSecurity>0</DocSecurity>
  <Lines>8</Lines>
  <Paragraphs>2</Paragraphs>
  <ScaleCrop>false</ScaleCrop>
  <Company>User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2024-02-26T09:34:00Z</dcterms:created>
  <dcterms:modified xsi:type="dcterms:W3CDTF">2024-02-26T09:37:00Z</dcterms:modified>
</cp:coreProperties>
</file>