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bookmarkStart w:id="0" w:name="_GoBack"/>
      <w:bookmarkEnd w:id="0"/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017C52" w:rsidRPr="00017C52">
        <w:rPr>
          <w:rFonts w:hint="eastAsia"/>
          <w:bdr w:val="single" w:sz="4" w:space="0" w:color="auto"/>
        </w:rPr>
        <w:t>健康與護理</w:t>
      </w:r>
      <w:r w:rsidR="00652460" w:rsidRPr="00017C52">
        <w:rPr>
          <w:bdr w:val="single" w:sz="4" w:space="0" w:color="auto"/>
        </w:rPr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17C5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17C52" w:rsidRPr="00C81620" w:rsidRDefault="00017C52" w:rsidP="00017C5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017C52" w:rsidRPr="00C81620" w:rsidRDefault="00017C52" w:rsidP="00017C5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017C52" w:rsidRPr="00C81620" w:rsidRDefault="00017C52" w:rsidP="00017C5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017C5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</w:pPr>
            <w:r>
              <w:t>五、教學進度</w:t>
            </w:r>
          </w:p>
        </w:tc>
      </w:tr>
      <w:tr w:rsidR="00017C5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時尚一忠</w:t>
            </w:r>
          </w:p>
        </w:tc>
      </w:tr>
      <w:tr w:rsidR="00017C5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17C5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DD196F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法治.人權教育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  <w:p w:rsidR="00017C52" w:rsidRPr="00017C52" w:rsidRDefault="00017C52" w:rsidP="00017C52">
            <w:pPr>
              <w:spacing w:line="240" w:lineRule="exact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性別平等.多元文化教育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017C52" w:rsidRPr="0079159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017C52" w:rsidRPr="004B224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4B2240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生命.性別平等教育</w:t>
            </w:r>
          </w:p>
        </w:tc>
      </w:tr>
      <w:tr w:rsidR="00017C52" w:rsidRPr="004B224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BF7B29" w:rsidRDefault="00017C52" w:rsidP="00017C5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人權.生命教育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  <w:p w:rsidR="00017C52" w:rsidRP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color w:val="FF0000"/>
                <w:kern w:val="0"/>
                <w:sz w:val="16"/>
                <w:szCs w:val="16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性平.人權.多元文化.法治教育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A335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17C52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35B2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335B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017C5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935B-9BEB-4D1E-A26E-DBF3E391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886</Words>
  <Characters>561</Characters>
  <Application>Microsoft Office Word</Application>
  <DocSecurity>0</DocSecurity>
  <Lines>4</Lines>
  <Paragraphs>2</Paragraphs>
  <ScaleCrop>false</ScaleCrop>
  <Company>User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2024-02-21T06:24:00Z</cp:lastPrinted>
  <dcterms:created xsi:type="dcterms:W3CDTF">2024-02-21T06:25:00Z</dcterms:created>
  <dcterms:modified xsi:type="dcterms:W3CDTF">2024-02-21T06:25:00Z</dcterms:modified>
</cp:coreProperties>
</file>