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FF" w:rsidRPr="000A19B9" w:rsidRDefault="003E3FFF" w:rsidP="003E3FFF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>
        <w:rPr>
          <w:rFonts w:ascii="標楷體" w:eastAsia="標楷體" w:hAnsi="標楷體" w:hint="eastAsia"/>
        </w:rPr>
        <w:t xml:space="preserve"> </w:t>
      </w:r>
      <w:r w:rsidR="00036ACD">
        <w:rPr>
          <w:rFonts w:ascii="標楷體" w:eastAsia="標楷體" w:hAnsi="標楷體" w:hint="eastAsia"/>
        </w:rPr>
        <w:t>電僑1</w:t>
      </w:r>
      <w:r w:rsidR="007377AB">
        <w:rPr>
          <w:rFonts w:ascii="標楷體" w:eastAsia="標楷體" w:hAnsi="標楷體" w:hint="eastAsia"/>
        </w:rPr>
        <w:t>忠</w:t>
      </w:r>
      <w:r w:rsidR="00036ACD">
        <w:rPr>
          <w:rFonts w:ascii="標楷體" w:eastAsia="標楷體" w:hAnsi="標楷體" w:hint="eastAsia"/>
        </w:rPr>
        <w:t xml:space="preserve">B </w:t>
      </w:r>
      <w:r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573"/>
        <w:gridCol w:w="219"/>
        <w:gridCol w:w="700"/>
        <w:gridCol w:w="1860"/>
      </w:tblGrid>
      <w:tr w:rsidR="003E3FF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E3FFF" w:rsidRPr="000A19B9" w:rsidRDefault="00036ACD" w:rsidP="000E1D0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靠手作及繪畫讓學生體驗美術的奧妙</w:t>
            </w: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E3FFF" w:rsidRPr="000A19B9" w:rsidRDefault="00036ACD" w:rsidP="000E1D0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期中作品30%+期末作品30%</w:t>
            </w:r>
            <w:r w:rsidR="00E026F3">
              <w:rPr>
                <w:rFonts w:ascii="標楷體" w:eastAsia="標楷體" w:hAnsi="標楷體" w:hint="eastAsia"/>
              </w:rPr>
              <w:t>+平時表現40%</w:t>
            </w:r>
          </w:p>
        </w:tc>
      </w:tr>
      <w:tr w:rsidR="00036ACD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36ACD" w:rsidRPr="000A19B9" w:rsidRDefault="00E026F3" w:rsidP="00036AC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期中期末:</w:t>
            </w:r>
            <w:r w:rsidR="00036ACD">
              <w:rPr>
                <w:rFonts w:ascii="標楷體" w:eastAsia="標楷體" w:hAnsi="標楷體" w:hint="eastAsia"/>
              </w:rPr>
              <w:t>作品總成績除以幾份作品</w:t>
            </w:r>
          </w:p>
        </w:tc>
      </w:tr>
      <w:tr w:rsidR="00036ACD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36ACD" w:rsidRPr="000A19B9" w:rsidRDefault="00E026F3" w:rsidP="00036AC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上課安靜不吵鬧嬉戲</w:t>
            </w:r>
          </w:p>
        </w:tc>
      </w:tr>
      <w:tr w:rsidR="00036ACD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036ACD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36ACD" w:rsidRPr="000A19B9" w:rsidRDefault="00E026F3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036ACD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036ACD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36ACD" w:rsidRPr="000A19B9" w:rsidRDefault="00036ACD" w:rsidP="00036A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36ACD" w:rsidRPr="000A19B9" w:rsidRDefault="007377AB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范美惠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36ACD" w:rsidRPr="000A19B9" w:rsidRDefault="00E026F3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技高美術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036ACD" w:rsidRPr="000A19B9" w:rsidRDefault="007377AB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電僑一忠</w:t>
            </w:r>
            <w:r w:rsidR="00E026F3">
              <w:rPr>
                <w:rFonts w:ascii="標楷體" w:eastAsia="標楷體" w:hAnsi="標楷體" w:cs="標楷體" w:hint="eastAsia"/>
                <w:kern w:val="0"/>
              </w:rPr>
              <w:t>B</w:t>
            </w:r>
          </w:p>
        </w:tc>
      </w:tr>
      <w:tr w:rsidR="00036ACD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36ACD" w:rsidRPr="000A19B9" w:rsidRDefault="00036ACD" w:rsidP="00036A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36ACD" w:rsidRPr="000A19B9" w:rsidRDefault="00E026F3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36ACD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AB450C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450C" w:rsidRPr="000A19B9" w:rsidRDefault="00AB450C" w:rsidP="00AB45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450C" w:rsidRPr="000A19B9" w:rsidRDefault="00AB450C" w:rsidP="00AB450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450C" w:rsidRPr="000A19B9" w:rsidRDefault="00AB450C" w:rsidP="00AB450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自我認識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AB450C" w:rsidRPr="00A4279A" w:rsidRDefault="00AB450C" w:rsidP="00AB450C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AB450C" w:rsidRPr="000A19B9" w:rsidRDefault="00AB450C" w:rsidP="00AB450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AB450C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450C" w:rsidRPr="000A19B9" w:rsidRDefault="00AB450C" w:rsidP="00AB45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450C" w:rsidRPr="000A19B9" w:rsidRDefault="00AB450C" w:rsidP="00AB450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450C" w:rsidRPr="000A19B9" w:rsidRDefault="00AB450C" w:rsidP="00AB450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了解中華文化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AB450C" w:rsidRPr="00A4279A" w:rsidRDefault="00AB450C" w:rsidP="00AB450C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AB450C" w:rsidRPr="000A19B9" w:rsidRDefault="00AB450C" w:rsidP="00AB450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73AD2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73AD2" w:rsidRPr="000A19B9" w:rsidRDefault="00A73AD2" w:rsidP="00A73A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73AD2" w:rsidRPr="000A19B9" w:rsidRDefault="00A73AD2" w:rsidP="00A73A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73AD2" w:rsidRPr="000A19B9" w:rsidRDefault="00A73AD2" w:rsidP="00A73A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熟識西方文化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A73AD2" w:rsidRPr="00A4279A" w:rsidRDefault="00A73AD2" w:rsidP="00A73AD2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A73AD2" w:rsidRPr="000A19B9" w:rsidRDefault="00A73AD2" w:rsidP="00A73A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A73AD2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73AD2" w:rsidRPr="000A19B9" w:rsidRDefault="00A73AD2" w:rsidP="00A73A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73AD2" w:rsidRPr="000A19B9" w:rsidRDefault="00A73AD2" w:rsidP="00A73A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73AD2" w:rsidRPr="000A19B9" w:rsidRDefault="00157074" w:rsidP="0015707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創意建材描繪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A73AD2" w:rsidRPr="00157074" w:rsidRDefault="00A73AD2" w:rsidP="00A73AD2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A73AD2" w:rsidRPr="000A19B9" w:rsidRDefault="00A73AD2" w:rsidP="00A73A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5707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06/30-07/04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練習毛線與杯墊融合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57074" w:rsidRPr="000A19B9" w:rsidRDefault="00157074" w:rsidP="0015707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  <w:tr w:rsidR="0015707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07/07-07/11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了解透視圖原理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57074" w:rsidRPr="000A19B9" w:rsidRDefault="00157074" w:rsidP="0015707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15707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07/14-07/18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57074" w:rsidRPr="000A19B9" w:rsidRDefault="00157074" w:rsidP="0015707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15707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07/21-07/25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提前為教師節做準備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57074" w:rsidRPr="00A4279A" w:rsidRDefault="00157074" w:rsidP="00157074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57074" w:rsidRPr="000A19B9" w:rsidRDefault="00157074" w:rsidP="0015707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5707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07/28-08/01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提前為教師節做準備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57074" w:rsidRPr="00A4279A" w:rsidRDefault="00157074" w:rsidP="00157074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5707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08/04-08/08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練習鉛筆繪圖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57074" w:rsidRPr="000A19B9" w:rsidRDefault="00157074" w:rsidP="0015707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81301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08/11-08/15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學校生態建築物認識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881301" w:rsidRPr="000A19B9" w:rsidRDefault="00881301" w:rsidP="00881301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881301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08/18-08/22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回憶的佐證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期末考週、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8/21 新生註冊</w:t>
            </w: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8/22 舊生註冊</w:t>
            </w:r>
          </w:p>
        </w:tc>
      </w:tr>
      <w:tr w:rsidR="00881301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08/25-08/29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期末評量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881301" w:rsidRPr="000A19B9" w:rsidRDefault="00881301" w:rsidP="008813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7C" w:rsidRDefault="003C687C">
      <w:r>
        <w:separator/>
      </w:r>
    </w:p>
  </w:endnote>
  <w:endnote w:type="continuationSeparator" w:id="0">
    <w:p w:rsidR="003C687C" w:rsidRDefault="003C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7C" w:rsidRDefault="003C687C">
      <w:r>
        <w:separator/>
      </w:r>
    </w:p>
  </w:footnote>
  <w:footnote w:type="continuationSeparator" w:id="0">
    <w:p w:rsidR="003C687C" w:rsidRDefault="003C6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36ACD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57074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C687C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377AB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1301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279A"/>
    <w:rsid w:val="00A4663A"/>
    <w:rsid w:val="00A51902"/>
    <w:rsid w:val="00A53BDD"/>
    <w:rsid w:val="00A56DEC"/>
    <w:rsid w:val="00A602EC"/>
    <w:rsid w:val="00A66AF1"/>
    <w:rsid w:val="00A735F7"/>
    <w:rsid w:val="00A73AD2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450C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26F3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653F5F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2872-9F90-43CF-8F00-E57892FB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410</Words>
  <Characters>299</Characters>
  <Application>Microsoft Office Word</Application>
  <DocSecurity>0</DocSecurity>
  <Lines>2</Lines>
  <Paragraphs>1</Paragraphs>
  <ScaleCrop>false</ScaleCrop>
  <Company>User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2025-02-11T03:56:00Z</dcterms:created>
  <dcterms:modified xsi:type="dcterms:W3CDTF">2025-02-17T11:44:00Z</dcterms:modified>
</cp:coreProperties>
</file>