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379E5">
        <w:rPr>
          <w:rFonts w:hint="eastAsia"/>
        </w:rPr>
        <w:t xml:space="preserve"> </w:t>
      </w:r>
      <w:r w:rsidR="00804213">
        <w:rPr>
          <w:rFonts w:hint="eastAsia"/>
        </w:rPr>
        <w:t>二</w:t>
      </w:r>
      <w:r w:rsidR="007379E5">
        <w:rPr>
          <w:rFonts w:hint="eastAsia"/>
        </w:rPr>
        <w:t xml:space="preserve"> </w:t>
      </w:r>
      <w:r w:rsidR="00652460">
        <w:t>年級</w:t>
      </w:r>
      <w:r w:rsidR="00804213">
        <w:rPr>
          <w:rFonts w:hint="eastAsia"/>
        </w:rPr>
        <w:t xml:space="preserve"> 法律與生活</w:t>
      </w:r>
      <w:r w:rsidR="007379E5">
        <w:rPr>
          <w:rFonts w:hint="eastAsia"/>
        </w:rPr>
        <w:t xml:space="preserve"> 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Pr="003315DA" w:rsidRDefault="00804213" w:rsidP="00804213">
            <w:r>
              <w:rPr>
                <w:rFonts w:hint="eastAsia"/>
                <w:color w:val="000000"/>
                <w:kern w:val="0"/>
              </w:rPr>
              <w:t>(</w:t>
            </w:r>
            <w:r w:rsidRPr="003315DA">
              <w:rPr>
                <w:color w:val="000000"/>
                <w:kern w:val="0"/>
              </w:rPr>
              <w:t>一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協助學生瞭解</w:t>
            </w:r>
            <w:r>
              <w:rPr>
                <w:rFonts w:hint="eastAsia"/>
              </w:rPr>
              <w:t>臺灣</w:t>
            </w:r>
            <w:r w:rsidRPr="003315DA">
              <w:t>法律意義與作用，熟悉與日常生活相關的法律內容。</w:t>
            </w:r>
          </w:p>
          <w:p w:rsidR="00804213" w:rsidRPr="003315DA" w:rsidRDefault="00804213" w:rsidP="00804213"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二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培養初步解決法律爭端之能力，保障自己之權利，並履</w:t>
            </w:r>
            <w:r>
              <w:rPr>
                <w:rFonts w:hint="eastAsia"/>
              </w:rPr>
              <w:t>行</w:t>
            </w:r>
            <w:r w:rsidRPr="003315DA">
              <w:t>自己之義務。</w:t>
            </w:r>
          </w:p>
          <w:p w:rsidR="00804213" w:rsidRDefault="00804213" w:rsidP="00804213">
            <w:pPr>
              <w:spacing w:line="400" w:lineRule="exact"/>
            </w:pPr>
            <w:r>
              <w:rPr>
                <w:rFonts w:hint="eastAsia"/>
                <w:color w:val="000000"/>
                <w:kern w:val="0"/>
              </w:rPr>
              <w:t>(</w:t>
            </w:r>
            <w:r>
              <w:rPr>
                <w:rFonts w:hint="eastAsia"/>
                <w:color w:val="000000"/>
                <w:kern w:val="0"/>
              </w:rPr>
              <w:t>三</w:t>
            </w:r>
            <w:r>
              <w:rPr>
                <w:rFonts w:hint="eastAsia"/>
                <w:color w:val="000000"/>
                <w:kern w:val="0"/>
              </w:rPr>
              <w:t>)</w:t>
            </w:r>
            <w:r w:rsidRPr="003315DA">
              <w:t>熟悉與日常生活相關的法律知識，養成尊重法律並建立守法的習慣。</w:t>
            </w:r>
          </w:p>
        </w:tc>
      </w:tr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Pr="0090799B" w:rsidRDefault="00804213" w:rsidP="00804213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◆平時成績：平時上課表現及作業◆日常評量；期中考與期末考的綜合評量。</w:t>
            </w:r>
          </w:p>
        </w:tc>
      </w:tr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Pr="0090799B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/>
                <w:kern w:val="0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◆平常成績：平時上課表現與作業佔</w:t>
            </w:r>
            <w:r w:rsidRPr="0090799B">
              <w:rPr>
                <w:rFonts w:ascii="新細明體" w:hAnsi="新細明體" w:hint="eastAsia"/>
                <w:kern w:val="0"/>
              </w:rPr>
              <w:t>40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  <w:p w:rsidR="00804213" w:rsidRPr="0090799B" w:rsidRDefault="00804213" w:rsidP="00804213">
            <w:pPr>
              <w:spacing w:line="400" w:lineRule="exact"/>
              <w:rPr>
                <w:rFonts w:ascii="新細明體" w:hAnsi="新細明體"/>
              </w:rPr>
            </w:pPr>
            <w:r w:rsidRPr="0090799B">
              <w:rPr>
                <w:rFonts w:ascii="新細明體" w:hAnsi="新細明體" w:cs="標楷體" w:hint="eastAsia"/>
                <w:kern w:val="0"/>
              </w:rPr>
              <w:t>◆期中考：佔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％------◆期末考：佔</w:t>
            </w:r>
            <w:r w:rsidRPr="0090799B">
              <w:rPr>
                <w:rFonts w:ascii="新細明體" w:hAnsi="新細明體" w:hint="eastAsia"/>
                <w:kern w:val="0"/>
              </w:rPr>
              <w:t>30</w:t>
            </w:r>
            <w:r w:rsidRPr="0090799B">
              <w:rPr>
                <w:rFonts w:ascii="新細明體" w:hAnsi="新細明體" w:cs="標楷體" w:hint="eastAsia"/>
                <w:kern w:val="0"/>
              </w:rPr>
              <w:t>％。</w:t>
            </w:r>
          </w:p>
        </w:tc>
      </w:tr>
      <w:tr w:rsidR="00804213" w:rsidTr="003B25CE">
        <w:trPr>
          <w:trHeight w:val="20"/>
          <w:jc w:val="center"/>
        </w:trPr>
        <w:tc>
          <w:tcPr>
            <w:tcW w:w="2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804213" w:rsidRDefault="00804213" w:rsidP="00804213">
            <w:pPr>
              <w:spacing w:line="400" w:lineRule="exact"/>
            </w:pPr>
            <w:r>
              <w:rPr>
                <w:rFonts w:hint="eastAsia"/>
              </w:rPr>
              <w:t>攜帶課本、專心上課、參與討論、完成作業、達成要求</w:t>
            </w:r>
          </w:p>
        </w:tc>
      </w:tr>
      <w:tr w:rsidR="00804213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04213" w:rsidRDefault="00804213" w:rsidP="00804213">
            <w:pPr>
              <w:spacing w:line="400" w:lineRule="exact"/>
            </w:pPr>
            <w:r>
              <w:t>五、教學進度</w:t>
            </w:r>
          </w:p>
        </w:tc>
      </w:tr>
      <w:tr w:rsidR="00804213" w:rsidRPr="00BD51EA" w:rsidTr="00F545CE">
        <w:trPr>
          <w:trHeight w:val="405"/>
          <w:jc w:val="center"/>
        </w:trPr>
        <w:tc>
          <w:tcPr>
            <w:tcW w:w="9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804213" w:rsidRDefault="00804213" w:rsidP="00804213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804213" w:rsidRDefault="007B7D77" w:rsidP="00804213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</w:t>
            </w:r>
            <w:bookmarkStart w:id="0" w:name="_GoBack"/>
            <w:bookmarkEnd w:id="0"/>
            <w:r w:rsidR="00804213">
              <w:rPr>
                <w:rFonts w:ascii="標楷體" w:eastAsia="標楷體" w:hAnsi="標楷體" w:cs="標楷體" w:hint="eastAsia"/>
                <w:kern w:val="0"/>
              </w:rPr>
              <w:t>僑二忠A班</w:t>
            </w:r>
          </w:p>
        </w:tc>
      </w:tr>
      <w:tr w:rsidR="00804213" w:rsidRPr="00BD51EA" w:rsidTr="00F545C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認識我國的法律體系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04213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</w:t>
            </w:r>
            <w:r w:rsidRPr="00F044C1">
              <w:rPr>
                <w:rFonts w:eastAsia="標楷體"/>
                <w:color w:val="FF0000"/>
                <w:sz w:val="18"/>
                <w:szCs w:val="18"/>
              </w:rPr>
              <w:t>生命教育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作業三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5A1984" w:rsidRDefault="00804213" w:rsidP="0080421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作業四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5A1984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作業六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791590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5A1984" w:rsidRDefault="00804213" w:rsidP="0080421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804213" w:rsidRPr="00BD51EA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4B2240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作業八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04213" w:rsidRPr="00791590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791590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4B2240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作業九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04213" w:rsidRPr="004B2240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4B2240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個別勞動關係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Default="00804213" w:rsidP="0080421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  <w:p w:rsidR="00804213" w:rsidRPr="00BF7B29" w:rsidRDefault="00804213" w:rsidP="0080421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#</w:t>
            </w:r>
            <w:r w:rsidRPr="00F044C1">
              <w:rPr>
                <w:rFonts w:eastAsia="標楷體"/>
                <w:color w:val="FF0000"/>
                <w:kern w:val="0"/>
                <w:sz w:val="18"/>
                <w:szCs w:val="18"/>
              </w:rPr>
              <w:t>重大議題融入：人權教育</w:t>
            </w:r>
          </w:p>
        </w:tc>
      </w:tr>
      <w:tr w:rsidR="00804213" w:rsidRPr="004B2240" w:rsidTr="003B25C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4B2240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集體勞動關係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作業十一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04213" w:rsidRPr="002C0E49" w:rsidRDefault="00804213" w:rsidP="0080421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04213" w:rsidRPr="00BD51EA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04213" w:rsidRPr="00BD51EA" w:rsidRDefault="00804213" w:rsidP="0080421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04213" w:rsidRPr="00BD51EA" w:rsidRDefault="00804213" w:rsidP="0080421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04213" w:rsidRPr="002C0E49" w:rsidRDefault="00804213" w:rsidP="0080421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:rsidR="006357C3" w:rsidRPr="00704E83" w:rsidRDefault="006357C3" w:rsidP="003E4F11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3E" w:rsidRDefault="00F4493E">
      <w:r>
        <w:separator/>
      </w:r>
    </w:p>
  </w:endnote>
  <w:endnote w:type="continuationSeparator" w:id="0">
    <w:p w:rsidR="00F4493E" w:rsidRDefault="00F4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9E5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3E" w:rsidRDefault="00F4493E">
      <w:r>
        <w:separator/>
      </w:r>
    </w:p>
  </w:footnote>
  <w:footnote w:type="continuationSeparator" w:id="0">
    <w:p w:rsidR="00F4493E" w:rsidRDefault="00F4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B25CE"/>
    <w:rsid w:val="003C20F8"/>
    <w:rsid w:val="003C2A61"/>
    <w:rsid w:val="003C3707"/>
    <w:rsid w:val="003D2F99"/>
    <w:rsid w:val="003D6352"/>
    <w:rsid w:val="003E4F11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6F6B1E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B7D7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4213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549B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4493E"/>
    <w:rsid w:val="00F545CE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8CE7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6DB5-33C8-4E41-9815-2B244E89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>User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7</cp:revision>
  <cp:lastPrinted>2009-02-11T08:45:00Z</cp:lastPrinted>
  <dcterms:created xsi:type="dcterms:W3CDTF">2024-03-01T02:58:00Z</dcterms:created>
  <dcterms:modified xsi:type="dcterms:W3CDTF">2024-03-01T03:47:00Z</dcterms:modified>
</cp:coreProperties>
</file>