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8B68D2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8B68D2">
        <w:rPr>
          <w:rFonts w:ascii="標楷體" w:eastAsia="標楷體" w:hAnsi="標楷體" w:hint="eastAsia"/>
        </w:rPr>
        <w:t>仰德</w:t>
      </w:r>
      <w:r w:rsidR="00652460" w:rsidRPr="008B68D2">
        <w:rPr>
          <w:rFonts w:ascii="標楷體" w:eastAsia="標楷體" w:hAnsi="標楷體"/>
        </w:rPr>
        <w:t>高中</w:t>
      </w:r>
      <w:proofErr w:type="gramStart"/>
      <w:r w:rsidR="001B13A6" w:rsidRPr="008B68D2">
        <w:rPr>
          <w:rFonts w:ascii="標楷體" w:eastAsia="標楷體" w:hAnsi="標楷體" w:hint="eastAsia"/>
        </w:rPr>
        <w:t>1</w:t>
      </w:r>
      <w:r w:rsidR="00E07B18" w:rsidRPr="008B68D2">
        <w:rPr>
          <w:rFonts w:ascii="標楷體" w:eastAsia="標楷體" w:hAnsi="標楷體" w:hint="eastAsia"/>
        </w:rPr>
        <w:t>1</w:t>
      </w:r>
      <w:r w:rsidR="00F54B5C" w:rsidRPr="008B68D2">
        <w:rPr>
          <w:rFonts w:ascii="標楷體" w:eastAsia="標楷體" w:hAnsi="標楷體"/>
        </w:rPr>
        <w:t>2</w:t>
      </w:r>
      <w:proofErr w:type="gramEnd"/>
      <w:r w:rsidR="00652460" w:rsidRPr="008B68D2">
        <w:rPr>
          <w:rFonts w:ascii="標楷體" w:eastAsia="標楷體" w:hAnsi="標楷體"/>
        </w:rPr>
        <w:t>年度第</w:t>
      </w:r>
      <w:r w:rsidR="00217562" w:rsidRPr="008B68D2">
        <w:rPr>
          <w:rFonts w:ascii="標楷體" w:eastAsia="標楷體" w:hAnsi="標楷體" w:hint="eastAsia"/>
        </w:rPr>
        <w:t>二</w:t>
      </w:r>
      <w:r w:rsidR="00652460" w:rsidRPr="008B68D2">
        <w:rPr>
          <w:rFonts w:ascii="標楷體" w:eastAsia="標楷體" w:hAnsi="標楷體"/>
        </w:rPr>
        <w:t>學期</w:t>
      </w:r>
      <w:r w:rsidR="008B68D2" w:rsidRPr="008B68D2">
        <w:rPr>
          <w:rFonts w:ascii="標楷體" w:eastAsia="標楷體" w:hAnsi="標楷體" w:hint="eastAsia"/>
        </w:rPr>
        <w:t>本土語-</w:t>
      </w:r>
      <w:proofErr w:type="gramStart"/>
      <w:r w:rsidR="008B68D2" w:rsidRPr="008B68D2">
        <w:rPr>
          <w:rFonts w:ascii="標楷體" w:eastAsia="標楷體" w:hAnsi="標楷體" w:hint="eastAsia"/>
        </w:rPr>
        <w:t>客語</w:t>
      </w:r>
      <w:r w:rsidR="008B68D2" w:rsidRPr="008B68D2">
        <w:rPr>
          <w:rFonts w:ascii="標楷體" w:eastAsia="標楷體" w:hAnsi="標楷體"/>
        </w:rPr>
        <w:t>科</w:t>
      </w:r>
      <w:r w:rsidR="00652460" w:rsidRPr="008B68D2">
        <w:rPr>
          <w:rFonts w:ascii="標楷體" w:eastAsia="標楷體" w:hAnsi="標楷體"/>
        </w:rPr>
        <w:t>教學</w:t>
      </w:r>
      <w:proofErr w:type="gramEnd"/>
      <w:r w:rsidR="00652460" w:rsidRPr="008B68D2">
        <w:rPr>
          <w:rFonts w:ascii="標楷體" w:eastAsia="標楷體" w:hAnsi="標楷體"/>
        </w:rPr>
        <w:t>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8B68D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1.培養學習客語文的興趣，認識客家歷史與文化，深</w:t>
            </w: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植客語復振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的意識。</w:t>
            </w:r>
          </w:p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2.具備客語文聆聽、說話、閱讀、寫作的能力。 </w:t>
            </w:r>
          </w:p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3.增進在日常生活中使用客語文思考和解決問題的能力。 </w:t>
            </w:r>
          </w:p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4.養成在多元族群中彼此互信的態度與合作的精神。 </w:t>
            </w:r>
          </w:p>
          <w:p w:rsidR="008B68D2" w:rsidRPr="007B0F5E" w:rsidRDefault="008B68D2" w:rsidP="008B68D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5.透過學習客語文，認識世界上不同族群的文化，以擴大國際視野。</w:t>
            </w:r>
          </w:p>
        </w:tc>
      </w:tr>
      <w:tr w:rsidR="008B68D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B68D2" w:rsidRPr="007B0F5E" w:rsidRDefault="008B68D2" w:rsidP="008B68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口試.紙筆/</w:t>
            </w: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線上測驗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.活動參與</w:t>
            </w:r>
          </w:p>
        </w:tc>
      </w:tr>
      <w:tr w:rsidR="008B68D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B68D2" w:rsidRPr="007B0F5E" w:rsidRDefault="008B68D2" w:rsidP="008B68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平時40%,期中30%,期末30%</w:t>
            </w:r>
          </w:p>
        </w:tc>
      </w:tr>
      <w:tr w:rsidR="008B68D2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8B68D2" w:rsidRPr="007B0F5E" w:rsidRDefault="008B68D2" w:rsidP="008B68D2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能運用客語與人溝通及簡單</w:t>
            </w: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客語用字書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寫</w:t>
            </w:r>
          </w:p>
        </w:tc>
      </w:tr>
      <w:tr w:rsidR="008B68D2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</w:pPr>
            <w:r>
              <w:t>五、教學進度</w:t>
            </w:r>
          </w:p>
        </w:tc>
      </w:tr>
      <w:tr w:rsidR="008B68D2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8B68D2" w:rsidRPr="002433F7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1</w:t>
            </w:r>
            <w:r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8B68D2" w:rsidRPr="002433F7" w:rsidRDefault="008B68D2" w:rsidP="008B68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8B68D2" w:rsidRPr="002433F7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8B68D2" w:rsidRPr="002433F7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范文玲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B68D2" w:rsidRPr="002433F7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高中客語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8B68D2" w:rsidRPr="00BD51EA" w:rsidRDefault="005543FA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r w:rsidR="008B68D2">
              <w:rPr>
                <w:rFonts w:ascii="標楷體" w:eastAsia="標楷體" w:hAnsi="標楷體" w:cs="標楷體" w:hint="eastAsia"/>
                <w:kern w:val="0"/>
              </w:rPr>
              <w:t>一</w:t>
            </w:r>
            <w:bookmarkStart w:id="0" w:name="_GoBack"/>
            <w:bookmarkEnd w:id="0"/>
            <w:r w:rsidR="00696D03"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8B68D2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教育部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8B68D2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</w:t>
            </w: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客語講過年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做麼</w:t>
            </w:r>
            <w:proofErr w:type="gramStart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介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吾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未來个 頭路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吾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未來个 頭路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</w:t>
            </w:r>
            <w:proofErr w:type="gramStart"/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洗衫坑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 xml:space="preserve">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洗衫坑</w:t>
            </w:r>
            <w:proofErr w:type="gramEnd"/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藍衫个祕密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</w:t>
            </w:r>
            <w:proofErr w:type="gramStart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記抽查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藍衫个祕密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7B0F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期中評量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5A1984" w:rsidRDefault="008B68D2" w:rsidP="008B68D2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無共樣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个客家話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5A1984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無共樣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个客家話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坐兼來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參詳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791590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</w:t>
            </w:r>
            <w:proofErr w:type="gramStart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8B68D2" w:rsidRPr="0079159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791590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791590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坐兼來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參詳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5A1984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</w:t>
            </w:r>
            <w:proofErr w:type="gramEnd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技</w:t>
            </w:r>
            <w:proofErr w:type="gramStart"/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8B68D2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正月半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8B68D2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4B2240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大武山下个細奧運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大武山下个細奧運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BF7B29" w:rsidRDefault="008B68D2" w:rsidP="008B68D2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地球，燒起來了！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地球，燒起來了！ .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課堂活動學習單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渡</w:t>
            </w: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臺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悲歌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</w:t>
            </w:r>
            <w:proofErr w:type="gramStart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週</w:t>
            </w:r>
            <w:proofErr w:type="gramEnd"/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記抽查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渡</w:t>
            </w:r>
            <w:proofErr w:type="gramStart"/>
            <w:r w:rsidRPr="007B0F5E">
              <w:rPr>
                <w:rFonts w:ascii="標楷體" w:eastAsia="標楷體" w:hAnsi="標楷體"/>
                <w:sz w:val="20"/>
                <w:szCs w:val="20"/>
              </w:rPr>
              <w:t>臺</w:t>
            </w:r>
            <w:proofErr w:type="gramEnd"/>
            <w:r w:rsidRPr="007B0F5E">
              <w:rPr>
                <w:rFonts w:ascii="標楷體" w:eastAsia="標楷體" w:hAnsi="標楷體"/>
                <w:sz w:val="20"/>
                <w:szCs w:val="20"/>
              </w:rPr>
              <w:t>悲歌</w:t>
            </w:r>
            <w:r w:rsidRPr="007B0F5E">
              <w:rPr>
                <w:rFonts w:ascii="標楷體" w:eastAsia="標楷體" w:hAnsi="標楷體" w:hint="eastAsia"/>
                <w:sz w:val="20"/>
                <w:szCs w:val="20"/>
              </w:rPr>
              <w:t>-客語延伸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活動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7B0F5E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</w:pPr>
            <w:r w:rsidRPr="007B0F5E">
              <w:rPr>
                <w:rFonts w:ascii="標楷體" w:eastAsia="標楷體" w:hAnsi="標楷體"/>
                <w:sz w:val="20"/>
                <w:szCs w:val="20"/>
              </w:rPr>
              <w:t>街舞時光</w:t>
            </w:r>
            <w:r w:rsidRPr="007B0F5E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,</w:t>
            </w:r>
            <w:r w:rsidRPr="007B0F5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期末評量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8B68D2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8B68D2" w:rsidRDefault="008B68D2" w:rsidP="008B68D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8B68D2" w:rsidRPr="00BD51EA" w:rsidRDefault="008B68D2" w:rsidP="008B68D2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5F0B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期末回顧-用客語表達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8B68D2" w:rsidRPr="00BD51EA" w:rsidRDefault="008B68D2" w:rsidP="008B68D2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8B68D2" w:rsidRPr="002C0E49" w:rsidRDefault="008B68D2" w:rsidP="008B68D2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</w:t>
      </w:r>
      <w:r w:rsidRPr="001F582C">
        <w:rPr>
          <w:rFonts w:ascii="標楷體" w:eastAsia="標楷體" w:hAnsi="標楷體" w:hint="eastAsia"/>
        </w:rPr>
        <w:lastRenderedPageBreak/>
        <w:t>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6D03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3FA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96D03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68D2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A80E3-EE12-4A6A-A1D0-7F50A9AD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2</Pages>
  <Words>863</Words>
  <Characters>503</Characters>
  <Application>Microsoft Office Word</Application>
  <DocSecurity>0</DocSecurity>
  <Lines>4</Lines>
  <Paragraphs>2</Paragraphs>
  <ScaleCrop>false</ScaleCrop>
  <Company>User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lin</cp:lastModifiedBy>
  <cp:revision>2</cp:revision>
  <cp:lastPrinted>2009-02-11T08:45:00Z</cp:lastPrinted>
  <dcterms:created xsi:type="dcterms:W3CDTF">2024-03-07T08:55:00Z</dcterms:created>
  <dcterms:modified xsi:type="dcterms:W3CDTF">2024-03-07T08:55:00Z</dcterms:modified>
</cp:coreProperties>
</file>