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460" w:rsidRDefault="009D3AF9" w:rsidP="00C009B0">
      <w:pPr>
        <w:pStyle w:val="Default"/>
        <w:spacing w:beforeLines="50" w:before="180" w:afterLines="50" w:after="180" w:line="400" w:lineRule="exact"/>
        <w:jc w:val="center"/>
      </w:pPr>
      <w:r>
        <w:rPr>
          <w:rFonts w:hint="eastAsia"/>
        </w:rPr>
        <w:t>仰德</w:t>
      </w:r>
      <w:r w:rsidR="00652460">
        <w:t>高中</w:t>
      </w:r>
      <w:r w:rsidR="001B13A6">
        <w:rPr>
          <w:rFonts w:hint="eastAsia"/>
        </w:rPr>
        <w:t>1</w:t>
      </w:r>
      <w:r w:rsidR="00E07B18">
        <w:rPr>
          <w:rFonts w:hint="eastAsia"/>
        </w:rPr>
        <w:t>1</w:t>
      </w:r>
      <w:r w:rsidR="00F54B5C">
        <w:t>2</w:t>
      </w:r>
      <w:r w:rsidR="00652460">
        <w:t>年度第</w:t>
      </w:r>
      <w:r w:rsidR="00217562">
        <w:rPr>
          <w:rFonts w:hint="eastAsia"/>
        </w:rPr>
        <w:t>二</w:t>
      </w:r>
      <w:r w:rsidR="00652460">
        <w:t>學期</w:t>
      </w:r>
      <w:r w:rsidR="00F8699D">
        <w:rPr>
          <w:rFonts w:hint="eastAsia"/>
        </w:rPr>
        <w:t>三</w:t>
      </w:r>
      <w:r w:rsidR="00652460">
        <w:t>年級</w:t>
      </w:r>
      <w:r w:rsidR="00F8699D">
        <w:rPr>
          <w:rFonts w:hint="eastAsia"/>
        </w:rPr>
        <w:t>餐飲管理</w:t>
      </w:r>
      <w:r w:rsidR="00652460"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F8699D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8699D" w:rsidRDefault="00F8699D" w:rsidP="00F8699D">
            <w:pPr>
              <w:spacing w:line="400" w:lineRule="exact"/>
              <w:jc w:val="both"/>
            </w:pPr>
            <w: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F8699D" w:rsidRDefault="00F8699D" w:rsidP="00F8699D">
            <w:pPr>
              <w:spacing w:line="400" w:lineRule="exact"/>
              <w:ind w:left="182" w:hangingChars="76" w:hanging="182"/>
            </w:pPr>
            <w:r>
              <w:t>1.</w:t>
            </w:r>
            <w:r>
              <w:rPr>
                <w:rFonts w:hint="eastAsia"/>
              </w:rPr>
              <w:t>瞭解餐廳管理</w:t>
            </w:r>
            <w:r>
              <w:t xml:space="preserve"> 2.</w:t>
            </w:r>
            <w:r>
              <w:rPr>
                <w:rFonts w:hint="eastAsia"/>
              </w:rPr>
              <w:t>食材成本控制分析</w:t>
            </w:r>
            <w:r>
              <w:t>3.</w:t>
            </w:r>
            <w:r>
              <w:rPr>
                <w:rFonts w:hint="eastAsia"/>
              </w:rPr>
              <w:t>瞭解餐飲管理趨勢</w:t>
            </w:r>
          </w:p>
        </w:tc>
      </w:tr>
      <w:tr w:rsidR="00F8699D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8699D" w:rsidRDefault="00F8699D" w:rsidP="00F8699D">
            <w:pPr>
              <w:spacing w:line="400" w:lineRule="exact"/>
              <w:jc w:val="both"/>
            </w:pPr>
            <w: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F8699D" w:rsidRDefault="00F8699D" w:rsidP="00F8699D">
            <w:pPr>
              <w:spacing w:line="400" w:lineRule="exact"/>
            </w:pPr>
            <w:r>
              <w:t>1.</w:t>
            </w:r>
            <w:r>
              <w:rPr>
                <w:rFonts w:hint="eastAsia"/>
              </w:rPr>
              <w:t>上課參與</w:t>
            </w:r>
            <w:r>
              <w:rPr>
                <w:rFonts w:hint="eastAsia"/>
              </w:rPr>
              <w:t>2</w:t>
            </w:r>
            <w:r>
              <w:t>.</w:t>
            </w:r>
            <w:r>
              <w:rPr>
                <w:rFonts w:hint="eastAsia"/>
              </w:rPr>
              <w:t>學習單、作業筆記</w:t>
            </w:r>
          </w:p>
        </w:tc>
      </w:tr>
      <w:tr w:rsidR="00F8699D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8699D" w:rsidRDefault="00F8699D" w:rsidP="00F8699D">
            <w:pPr>
              <w:spacing w:line="400" w:lineRule="exact"/>
              <w:jc w:val="both"/>
            </w:pPr>
            <w: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F8699D" w:rsidRDefault="00F8699D" w:rsidP="00F8699D">
            <w:pPr>
              <w:spacing w:line="400" w:lineRule="exact"/>
            </w:pPr>
            <w:r>
              <w:t>1.</w:t>
            </w:r>
            <w:r>
              <w:rPr>
                <w:rFonts w:hint="eastAsia"/>
              </w:rPr>
              <w:t>上課參與</w:t>
            </w:r>
            <w:r>
              <w:t>30%  2.</w:t>
            </w:r>
            <w:r>
              <w:rPr>
                <w:rFonts w:hint="eastAsia"/>
              </w:rPr>
              <w:t>期中</w:t>
            </w:r>
            <w:r>
              <w:t>/</w:t>
            </w:r>
            <w:r>
              <w:rPr>
                <w:rFonts w:hint="eastAsia"/>
              </w:rPr>
              <w:t>期末考</w:t>
            </w:r>
            <w:r>
              <w:t>40% 3.</w:t>
            </w:r>
            <w:r>
              <w:rPr>
                <w:rFonts w:hint="eastAsia"/>
              </w:rPr>
              <w:t>作業</w:t>
            </w:r>
            <w:r>
              <w:t xml:space="preserve">30% </w:t>
            </w:r>
          </w:p>
        </w:tc>
      </w:tr>
      <w:tr w:rsidR="00F8699D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F8699D" w:rsidRDefault="00F8699D" w:rsidP="00F8699D">
            <w:pPr>
              <w:spacing w:line="400" w:lineRule="exact"/>
              <w:jc w:val="both"/>
            </w:pPr>
            <w: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F8699D" w:rsidRDefault="00F8699D" w:rsidP="00F8699D">
            <w:pPr>
              <w:spacing w:line="400" w:lineRule="exact"/>
            </w:pPr>
            <w:r>
              <w:t>1.</w:t>
            </w:r>
            <w:r>
              <w:rPr>
                <w:rFonts w:hint="eastAsia"/>
              </w:rPr>
              <w:t>認真參與上課活動</w:t>
            </w:r>
            <w:r>
              <w:t xml:space="preserve"> 2.</w:t>
            </w:r>
            <w:r>
              <w:rPr>
                <w:rFonts w:hint="eastAsia"/>
              </w:rPr>
              <w:t>準時完成學習單</w:t>
            </w:r>
            <w:r>
              <w:rPr>
                <w:rFonts w:hint="eastAsia"/>
              </w:rPr>
              <w:t xml:space="preserve"> 3.</w:t>
            </w:r>
            <w:r>
              <w:rPr>
                <w:rFonts w:hint="eastAsia"/>
              </w:rPr>
              <w:t>繳交報告與作業</w:t>
            </w:r>
          </w:p>
        </w:tc>
      </w:tr>
      <w:tr w:rsidR="00F8699D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F8699D" w:rsidRDefault="00F8699D" w:rsidP="00F8699D">
            <w:pPr>
              <w:spacing w:line="400" w:lineRule="exact"/>
            </w:pPr>
            <w:r>
              <w:t>五、教學進度</w:t>
            </w:r>
          </w:p>
        </w:tc>
      </w:tr>
      <w:tr w:rsidR="00F8699D" w:rsidRPr="00BD51EA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BD51EA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F8699D" w:rsidRPr="00BD51EA" w:rsidRDefault="00F8699D" w:rsidP="00F8699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李侑珊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8699D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餐飲管理Ⅱ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餐三仁</w:t>
            </w:r>
          </w:p>
        </w:tc>
      </w:tr>
      <w:tr w:rsidR="00F8699D" w:rsidRPr="00BD51EA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F8699D" w:rsidRPr="00BD51EA" w:rsidRDefault="00F8699D" w:rsidP="00F8699D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F8699D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宥宸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F8699D" w:rsidRPr="00BD51EA" w:rsidTr="008573FB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週次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BD51EA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BD51EA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作  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 xml:space="preserve">   備   註</w:t>
            </w:r>
          </w:p>
        </w:tc>
      </w:tr>
      <w:tr w:rsidR="00F8699D" w:rsidRPr="00BD51EA" w:rsidTr="009B1C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02/16~02/17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F8699D" w:rsidRPr="006125D9" w:rsidRDefault="00F8699D" w:rsidP="00F8699D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h6事務管理6-1/6-2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8699D" w:rsidRPr="002C0E49" w:rsidRDefault="00F8699D" w:rsidP="00F8699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2/16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開學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、2/17</w:t>
            </w:r>
            <w:r w:rsidRPr="002F5AF5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補上班上課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(2/15)</w:t>
            </w:r>
          </w:p>
        </w:tc>
      </w:tr>
      <w:tr w:rsidR="00F8699D" w:rsidRPr="00BD51EA" w:rsidTr="009B1C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02/19~02/23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F8699D" w:rsidRPr="006125D9" w:rsidRDefault="00F8699D" w:rsidP="00F8699D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h6事務管理6-3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8699D" w:rsidRPr="002C0E49" w:rsidRDefault="00F8699D" w:rsidP="00F8699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</w:p>
        </w:tc>
      </w:tr>
      <w:tr w:rsidR="00F8699D" w:rsidRPr="00BD51EA" w:rsidTr="009B1C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02/26~03/01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F8699D" w:rsidRPr="006125D9" w:rsidRDefault="00F8699D" w:rsidP="00F8699D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h7廚房的維護與管理7-1/7-2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8699D" w:rsidRPr="002C0E49" w:rsidRDefault="00F8699D" w:rsidP="00F8699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2/26</w:t>
            </w:r>
            <w:r w:rsidRPr="005C746C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羽球週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、2/28放假、3/1國文月</w:t>
            </w:r>
          </w:p>
        </w:tc>
      </w:tr>
      <w:tr w:rsidR="00F8699D" w:rsidRPr="00BD51EA" w:rsidTr="009B1C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03/04-03-08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F8699D" w:rsidRPr="006125D9" w:rsidRDefault="00F8699D" w:rsidP="00F8699D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h7廚房的維護與管理7-3/7-4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8699D" w:rsidRPr="002C0E49" w:rsidRDefault="00F8699D" w:rsidP="00F8699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03/04</w:t>
            </w:r>
            <w:r w:rsidRPr="00D0008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優良讀物巡迴書展</w:t>
            </w: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、03/07</w:t>
            </w:r>
            <w:r w:rsidRPr="0002255F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仰德青年模範生票選活動</w:t>
            </w:r>
          </w:p>
        </w:tc>
      </w:tr>
      <w:tr w:rsidR="00F8699D" w:rsidRPr="00BD51EA" w:rsidTr="009B1C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03/11-03-15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F8699D" w:rsidRPr="006125D9" w:rsidRDefault="00F8699D" w:rsidP="00F8699D">
            <w:pPr>
              <w:rPr>
                <w:rFonts w:ascii="新細明體" w:hAnsi="新細明體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h8食材成本控制與分析8-1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8699D" w:rsidRDefault="00F8699D" w:rsidP="00F8699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3/12-13高三模擬考</w:t>
            </w:r>
          </w:p>
          <w:p w:rsidR="00BC3F35" w:rsidRPr="00BC3F35" w:rsidRDefault="00BC3F35" w:rsidP="00F8699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 w:hint="eastAsia"/>
                <w:kern w:val="0"/>
                <w:sz w:val="20"/>
                <w:szCs w:val="20"/>
              </w:rPr>
            </w:pPr>
            <w:r w:rsidRPr="00BC3F35">
              <w:rPr>
                <w:rFonts w:ascii="標楷體" w:eastAsia="標楷體" w:hAnsi="標楷體" w:hint="eastAsia"/>
                <w:color w:val="FF0000"/>
                <w:kern w:val="0"/>
                <w:sz w:val="22"/>
                <w:szCs w:val="22"/>
              </w:rPr>
              <w:t>重大議題融入</w:t>
            </w:r>
            <w:r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BC3F35">
              <w:rPr>
                <w:rFonts w:ascii="標楷體" w:eastAsia="標楷體" w:hAnsi="標楷體" w:hint="eastAsia"/>
                <w:color w:val="FF0000"/>
                <w:sz w:val="20"/>
                <w:szCs w:val="20"/>
              </w:rPr>
              <w:t>多元文化</w:t>
            </w:r>
          </w:p>
        </w:tc>
      </w:tr>
      <w:tr w:rsidR="00F8699D" w:rsidRPr="00BD51EA" w:rsidTr="009B1C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03/18-03/22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F8699D" w:rsidRPr="006125D9" w:rsidRDefault="00F8699D" w:rsidP="00F8699D">
            <w:pPr>
              <w:rPr>
                <w:rFonts w:ascii="新細明體" w:hAnsi="新細明體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h8食材成本控制與分析8-2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8699D" w:rsidRPr="002C0E49" w:rsidRDefault="00F8699D" w:rsidP="00F8699D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3/18</w:t>
            </w:r>
            <w:r w:rsidRPr="00DB7453"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生活週記抽查</w:t>
            </w:r>
          </w:p>
        </w:tc>
      </w:tr>
      <w:tr w:rsidR="00F8699D" w:rsidRPr="00BD51EA" w:rsidTr="009B1C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03/25-03/29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F8699D" w:rsidRPr="00B94F89" w:rsidRDefault="00F8699D" w:rsidP="00F8699D">
            <w:pPr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>
              <w:rPr>
                <w:rFonts w:ascii="新細明體" w:hAnsi="新細明體" w:hint="eastAsia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8699D" w:rsidRPr="005A1984" w:rsidRDefault="00F8699D" w:rsidP="00F8699D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3/27-29</w:t>
            </w:r>
            <w:r w:rsidRPr="00DB7453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高一二三期中考</w:t>
            </w:r>
          </w:p>
        </w:tc>
      </w:tr>
      <w:tr w:rsidR="00F8699D" w:rsidRPr="00BD51EA" w:rsidTr="009B1C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04/01-04/05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F8699D" w:rsidRPr="006125D9" w:rsidRDefault="00F8699D" w:rsidP="00F8699D">
            <w:pPr>
              <w:rPr>
                <w:rFonts w:ascii="新細明體" w:hAnsi="新細明體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h8食材成本控制與分析8-3/8-4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8699D" w:rsidRPr="005A1984" w:rsidRDefault="00F8699D" w:rsidP="00F8699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4/4-5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清明兒童節放假</w:t>
            </w:r>
          </w:p>
        </w:tc>
      </w:tr>
      <w:tr w:rsidR="00F8699D" w:rsidRPr="00BD51EA" w:rsidTr="009B1C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04/08-04/12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F8699D" w:rsidRPr="006125D9" w:rsidRDefault="00F8699D" w:rsidP="00F8699D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h9現代餐飲管理趨勢9-1/9-2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8699D" w:rsidRPr="002C0E49" w:rsidRDefault="00F8699D" w:rsidP="00F8699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4/12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高三作業抽查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社團成果發表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、4/13親職日</w:t>
            </w:r>
          </w:p>
        </w:tc>
      </w:tr>
      <w:tr w:rsidR="00F8699D" w:rsidRPr="00BD51EA" w:rsidTr="009B1C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04/15-04/19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F8699D" w:rsidRPr="006125D9" w:rsidRDefault="00F8699D" w:rsidP="00F8699D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 w:rsidRPr="006125D9">
              <w:rPr>
                <w:rFonts w:ascii="新細明體" w:hAnsi="新細明體" w:cs="標楷體"/>
                <w:kern w:val="0"/>
                <w:sz w:val="22"/>
                <w:szCs w:val="22"/>
              </w:rPr>
              <w:t>C</w:t>
            </w: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h10能源管理與廢棄物管理</w:t>
            </w:r>
          </w:p>
          <w:p w:rsidR="00F8699D" w:rsidRPr="006125D9" w:rsidRDefault="00F8699D" w:rsidP="00F8699D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 w:rsidRPr="006125D9"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10-1/10-2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8699D" w:rsidRPr="002C0E49" w:rsidRDefault="00F8699D" w:rsidP="00F8699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4/15親職日補假、4/17-19高三期末考、4/19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高三祈福儀式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送舊活動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4C5C3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高三週記抽查</w:t>
            </w:r>
          </w:p>
        </w:tc>
      </w:tr>
      <w:tr w:rsidR="00F8699D" w:rsidRPr="00791590" w:rsidTr="009B1C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699D" w:rsidRPr="00791590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791590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699D" w:rsidRPr="00791590" w:rsidRDefault="00F8699D" w:rsidP="00F8699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04/22-04/26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F8699D" w:rsidRPr="006125D9" w:rsidRDefault="00F8699D" w:rsidP="00F8699D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 w:rsidRPr="00B94F89">
              <w:rPr>
                <w:rFonts w:asciiTheme="minorEastAsia" w:eastAsiaTheme="minorEastAsia" w:hAnsiTheme="minorEastAsia" w:cs="標楷體" w:hint="eastAsia"/>
                <w:kern w:val="0"/>
                <w:sz w:val="22"/>
                <w:szCs w:val="22"/>
              </w:rPr>
              <w:t>餐飲業顧客消費行為概念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699D" w:rsidRPr="00791590" w:rsidRDefault="00F8699D" w:rsidP="00F8699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8699D" w:rsidRPr="005A1984" w:rsidRDefault="00F8699D" w:rsidP="00F8699D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04/27-28</w:t>
            </w:r>
            <w:r w:rsidRPr="00A4663A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四技二專統測</w:t>
            </w:r>
          </w:p>
        </w:tc>
      </w:tr>
      <w:tr w:rsidR="00F8699D" w:rsidRPr="004B2240" w:rsidTr="009B1C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699D" w:rsidRPr="004B2240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699D" w:rsidRPr="004B2240" w:rsidRDefault="00F8699D" w:rsidP="00F8699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04/29-05/03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F8699D" w:rsidRPr="006125D9" w:rsidRDefault="00F8699D" w:rsidP="00F8699D">
            <w:pPr>
              <w:spacing w:line="360" w:lineRule="exact"/>
              <w:rPr>
                <w:rFonts w:ascii="新細明體" w:hAnsi="新細明體" w:cs="標楷體"/>
                <w:kern w:val="0"/>
                <w:sz w:val="22"/>
                <w:szCs w:val="22"/>
              </w:rPr>
            </w:pPr>
            <w:r w:rsidRPr="00B94F89">
              <w:rPr>
                <w:rFonts w:asciiTheme="minorEastAsia" w:eastAsiaTheme="minorEastAsia" w:hAnsiTheme="minorEastAsia" w:cs="標楷體" w:hint="eastAsia"/>
                <w:kern w:val="0"/>
                <w:sz w:val="22"/>
                <w:szCs w:val="22"/>
              </w:rPr>
              <w:t>餐飲業顧客消費行為概念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699D" w:rsidRPr="004B2240" w:rsidRDefault="00F8699D" w:rsidP="00F8699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8699D" w:rsidRPr="002C0E49" w:rsidRDefault="00F8699D" w:rsidP="00F8699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公布高三補考名單</w:t>
            </w:r>
          </w:p>
        </w:tc>
      </w:tr>
      <w:tr w:rsidR="00F8699D" w:rsidRPr="004B2240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699D" w:rsidRPr="004B2240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4B2240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699D" w:rsidRPr="004B2240" w:rsidRDefault="00F8699D" w:rsidP="00F8699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05/06-05/10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8699D" w:rsidRPr="00B94F89" w:rsidRDefault="00F8699D" w:rsidP="00F8699D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標楷體"/>
                <w:kern w:val="0"/>
                <w:sz w:val="22"/>
                <w:szCs w:val="22"/>
              </w:rPr>
            </w:pPr>
            <w:r>
              <w:rPr>
                <w:rFonts w:ascii="新細明體" w:hAnsi="新細明體" w:cs="標楷體" w:hint="eastAsia"/>
                <w:kern w:val="0"/>
                <w:sz w:val="22"/>
                <w:szCs w:val="22"/>
              </w:rPr>
              <w:t>期末考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699D" w:rsidRPr="004B2240" w:rsidRDefault="00F8699D" w:rsidP="00F8699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8699D" w:rsidRPr="002C0E49" w:rsidRDefault="00F8699D" w:rsidP="00F8699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5/9</w:t>
            </w:r>
            <w:r w:rsidRPr="00A4663A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高三補考</w:t>
            </w:r>
          </w:p>
        </w:tc>
      </w:tr>
      <w:tr w:rsidR="00F8699D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05/12-05/17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8699D" w:rsidRPr="00B94F89" w:rsidRDefault="00F8699D" w:rsidP="00F8699D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標楷體"/>
                <w:kern w:val="0"/>
                <w:sz w:val="22"/>
                <w:szCs w:val="22"/>
              </w:rPr>
            </w:pPr>
            <w:r w:rsidRPr="00B94F89">
              <w:rPr>
                <w:rFonts w:asciiTheme="minorEastAsia" w:eastAsiaTheme="minorEastAsia" w:hAnsiTheme="minorEastAsia" w:cs="標楷體" w:hint="eastAsia"/>
                <w:kern w:val="0"/>
                <w:sz w:val="22"/>
                <w:szCs w:val="22"/>
              </w:rPr>
              <w:t>餐飲業行銷意函與演進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8699D" w:rsidRPr="00BF7B29" w:rsidRDefault="00F8699D" w:rsidP="00F8699D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sz w:val="18"/>
                <w:szCs w:val="18"/>
              </w:rPr>
              <w:t>5/16</w:t>
            </w:r>
            <w:r w:rsidRPr="00A4663A">
              <w:rPr>
                <w:rFonts w:ascii="標楷體" w:eastAsia="標楷體" w:hAnsi="標楷體" w:hint="eastAsia"/>
                <w:sz w:val="18"/>
                <w:szCs w:val="18"/>
              </w:rPr>
              <w:t>高一、二作業抽查</w:t>
            </w:r>
          </w:p>
        </w:tc>
      </w:tr>
      <w:tr w:rsidR="00F8699D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05/20-05/25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8699D" w:rsidRPr="00B94F89" w:rsidRDefault="00F8699D" w:rsidP="00F8699D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標楷體"/>
                <w:kern w:val="0"/>
                <w:sz w:val="22"/>
                <w:szCs w:val="22"/>
              </w:rPr>
            </w:pPr>
            <w:r w:rsidRPr="00B94F89">
              <w:rPr>
                <w:rFonts w:asciiTheme="minorEastAsia" w:eastAsiaTheme="minorEastAsia" w:hAnsiTheme="minorEastAsia" w:cs="標楷體" w:hint="eastAsia"/>
                <w:kern w:val="0"/>
                <w:sz w:val="22"/>
                <w:szCs w:val="22"/>
              </w:rPr>
              <w:t>餐飲業行銷組合策略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8699D" w:rsidRPr="002C0E49" w:rsidRDefault="00BC3F35" w:rsidP="00F8699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BC3F35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#重大議題融入生命教育</w:t>
            </w:r>
          </w:p>
        </w:tc>
      </w:tr>
      <w:tr w:rsidR="00F8699D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05/27-05/31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8699D" w:rsidRPr="00B94F89" w:rsidRDefault="00F8699D" w:rsidP="00F8699D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標楷體"/>
                <w:kern w:val="0"/>
                <w:sz w:val="22"/>
                <w:szCs w:val="22"/>
              </w:rPr>
            </w:pPr>
            <w:r w:rsidRPr="00B94F89">
              <w:rPr>
                <w:rFonts w:asciiTheme="minorEastAsia" w:eastAsiaTheme="minorEastAsia" w:hAnsiTheme="minorEastAsia" w:cs="標楷體" w:hint="eastAsia"/>
                <w:kern w:val="0"/>
                <w:sz w:val="22"/>
                <w:szCs w:val="22"/>
              </w:rPr>
              <w:t>餐飲業公共關係與業務推廣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8699D" w:rsidRPr="002C0E49" w:rsidRDefault="00F8699D" w:rsidP="00F8699D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5/30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畢典預演</w:t>
            </w:r>
          </w:p>
        </w:tc>
      </w:tr>
      <w:tr w:rsidR="00F8699D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699D" w:rsidRDefault="00F8699D" w:rsidP="00F8699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06/03-06/07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8699D" w:rsidRPr="00B94F89" w:rsidRDefault="00F8699D" w:rsidP="00F8699D">
            <w:pPr>
              <w:autoSpaceDE w:val="0"/>
              <w:autoSpaceDN w:val="0"/>
              <w:adjustRightInd w:val="0"/>
              <w:spacing w:line="240" w:lineRule="exact"/>
              <w:rPr>
                <w:rFonts w:asciiTheme="minorEastAsia" w:eastAsiaTheme="minorEastAsia" w:hAnsiTheme="minorEastAsia" w:cs="標楷體"/>
                <w:kern w:val="0"/>
                <w:sz w:val="22"/>
                <w:szCs w:val="22"/>
              </w:rPr>
            </w:pPr>
            <w:r w:rsidRPr="00B94F89">
              <w:rPr>
                <w:rFonts w:asciiTheme="minorEastAsia" w:eastAsiaTheme="minorEastAsia" w:hAnsiTheme="minorEastAsia" w:cs="標楷體" w:hint="eastAsia"/>
                <w:kern w:val="0"/>
                <w:sz w:val="22"/>
                <w:szCs w:val="22"/>
              </w:rPr>
              <w:t>畢業典禮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8699D" w:rsidRPr="002C0E49" w:rsidRDefault="00F8699D" w:rsidP="00F8699D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6/3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業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典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禮、6/4</w:t>
            </w:r>
            <w:r w:rsidRPr="00A66AF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高一、二生活週記抽查</w:t>
            </w:r>
          </w:p>
        </w:tc>
      </w:tr>
      <w:tr w:rsidR="00F8699D" w:rsidRPr="00BD51EA" w:rsidTr="009B1C79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699D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699D" w:rsidRDefault="00F8699D" w:rsidP="00F8699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06/10-06/15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F8699D" w:rsidRPr="008B4536" w:rsidRDefault="00F8699D" w:rsidP="00F8699D">
            <w:pPr>
              <w:autoSpaceDE w:val="0"/>
              <w:autoSpaceDN w:val="0"/>
              <w:adjustRightInd w:val="0"/>
              <w:spacing w:line="24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8699D" w:rsidRPr="002C0E49" w:rsidRDefault="00F8699D" w:rsidP="00F8699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6/10端午節放假</w:t>
            </w:r>
          </w:p>
        </w:tc>
      </w:tr>
      <w:tr w:rsidR="00F8699D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699D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BD51EA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699D" w:rsidRDefault="00F8699D" w:rsidP="00F8699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06/17-06/21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8699D" w:rsidRPr="00BD51EA" w:rsidRDefault="00F8699D" w:rsidP="00F8699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F8699D" w:rsidRPr="002C0E49" w:rsidRDefault="00F8699D" w:rsidP="00F8699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6/18-6/20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高一二期末考</w:t>
            </w:r>
          </w:p>
        </w:tc>
      </w:tr>
      <w:tr w:rsidR="00F8699D" w:rsidRPr="00BD51EA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F8699D" w:rsidRDefault="00F8699D" w:rsidP="00F8699D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06/24-06/28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F8699D" w:rsidRPr="00BD51EA" w:rsidRDefault="00F8699D" w:rsidP="00F8699D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F8699D" w:rsidRPr="00BD51EA" w:rsidRDefault="00F8699D" w:rsidP="00F8699D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F8699D" w:rsidRPr="002C0E49" w:rsidRDefault="00F8699D" w:rsidP="00F8699D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6/28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、</w:t>
            </w:r>
            <w:r w:rsidRPr="00264AE9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法律常識大會考</w:t>
            </w:r>
          </w:p>
        </w:tc>
      </w:tr>
    </w:tbl>
    <w:p w:rsidR="006357C3" w:rsidRPr="00704E83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704E83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r w:rsidRPr="00704E83">
        <w:rPr>
          <w:rFonts w:ascii="標楷體" w:eastAsia="標楷體" w:hAnsi="標楷體"/>
          <w:sz w:val="22"/>
          <w:szCs w:val="22"/>
        </w:rPr>
        <w:t>（所謂重大議題包含：</w:t>
      </w:r>
      <w:r w:rsidRPr="001F582C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性別平等、人權、環境、海洋、品德、生命、法治、科技、資訊、能源、安全、防災、家庭教育、生涯規劃、多元文化、閱讀素養、戶外教育、國際教育、原住民族教育等</w:t>
      </w:r>
      <w:r w:rsidRPr="00704E83">
        <w:rPr>
          <w:rFonts w:ascii="標楷體" w:eastAsia="標楷體" w:hAnsi="標楷體"/>
          <w:sz w:val="22"/>
          <w:szCs w:val="22"/>
        </w:rPr>
        <w:t>）</w:t>
      </w:r>
      <w:r w:rsidRPr="00704E83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704E83" w:rsidSect="00530305">
      <w:footerReference w:type="even" r:id="rId8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54B5C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 w15:restartNumberingAfterBreak="0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3" w15:restartNumberingAfterBreak="0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3F35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8699D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1E4D3AB"/>
  <w15:chartTrackingRefBased/>
  <w15:docId w15:val="{4A0FE3C3-632E-4C70-832C-A63DCED0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85280-1728-4A32-9883-FFF391279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>User</Company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subject/>
  <dc:creator>User</dc:creator>
  <cp:keywords/>
  <dc:description/>
  <cp:lastModifiedBy>YDVS</cp:lastModifiedBy>
  <cp:revision>2</cp:revision>
  <cp:lastPrinted>2009-02-11T08:45:00Z</cp:lastPrinted>
  <dcterms:created xsi:type="dcterms:W3CDTF">2024-02-15T13:52:00Z</dcterms:created>
  <dcterms:modified xsi:type="dcterms:W3CDTF">2024-02-15T13:52:00Z</dcterms:modified>
</cp:coreProperties>
</file>