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65C3" w:rsidRDefault="009D3AF9" w:rsidP="008265C3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65C3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65C3">
        <w:rPr>
          <w:rFonts w:ascii="標楷體" w:eastAsia="標楷體" w:hAnsi="標楷體"/>
          <w:sz w:val="28"/>
          <w:szCs w:val="28"/>
        </w:rPr>
        <w:t>高中</w:t>
      </w:r>
      <w:r w:rsidR="001B13A6" w:rsidRPr="008265C3">
        <w:rPr>
          <w:rFonts w:ascii="標楷體" w:eastAsia="標楷體" w:hAnsi="標楷體" w:hint="eastAsia"/>
          <w:sz w:val="28"/>
          <w:szCs w:val="28"/>
        </w:rPr>
        <w:t>1</w:t>
      </w:r>
      <w:r w:rsidR="00E07B18" w:rsidRPr="008265C3">
        <w:rPr>
          <w:rFonts w:ascii="標楷體" w:eastAsia="標楷體" w:hAnsi="標楷體" w:hint="eastAsia"/>
          <w:sz w:val="28"/>
          <w:szCs w:val="28"/>
        </w:rPr>
        <w:t>1</w:t>
      </w:r>
      <w:r w:rsidR="000A19B9" w:rsidRPr="008265C3">
        <w:rPr>
          <w:rFonts w:ascii="標楷體" w:eastAsia="標楷體" w:hAnsi="標楷體" w:hint="eastAsia"/>
          <w:sz w:val="28"/>
          <w:szCs w:val="28"/>
        </w:rPr>
        <w:t>3</w:t>
      </w:r>
      <w:r w:rsidR="00652460" w:rsidRPr="008265C3">
        <w:rPr>
          <w:rFonts w:ascii="標楷體" w:eastAsia="標楷體" w:hAnsi="標楷體"/>
          <w:sz w:val="28"/>
          <w:szCs w:val="28"/>
        </w:rPr>
        <w:t>年度第</w:t>
      </w:r>
      <w:r w:rsidR="00217562" w:rsidRPr="008265C3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65C3">
        <w:rPr>
          <w:rFonts w:ascii="標楷體" w:eastAsia="標楷體" w:hAnsi="標楷體"/>
          <w:sz w:val="28"/>
          <w:szCs w:val="28"/>
        </w:rPr>
        <w:t>學期</w:t>
      </w:r>
      <w:r w:rsidR="000A19B9" w:rsidRPr="008265C3">
        <w:rPr>
          <w:rFonts w:ascii="標楷體" w:eastAsia="標楷體" w:hAnsi="標楷體" w:hint="eastAsia"/>
          <w:sz w:val="28"/>
          <w:szCs w:val="28"/>
        </w:rPr>
        <w:t xml:space="preserve"> </w:t>
      </w:r>
      <w:r w:rsidR="008265C3" w:rsidRPr="008265C3">
        <w:rPr>
          <w:rFonts w:ascii="標楷體" w:eastAsia="標楷體" w:hAnsi="標楷體" w:hint="eastAsia"/>
          <w:sz w:val="28"/>
          <w:szCs w:val="28"/>
        </w:rPr>
        <w:t>二</w:t>
      </w:r>
      <w:r w:rsidR="000A19B9" w:rsidRPr="008265C3">
        <w:rPr>
          <w:rFonts w:ascii="標楷體" w:eastAsia="標楷體" w:hAnsi="標楷體" w:hint="eastAsia"/>
          <w:sz w:val="28"/>
          <w:szCs w:val="28"/>
        </w:rPr>
        <w:t xml:space="preserve"> </w:t>
      </w:r>
      <w:r w:rsidR="00652460" w:rsidRPr="008265C3">
        <w:rPr>
          <w:rFonts w:ascii="標楷體" w:eastAsia="標楷體" w:hAnsi="標楷體"/>
          <w:sz w:val="28"/>
          <w:szCs w:val="28"/>
        </w:rPr>
        <w:t>年級</w:t>
      </w:r>
      <w:r w:rsidR="000A19B9" w:rsidRPr="008265C3">
        <w:rPr>
          <w:rFonts w:ascii="標楷體" w:eastAsia="標楷體" w:hAnsi="標楷體" w:hint="eastAsia"/>
          <w:sz w:val="28"/>
          <w:szCs w:val="28"/>
        </w:rPr>
        <w:t xml:space="preserve"> </w:t>
      </w:r>
      <w:r w:rsidR="002E34DB" w:rsidRPr="008265C3">
        <w:rPr>
          <w:rFonts w:ascii="標楷體" w:eastAsia="標楷體" w:hAnsi="標楷體" w:hint="eastAsia"/>
          <w:sz w:val="28"/>
          <w:szCs w:val="28"/>
        </w:rPr>
        <w:t>餐飲管理</w:t>
      </w:r>
      <w:r w:rsidR="000A19B9" w:rsidRPr="008265C3">
        <w:rPr>
          <w:rFonts w:ascii="標楷體" w:eastAsia="標楷體" w:hAnsi="標楷體" w:hint="eastAsia"/>
          <w:sz w:val="28"/>
          <w:szCs w:val="28"/>
        </w:rPr>
        <w:t xml:space="preserve"> </w:t>
      </w:r>
      <w:r w:rsidR="00652460" w:rsidRPr="008265C3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857"/>
        <w:gridCol w:w="412"/>
        <w:gridCol w:w="1073"/>
        <w:gridCol w:w="719"/>
        <w:gridCol w:w="700"/>
        <w:gridCol w:w="1860"/>
      </w:tblGrid>
      <w:tr w:rsidR="002E34DB" w:rsidRPr="000A19B9" w:rsidTr="009162B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2E34DB" w:rsidRPr="00E14273" w:rsidRDefault="002E34DB" w:rsidP="002E34DB">
            <w:pPr>
              <w:numPr>
                <w:ilvl w:val="0"/>
                <w:numId w:val="5"/>
              </w:num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培養中餐基本知識與技能。２、考取中餐丙級技術證。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E14273" w:rsidRDefault="002E34DB" w:rsidP="002E34D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平時實習操作。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、小考。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3、段考成績。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E14273" w:rsidRDefault="002E34DB" w:rsidP="002E34DB">
            <w:pPr>
              <w:pStyle w:val="af0"/>
              <w:numPr>
                <w:ilvl w:val="1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E14273" w:rsidRDefault="002E34DB" w:rsidP="002E34DB">
            <w:p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  <w:r w:rsidRPr="00E14273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小考：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2、平時實習操作：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3、段考成績：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2E34DB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E34DB" w:rsidRPr="00CA11D6" w:rsidRDefault="002E34DB" w:rsidP="002E34DB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E34DB" w:rsidRPr="00CA11D6" w:rsidRDefault="002E34DB" w:rsidP="002E34D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認真學習技能，順</w:t>
            </w:r>
            <w:r>
              <w:rPr>
                <w:rFonts w:eastAsia="標楷體" w:hint="eastAsia"/>
              </w:rPr>
              <w:t>利</w:t>
            </w:r>
            <w:r>
              <w:rPr>
                <w:rFonts w:eastAsia="標楷體"/>
              </w:rPr>
              <w:t>考取中餐丙級證照。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C4E86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２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林穎柔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C4E86" w:rsidRPr="008265C3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265C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蔬果切</w:t>
            </w:r>
            <w:r w:rsidRPr="008265C3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雕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C4E86" w:rsidRPr="00CA11D6" w:rsidRDefault="003C4E86" w:rsidP="003C4E8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餐一</w:t>
            </w:r>
            <w:r>
              <w:rPr>
                <w:rFonts w:eastAsia="標楷體" w:hint="eastAsia"/>
                <w:kern w:val="0"/>
              </w:rPr>
              <w:t>仁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3C4E86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宥宸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7F0837" w:rsidRPr="008265C3" w:rsidRDefault="002E34DB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E34DB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E34DB" w:rsidRPr="000A19B9" w:rsidRDefault="002E34DB" w:rsidP="002E34D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2E34DB" w:rsidRPr="008265C3" w:rsidRDefault="002E34DB" w:rsidP="008265C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bCs/>
                <w:sz w:val="22"/>
                <w:szCs w:val="22"/>
              </w:rPr>
              <w:t>課程內容說明、分組</w:t>
            </w:r>
            <w:bookmarkStart w:id="0" w:name="_GoBack"/>
            <w:bookmarkEnd w:id="0"/>
            <w:r w:rsidRPr="008265C3">
              <w:rPr>
                <w:rFonts w:ascii="標楷體" w:eastAsia="標楷體" w:hAnsi="標楷體" w:hint="eastAsia"/>
                <w:bCs/>
                <w:sz w:val="22"/>
                <w:szCs w:val="22"/>
              </w:rPr>
              <w:t>、</w:t>
            </w:r>
            <w:r w:rsidRPr="008265C3">
              <w:rPr>
                <w:rFonts w:ascii="標楷體" w:eastAsia="標楷體" w:hAnsi="標楷體" w:hint="eastAsia"/>
                <w:bCs/>
                <w:sz w:val="22"/>
                <w:szCs w:val="22"/>
              </w:rPr>
              <w:t>實習教室打掃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2E34DB" w:rsidRPr="001C546B" w:rsidRDefault="001C546B" w:rsidP="001C546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防災</w:t>
            </w: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E34DB" w:rsidRPr="000A19B9" w:rsidRDefault="002E34DB" w:rsidP="002E34D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紅蘿蔔水花片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綜合練習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（一）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djustRightInd w:val="0"/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紅蘿蔔水花片綜合練習（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djustRightInd w:val="0"/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紅蘿蔔水花片綜合練習（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3C4E86" w:rsidRPr="000A19B9" w:rsidRDefault="003C4E86" w:rsidP="003C4E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8265C3" w:rsidP="008265C3">
            <w:pPr>
              <w:adjustRightInd w:val="0"/>
              <w:snapToGrid w:val="0"/>
              <w:spacing w:line="180" w:lineRule="atLeast"/>
              <w:ind w:firstLineChars="500" w:firstLine="1100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期中考試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C4E86" w:rsidRPr="000A19B9" w:rsidRDefault="003C4E86" w:rsidP="003C4E8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djustRightInd w:val="0"/>
              <w:snapToGrid w:val="0"/>
              <w:spacing w:line="180" w:lineRule="atLeas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中餐學科模</w:t>
            </w:r>
            <w:r w:rsidRPr="008265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擬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考試（一）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C4E86" w:rsidRPr="000A19B9" w:rsidRDefault="003C4E86" w:rsidP="003C4E8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中餐學科模</w:t>
            </w:r>
            <w:r w:rsidRPr="008265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擬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考試（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二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C4E86" w:rsidRPr="000A19B9" w:rsidRDefault="003C4E86" w:rsidP="003C4E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3C4E86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3C4E86" w:rsidRPr="008265C3" w:rsidRDefault="003C4E86" w:rsidP="008265C3">
            <w:pPr>
              <w:adjustRightInd w:val="0"/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中餐學科模</w:t>
            </w:r>
            <w:r w:rsidRPr="008265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擬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考試（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三</w:t>
            </w:r>
            <w:r w:rsidRPr="008265C3">
              <w:rPr>
                <w:rFonts w:ascii="標楷體" w:eastAsia="標楷體" w:hAnsi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3C4E86" w:rsidRPr="001C546B" w:rsidRDefault="003C4E86" w:rsidP="003C4E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C4E86" w:rsidRPr="000A19B9" w:rsidRDefault="003C4E86" w:rsidP="003C4E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8265C3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紅蘿蔔水花片綜合練習（四）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8265C3" w:rsidRPr="000A19B9" w:rsidTr="003560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紅蘿蔔水花片綜合練習（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8265C3" w:rsidRPr="000A19B9" w:rsidTr="00F578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盤飾綜合練習（一）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8265C3" w:rsidRPr="000A19B9" w:rsidTr="00F578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盤飾綜合練習（二）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265C3" w:rsidRPr="000A19B9" w:rsidTr="00F578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盤飾綜合練習（三）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1C546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265C3" w:rsidRPr="000A19B9" w:rsidTr="00D17D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盤飾綜合練習（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265C3" w:rsidRPr="000A19B9" w:rsidTr="002367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/>
                <w:sz w:val="22"/>
                <w:szCs w:val="22"/>
              </w:rPr>
              <w:t>模</w:t>
            </w: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擬</w:t>
            </w:r>
            <w:r w:rsidRPr="008265C3">
              <w:rPr>
                <w:rFonts w:ascii="標楷體" w:eastAsia="標楷體" w:hAnsi="標楷體"/>
                <w:sz w:val="22"/>
                <w:szCs w:val="22"/>
              </w:rPr>
              <w:t>考試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8265C3" w:rsidRPr="000A19B9" w:rsidTr="00D17D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8265C3" w:rsidRPr="008265C3" w:rsidRDefault="008265C3" w:rsidP="008265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5C3">
              <w:rPr>
                <w:rFonts w:ascii="標楷體" w:eastAsia="標楷體" w:hAnsi="標楷體" w:hint="eastAsia"/>
                <w:sz w:val="22"/>
                <w:szCs w:val="22"/>
              </w:rPr>
              <w:t>術科期末考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8265C3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實習教室大掃</w:t>
            </w:r>
            <w:r w:rsidRPr="008265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除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1C546B" w:rsidRDefault="008265C3" w:rsidP="008265C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265C3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265C3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8265C3" w:rsidRDefault="008265C3" w:rsidP="008265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265C3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實習教室大掃</w:t>
            </w:r>
            <w:r w:rsidRPr="008265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除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265C3" w:rsidRPr="000A19B9" w:rsidTr="001C54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65C3" w:rsidRDefault="008265C3" w:rsidP="008265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265C3" w:rsidRPr="000A19B9" w:rsidRDefault="008265C3" w:rsidP="008265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65C3" w:rsidRPr="000A19B9" w:rsidRDefault="008265C3" w:rsidP="008265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9F" w:rsidRDefault="0078419F">
      <w:r>
        <w:separator/>
      </w:r>
    </w:p>
  </w:endnote>
  <w:endnote w:type="continuationSeparator" w:id="0">
    <w:p w:rsidR="0078419F" w:rsidRDefault="0078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1E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9F" w:rsidRDefault="0078419F">
      <w:r>
        <w:separator/>
      </w:r>
    </w:p>
  </w:footnote>
  <w:footnote w:type="continuationSeparator" w:id="0">
    <w:p w:rsidR="0078419F" w:rsidRDefault="0078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A5E"/>
    <w:multiLevelType w:val="hybridMultilevel"/>
    <w:tmpl w:val="789EC3F6"/>
    <w:lvl w:ilvl="0" w:tplc="1B700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53C0044"/>
    <w:multiLevelType w:val="hybridMultilevel"/>
    <w:tmpl w:val="845644E0"/>
    <w:lvl w:ilvl="0" w:tplc="FE8E42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14A4E0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546B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4DB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4E86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419F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65C3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0CAA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41E6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3B11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2E34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ECE9-E480-4AA1-9293-BFC6FA54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User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2025-02-20T02:42:00Z</cp:lastPrinted>
  <dcterms:created xsi:type="dcterms:W3CDTF">2025-02-20T02:54:00Z</dcterms:created>
  <dcterms:modified xsi:type="dcterms:W3CDTF">2025-02-20T02:54:00Z</dcterms:modified>
</cp:coreProperties>
</file>