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1F0B" w14:textId="18C11B4A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B3267">
        <w:rPr>
          <w:rFonts w:hint="eastAsia"/>
        </w:rPr>
        <w:t>一</w:t>
      </w:r>
      <w:r w:rsidR="00652460">
        <w:t>年級</w:t>
      </w:r>
      <w:r w:rsidR="00C06F8A">
        <w:rPr>
          <w:rFonts w:hint="eastAsia"/>
        </w:rPr>
        <w:t xml:space="preserve"> </w:t>
      </w:r>
      <w:r w:rsidR="00C06F8A">
        <w:t xml:space="preserve"> </w:t>
      </w:r>
      <w:r w:rsidR="0001200D">
        <w:rPr>
          <w:rFonts w:hint="eastAsia"/>
        </w:rPr>
        <w:t>綜合職能科</w:t>
      </w:r>
      <w:r w:rsidR="00BE68B3">
        <w:rPr>
          <w:rFonts w:hint="eastAsia"/>
        </w:rPr>
        <w:t xml:space="preserve"> 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14:paraId="6BE15AF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126CF1F" w14:textId="77777777"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8E4C835" w14:textId="203C34ED" w:rsidR="00652460" w:rsidRDefault="00291406" w:rsidP="00BD51EA">
            <w:pPr>
              <w:spacing w:line="400" w:lineRule="exact"/>
            </w:pPr>
            <w:r>
              <w:rPr>
                <w:rFonts w:hint="eastAsia"/>
              </w:rPr>
              <w:t>學生能學會</w:t>
            </w:r>
            <w:r>
              <w:t>蒐集、分析、解釋</w:t>
            </w:r>
            <w:r>
              <w:rPr>
                <w:rFonts w:hint="eastAsia"/>
              </w:rPr>
              <w:t>在生活中或職場上所提供的資料。</w:t>
            </w:r>
          </w:p>
        </w:tc>
      </w:tr>
      <w:tr w:rsidR="00652460" w14:paraId="6A4A59C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B9B09" w14:textId="77777777" w:rsidR="00652460" w:rsidRDefault="00652460" w:rsidP="00BD51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E2771ED" w14:textId="18B30FC9" w:rsidR="00652460" w:rsidRDefault="00291406" w:rsidP="00BD51EA">
            <w:pPr>
              <w:spacing w:line="400" w:lineRule="exact"/>
            </w:pPr>
            <w:r>
              <w:rPr>
                <w:rFonts w:hint="eastAsia"/>
              </w:rPr>
              <w:t>檔案評量、觀察、指認、口語</w:t>
            </w:r>
          </w:p>
        </w:tc>
      </w:tr>
      <w:tr w:rsidR="00652460" w14:paraId="7DB913D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163087A" w14:textId="77777777" w:rsidR="00652460" w:rsidRDefault="00652460" w:rsidP="00BD51E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F48FA5A" w14:textId="32AD6C23" w:rsidR="00652460" w:rsidRDefault="00337DC9" w:rsidP="00BD51EA">
            <w:pPr>
              <w:spacing w:line="400" w:lineRule="exact"/>
            </w:pPr>
            <w:r>
              <w:rPr>
                <w:rFonts w:hint="eastAsia"/>
              </w:rPr>
              <w:t>平時成績</w:t>
            </w:r>
            <w:r>
              <w:t>40%</w:t>
            </w:r>
            <w:r>
              <w:rPr>
                <w:rFonts w:hint="eastAsia"/>
              </w:rPr>
              <w:t>，期中考</w:t>
            </w:r>
            <w:r>
              <w:t>30%</w:t>
            </w:r>
            <w:r>
              <w:rPr>
                <w:rFonts w:hint="eastAsia"/>
              </w:rPr>
              <w:t>，期未考</w:t>
            </w:r>
            <w:r>
              <w:t>30%</w:t>
            </w:r>
          </w:p>
        </w:tc>
      </w:tr>
      <w:tr w:rsidR="00652460" w14:paraId="3920560E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03B8523" w14:textId="77777777" w:rsidR="00652460" w:rsidRDefault="00652460" w:rsidP="00BD51E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66F5BC4" w14:textId="26CDE974" w:rsidR="00652460" w:rsidRPr="00337DC9" w:rsidRDefault="00337DC9" w:rsidP="00337DC9">
            <w:r>
              <w:rPr>
                <w:rFonts w:hint="eastAsia"/>
              </w:rPr>
              <w:t>遵守秩序、良好的學習態度、參與討論、完成作業</w:t>
            </w:r>
          </w:p>
        </w:tc>
      </w:tr>
      <w:tr w:rsidR="00652460" w14:paraId="0A019611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2892277C" w14:textId="77777777"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FC097A" w:rsidRPr="00BD51EA" w14:paraId="18EF9294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79E6D1BB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708DEAF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A539AD8" w14:textId="6326E2A8" w:rsidR="00FC097A" w:rsidRPr="00BD51EA" w:rsidRDefault="00337DC9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2</w:t>
            </w:r>
            <w:r w:rsidR="00FC097A"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4681DF3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9519FB5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68D7F1" w14:textId="58346367" w:rsidR="00FC097A" w:rsidRPr="00BD51EA" w:rsidRDefault="00337DC9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吳宜芳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03115B1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619D24F" w14:textId="008B26D1" w:rsidR="00FC097A" w:rsidRPr="00BD51EA" w:rsidRDefault="00C06F8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生活數學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67A60494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70A8079" w14:textId="4F06A96D" w:rsidR="00FC097A" w:rsidRPr="00BD51EA" w:rsidRDefault="00C06F8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綜職三</w:t>
            </w:r>
          </w:p>
        </w:tc>
      </w:tr>
      <w:tr w:rsidR="00FC097A" w:rsidRPr="00BD51EA" w14:paraId="3EF68F2E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9D6EB78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05141AD0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6F554439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527346C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C12D47F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96EEDFE" w14:textId="5A531015" w:rsidR="00FC097A" w:rsidRPr="00283646" w:rsidRDefault="00C06F8A" w:rsidP="00283646">
            <w:pPr>
              <w:spacing w:line="2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6FAD0BA7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CA4F276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14:paraId="15ED869E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3DFAA49" w14:textId="77777777"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946C71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710EE31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F8E77B0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7926306" w14:textId="77777777"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7F0837" w:rsidRPr="00BD51EA" w14:paraId="4C86E7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522008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DA3BB6E" w14:textId="77777777" w:rsidR="007F0837" w:rsidRPr="00BD51EA" w:rsidRDefault="00241773" w:rsidP="002F5AF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D5A53B6" w14:textId="7A10C125" w:rsidR="007F0837" w:rsidRPr="00BD51EA" w:rsidRDefault="00BE68B3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教學準備週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D4A448F" w14:textId="77777777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534FAD1" w14:textId="77777777" w:rsidR="002C0E49" w:rsidRPr="002C0E49" w:rsidRDefault="002F5AF5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7F0837" w:rsidRPr="00BD51EA" w14:paraId="037CB32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74FFE5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89E3EA" w14:textId="77777777" w:rsidR="007F0837" w:rsidRPr="00BD51EA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9F934E3" w14:textId="19DEEAFC" w:rsidR="007F0837" w:rsidRPr="00BD51EA" w:rsidRDefault="00356294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課程介紹、統計基本概念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6EE119" w14:textId="396AB8D1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0BE66DA" w14:textId="77777777" w:rsidR="002C0E49" w:rsidRPr="002C0E4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BD51EA" w14:paraId="0BE7B67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F2BA75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E81709" w14:textId="77777777" w:rsidR="007F0837" w:rsidRPr="00BD51EA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DC889C3" w14:textId="04FA1675" w:rsidR="007F0837" w:rsidRPr="00BD51EA" w:rsidRDefault="00356294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次數分配表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159E158" w14:textId="56347F88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026CF34" w14:textId="77777777" w:rsidR="00A165AE" w:rsidRPr="002C0E49" w:rsidRDefault="005C746C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453B05" w:rsidRPr="00BD51EA" w14:paraId="54E8C51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34FAC06" w14:textId="77777777" w:rsidR="00453B05" w:rsidRPr="00BD51EA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287563F" w14:textId="77777777" w:rsidR="00453B05" w:rsidRPr="00BD51EA" w:rsidRDefault="005C746C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D04703A" w14:textId="6159953A" w:rsidR="00453B05" w:rsidRPr="00BD51EA" w:rsidRDefault="00356294" w:rsidP="00453B0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報讀長條圖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522387" w14:textId="18B153DF" w:rsidR="00453B05" w:rsidRPr="00BD51EA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029F6AB" w14:textId="77777777" w:rsidR="002C0E49" w:rsidRPr="002C0E49" w:rsidRDefault="00D0008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</w:t>
            </w:r>
            <w:r w:rsid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03/07</w:t>
            </w:r>
            <w:r w:rsidR="0002255F"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453B05" w:rsidRPr="00BD51EA" w14:paraId="207E219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0DD6AA2" w14:textId="77777777" w:rsidR="00453B05" w:rsidRPr="00BD51EA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9507E93" w14:textId="77777777" w:rsidR="00453B05" w:rsidRPr="00BD51EA" w:rsidRDefault="0002255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14B04F" w14:textId="6E24D256" w:rsidR="00453B05" w:rsidRPr="00BD51EA" w:rsidRDefault="00356294" w:rsidP="00453B0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報讀折線圖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4BCA303" w14:textId="014948B9" w:rsidR="00453B05" w:rsidRPr="00BD51EA" w:rsidRDefault="00D2025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作業一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3C67B89" w14:textId="77777777" w:rsidR="005A1984" w:rsidRPr="002C0E49" w:rsidRDefault="0002255F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283646" w:rsidRPr="00BD51EA" w14:paraId="6AE0505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DC8524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3EC6848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F696075" w14:textId="30B2B804" w:rsidR="00283646" w:rsidRPr="00BD51EA" w:rsidRDefault="00356294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圖書盤點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A63B39" w14:textId="6710342B" w:rsidR="00283646" w:rsidRPr="00BD51EA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C3AE7EE" w14:textId="77777777" w:rsidR="00283646" w:rsidRPr="002C0E49" w:rsidRDefault="00283646" w:rsidP="0028364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283646" w:rsidRPr="00BD51EA" w14:paraId="1B544E5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A77840F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11F491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9E00C3B" w14:textId="48691767" w:rsidR="00283646" w:rsidRPr="00BD51EA" w:rsidRDefault="00356294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商品盤點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3421E0F" w14:textId="77777777" w:rsidR="00283646" w:rsidRPr="00BD51EA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A87EB23" w14:textId="77777777" w:rsidR="00283646" w:rsidRPr="005A1984" w:rsidRDefault="00283646" w:rsidP="00283646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283646" w:rsidRPr="00BD51EA" w14:paraId="4E6A200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4E5B64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514C181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85031D9" w14:textId="065C0D55" w:rsidR="00283646" w:rsidRPr="00BD51EA" w:rsidRDefault="00356294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衣物盤點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79556AE" w14:textId="1667469E" w:rsidR="00283646" w:rsidRPr="00BD51EA" w:rsidRDefault="00D20252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72B2CFF" w14:textId="77777777" w:rsidR="00283646" w:rsidRPr="005A1984" w:rsidRDefault="00283646" w:rsidP="0028364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283646" w:rsidRPr="00BD51EA" w14:paraId="2DDB487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85BB43D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1E6020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55A8EE8" w14:textId="3F39CE2D" w:rsidR="00283646" w:rsidRPr="00BD51EA" w:rsidRDefault="00356294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補充教材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E29279B" w14:textId="1A3605C8" w:rsidR="00283646" w:rsidRPr="00BD51EA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BE15089" w14:textId="77777777" w:rsidR="00283646" w:rsidRPr="002C0E49" w:rsidRDefault="00283646" w:rsidP="0028364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283646" w:rsidRPr="00BD51EA" w14:paraId="551BCBA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782658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C63D663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D245455" w14:textId="517604FA" w:rsidR="00283646" w:rsidRPr="00BD51EA" w:rsidRDefault="00356294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高三期未考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5C3F57B" w14:textId="04402478" w:rsidR="00283646" w:rsidRPr="00BD51EA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9AD36CB" w14:textId="77777777" w:rsidR="00283646" w:rsidRPr="002C0E49" w:rsidRDefault="00283646" w:rsidP="0028364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283646" w:rsidRPr="00791590" w14:paraId="0A88B0A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661CC6C" w14:textId="77777777" w:rsidR="00283646" w:rsidRPr="00791590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0EC0887" w14:textId="77777777" w:rsidR="00283646" w:rsidRPr="00791590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A0FECD9" w14:textId="668A024B" w:rsidR="00283646" w:rsidRPr="00791590" w:rsidRDefault="00283646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FFE1773" w14:textId="11F10643" w:rsidR="00283646" w:rsidRPr="00791590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1D66FB8" w14:textId="77777777" w:rsidR="00283646" w:rsidRPr="005A1984" w:rsidRDefault="00283646" w:rsidP="00283646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283646" w:rsidRPr="004B2240" w14:paraId="3591D10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ECA83E" w14:textId="77777777" w:rsidR="00283646" w:rsidRPr="004B2240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9FF1C40" w14:textId="77777777" w:rsidR="00283646" w:rsidRPr="004B2240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AEBB942" w14:textId="6BAB182B" w:rsidR="00283646" w:rsidRPr="004B2240" w:rsidRDefault="00283646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2F1C67" w14:textId="5786DBCC" w:rsidR="00283646" w:rsidRPr="004B2240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A6165F8" w14:textId="77777777" w:rsidR="00283646" w:rsidRPr="002C0E49" w:rsidRDefault="00283646" w:rsidP="0028364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283646" w:rsidRPr="004B2240" w14:paraId="09A05D8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0CF600" w14:textId="77777777" w:rsidR="00283646" w:rsidRPr="004B2240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A462C87" w14:textId="77777777" w:rsidR="00283646" w:rsidRPr="004B2240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126F84E" w14:textId="13EB4E07" w:rsidR="00283646" w:rsidRPr="004B2240" w:rsidRDefault="00283646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F10AA32" w14:textId="1DCB1B84" w:rsidR="00283646" w:rsidRPr="004B2240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D5DFC2F" w14:textId="77777777" w:rsidR="00283646" w:rsidRPr="002C0E49" w:rsidRDefault="00283646" w:rsidP="0028364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283646" w:rsidRPr="00BD51EA" w14:paraId="13CFC71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30142C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782D4EC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12F1BA8" w14:textId="0ACB0DFF" w:rsidR="00283646" w:rsidRPr="00BD51EA" w:rsidRDefault="00283646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744BF2A" w14:textId="451D296D" w:rsidR="00283646" w:rsidRPr="00BD51EA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366A4E0" w14:textId="77777777" w:rsidR="00283646" w:rsidRPr="00BF7B29" w:rsidRDefault="00283646" w:rsidP="00283646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283646" w:rsidRPr="00BD51EA" w14:paraId="6A5C7C6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515B385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94B9F3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AE87CE" w14:textId="2146B637" w:rsidR="00283646" w:rsidRPr="00BD51EA" w:rsidRDefault="00283646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29CAC39" w14:textId="2AE4A97C" w:rsidR="00283646" w:rsidRPr="00BD51EA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F87DE01" w14:textId="77777777" w:rsidR="00283646" w:rsidRPr="002C0E49" w:rsidRDefault="00283646" w:rsidP="0028364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57B68" w:rsidRPr="00BD51EA" w14:paraId="5AFEFD5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1CF2B9" w14:textId="77777777" w:rsidR="00C57B68" w:rsidRPr="00BD51EA" w:rsidRDefault="00C57B68" w:rsidP="00C57B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98A0B6" w14:textId="77777777" w:rsidR="00C57B68" w:rsidRPr="00BD51EA" w:rsidRDefault="00C57B68" w:rsidP="00C57B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85A498D" w14:textId="3150B467" w:rsidR="00C57B68" w:rsidRPr="00BD51EA" w:rsidRDefault="00C57B68" w:rsidP="00C57B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AC45B20" w14:textId="30C9305A" w:rsidR="00C57B68" w:rsidRPr="00BD51EA" w:rsidRDefault="00C57B68" w:rsidP="00C57B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9E8973E" w14:textId="77777777" w:rsidR="00C57B68" w:rsidRPr="002C0E49" w:rsidRDefault="00C57B68" w:rsidP="00C57B68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C57B68" w:rsidRPr="00BD51EA" w14:paraId="48C7409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349C7F4" w14:textId="77777777" w:rsidR="00C57B68" w:rsidRPr="00BD51EA" w:rsidRDefault="00C57B68" w:rsidP="00C57B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888AD9" w14:textId="77777777" w:rsidR="00C57B68" w:rsidRDefault="00C57B68" w:rsidP="00C57B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1436AF2" w14:textId="3F7A79E6" w:rsidR="00C57B68" w:rsidRPr="00BD51EA" w:rsidRDefault="00C57B68" w:rsidP="00C57B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26A94AA" w14:textId="0025A6BE" w:rsidR="00C57B68" w:rsidRPr="00BD51EA" w:rsidRDefault="00C57B68" w:rsidP="00C57B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DD613EC" w14:textId="77777777" w:rsidR="00C57B68" w:rsidRPr="002C0E49" w:rsidRDefault="00C57B68" w:rsidP="00C57B6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C57B68" w:rsidRPr="00BD51EA" w14:paraId="25AE7DA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F05C470" w14:textId="77777777" w:rsidR="00C57B68" w:rsidRDefault="00C57B68" w:rsidP="00C57B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B4DBF86" w14:textId="77777777" w:rsidR="00C57B68" w:rsidRDefault="00C57B68" w:rsidP="00C57B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B9526B" w14:textId="0CBBFAA3" w:rsidR="00C57B68" w:rsidRPr="00BD51EA" w:rsidRDefault="00C57B68" w:rsidP="00C57B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09BAB70" w14:textId="58A35335" w:rsidR="00C57B68" w:rsidRPr="00BD51EA" w:rsidRDefault="00C57B68" w:rsidP="00C57B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F0CB5FC" w14:textId="77777777" w:rsidR="00C57B68" w:rsidRPr="002C0E49" w:rsidRDefault="00C57B68" w:rsidP="00C57B6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C57B68" w:rsidRPr="00BD51EA" w14:paraId="70C6B05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1677B5" w14:textId="77777777" w:rsidR="00C57B68" w:rsidRDefault="00C57B68" w:rsidP="00C57B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FB3C03" w14:textId="77777777" w:rsidR="00C57B68" w:rsidRDefault="00C57B68" w:rsidP="00C57B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B3A1017" w14:textId="228B05A6" w:rsidR="00C57B68" w:rsidRPr="00BD51EA" w:rsidRDefault="00C57B68" w:rsidP="00C57B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880365" w14:textId="4FE55336" w:rsidR="00C57B68" w:rsidRPr="00BD51EA" w:rsidRDefault="00C57B68" w:rsidP="00C57B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5F706A6" w14:textId="77777777" w:rsidR="00C57B68" w:rsidRPr="002C0E49" w:rsidRDefault="00C57B68" w:rsidP="00C57B6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C57B68" w:rsidRPr="00BD51EA" w14:paraId="3A54684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1672577" w14:textId="77777777" w:rsidR="00C57B68" w:rsidRPr="00BD51EA" w:rsidRDefault="00C57B68" w:rsidP="00C57B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14FA75" w14:textId="77777777" w:rsidR="00C57B68" w:rsidRDefault="00C57B68" w:rsidP="00C57B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8D92521" w14:textId="77777777" w:rsidR="00C57B68" w:rsidRPr="00BD51EA" w:rsidRDefault="00C57B68" w:rsidP="00C57B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D725FE4" w14:textId="77777777" w:rsidR="00C57B68" w:rsidRPr="00BD51EA" w:rsidRDefault="00C57B68" w:rsidP="00C57B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7D5A629" w14:textId="77777777" w:rsidR="00C57B68" w:rsidRPr="002C0E49" w:rsidRDefault="00C57B68" w:rsidP="00C57B6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14:paraId="53326A60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033034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99FD" w14:textId="77777777" w:rsidR="00033034" w:rsidRDefault="00033034">
      <w:r>
        <w:separator/>
      </w:r>
    </w:p>
  </w:endnote>
  <w:endnote w:type="continuationSeparator" w:id="0">
    <w:p w14:paraId="2A7741B7" w14:textId="77777777" w:rsidR="00033034" w:rsidRDefault="0003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035B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59927434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9106" w14:textId="77777777" w:rsidR="00033034" w:rsidRDefault="00033034">
      <w:r>
        <w:separator/>
      </w:r>
    </w:p>
  </w:footnote>
  <w:footnote w:type="continuationSeparator" w:id="0">
    <w:p w14:paraId="4F172840" w14:textId="77777777" w:rsidR="00033034" w:rsidRDefault="00033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951890138">
    <w:abstractNumId w:val="3"/>
  </w:num>
  <w:num w:numId="2" w16cid:durableId="467745159">
    <w:abstractNumId w:val="2"/>
  </w:num>
  <w:num w:numId="3" w16cid:durableId="498038015">
    <w:abstractNumId w:val="1"/>
  </w:num>
  <w:num w:numId="4" w16cid:durableId="21582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200D"/>
    <w:rsid w:val="000158FD"/>
    <w:rsid w:val="0002255F"/>
    <w:rsid w:val="000312FA"/>
    <w:rsid w:val="00033034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67F7F"/>
    <w:rsid w:val="002720C1"/>
    <w:rsid w:val="00276FCD"/>
    <w:rsid w:val="00277344"/>
    <w:rsid w:val="00283646"/>
    <w:rsid w:val="0028569B"/>
    <w:rsid w:val="00291406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37DC9"/>
    <w:rsid w:val="0034082E"/>
    <w:rsid w:val="00342FEB"/>
    <w:rsid w:val="00344FE4"/>
    <w:rsid w:val="00346779"/>
    <w:rsid w:val="00356294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4214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E68B3"/>
    <w:rsid w:val="00BF04FA"/>
    <w:rsid w:val="00BF7B29"/>
    <w:rsid w:val="00C009B0"/>
    <w:rsid w:val="00C061F5"/>
    <w:rsid w:val="00C0621C"/>
    <w:rsid w:val="00C06F8A"/>
    <w:rsid w:val="00C11A95"/>
    <w:rsid w:val="00C1299D"/>
    <w:rsid w:val="00C14276"/>
    <w:rsid w:val="00C22858"/>
    <w:rsid w:val="00C23071"/>
    <w:rsid w:val="00C3180C"/>
    <w:rsid w:val="00C345BE"/>
    <w:rsid w:val="00C4737C"/>
    <w:rsid w:val="00C53A60"/>
    <w:rsid w:val="00C571D1"/>
    <w:rsid w:val="00C57B68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0252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1653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CBA63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360B-5AC2-4C56-BE62-FCBA8D44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43</TotalTime>
  <Pages>1</Pages>
  <Words>162</Words>
  <Characters>929</Characters>
  <Application>Microsoft Office Word</Application>
  <DocSecurity>0</DocSecurity>
  <Lines>7</Lines>
  <Paragraphs>2</Paragraphs>
  <ScaleCrop>false</ScaleCrop>
  <Company>User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yifang wu</cp:lastModifiedBy>
  <cp:revision>12</cp:revision>
  <cp:lastPrinted>2009-02-11T08:45:00Z</cp:lastPrinted>
  <dcterms:created xsi:type="dcterms:W3CDTF">2024-01-22T00:48:00Z</dcterms:created>
  <dcterms:modified xsi:type="dcterms:W3CDTF">2024-02-25T08:43:00Z</dcterms:modified>
</cp:coreProperties>
</file>