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374A58">
        <w:rPr>
          <w:rFonts w:hint="eastAsia"/>
        </w:rPr>
        <w:t>○</w:t>
      </w:r>
      <w:r w:rsidR="00652460">
        <w:t>年級</w:t>
      </w:r>
      <w:r w:rsidR="00374A58">
        <w:rPr>
          <w:rFonts w:hint="eastAsia"/>
        </w:rPr>
        <w:t>○○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2460" w:rsidP="00BD51EA">
            <w:pPr>
              <w:spacing w:line="400" w:lineRule="exact"/>
            </w:pPr>
          </w:p>
        </w:tc>
      </w:tr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2460" w:rsidP="00BD51EA">
            <w:pPr>
              <w:spacing w:line="400" w:lineRule="exact"/>
            </w:pPr>
          </w:p>
        </w:tc>
      </w:tr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2460" w:rsidP="00BD51EA">
            <w:pPr>
              <w:spacing w:line="400" w:lineRule="exact"/>
            </w:pPr>
          </w:p>
        </w:tc>
      </w:tr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2460" w:rsidP="00BD51EA">
            <w:pPr>
              <w:spacing w:line="400" w:lineRule="exact"/>
            </w:pPr>
          </w:p>
        </w:tc>
      </w:tr>
      <w:tr w:rsidR="0065246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¼Ð·¢Åé" w:hint="eastAsia"/>
                <w:kern w:val="0"/>
              </w:rPr>
              <w:t>0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/>
                <w:kern w:val="0"/>
              </w:rPr>
              <w:sym w:font="Symbol" w:char="F04F"/>
            </w:r>
            <w:r w:rsidRPr="00BD51EA">
              <w:rPr>
                <w:rFonts w:ascii="標楷體" w:eastAsia="標楷體" w:hAnsi="標楷體" w:cs="標楷體"/>
                <w:kern w:val="0"/>
              </w:rPr>
              <w:sym w:font="Symbol" w:char="F04F"/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1197D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197D" w:rsidRPr="002C0E49" w:rsidRDefault="0071197D" w:rsidP="006822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71197D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197D" w:rsidRPr="002C0E49" w:rsidRDefault="0071197D" w:rsidP="007119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197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197D" w:rsidRPr="002C0E49" w:rsidRDefault="0071197D" w:rsidP="007119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197D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197D" w:rsidRPr="002C0E49" w:rsidRDefault="0071197D" w:rsidP="007119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71197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197D" w:rsidRPr="002C0E49" w:rsidRDefault="0071197D" w:rsidP="007119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1197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197D" w:rsidRPr="002C0E49" w:rsidRDefault="00682228" w:rsidP="007119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71197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197D" w:rsidRPr="005A1984" w:rsidRDefault="0071197D" w:rsidP="0071197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71197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197D" w:rsidRPr="005A1984" w:rsidRDefault="0071197D" w:rsidP="007119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197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197D" w:rsidRPr="002C0E49" w:rsidRDefault="0071197D" w:rsidP="007119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197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BD51EA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BD51EA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197D" w:rsidRPr="002C0E49" w:rsidRDefault="0071197D" w:rsidP="007119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197D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791590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791590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791590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791590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197D" w:rsidRPr="005A1984" w:rsidRDefault="00790A39" w:rsidP="0071197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  <w:bookmarkStart w:id="0" w:name="_GoBack"/>
            <w:bookmarkEnd w:id="0"/>
          </w:p>
        </w:tc>
      </w:tr>
      <w:tr w:rsidR="0071197D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4B2240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4B2240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4B2240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4B2240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1197D" w:rsidRPr="002C0E49" w:rsidRDefault="0071197D" w:rsidP="007119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197D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1197D" w:rsidRPr="004B2240" w:rsidRDefault="0071197D" w:rsidP="007119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1197D" w:rsidRPr="004B2240" w:rsidRDefault="0071197D" w:rsidP="007119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1197D" w:rsidRPr="004B2240" w:rsidRDefault="0071197D" w:rsidP="007119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1197D" w:rsidRPr="004B2240" w:rsidRDefault="0071197D" w:rsidP="007119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1197D" w:rsidRPr="002C0E49" w:rsidRDefault="0071197D" w:rsidP="007119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492C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06CA-B647-41A2-BD46-21F202DB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1</Pages>
  <Words>265</Words>
  <Characters>277</Characters>
  <Application>Microsoft Office Word</Application>
  <DocSecurity>0</DocSecurity>
  <Lines>2</Lines>
  <Paragraphs>1</Paragraphs>
  <ScaleCrop>false</ScaleCrop>
  <Company>User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4</cp:revision>
  <cp:lastPrinted>2009-02-11T08:45:00Z</cp:lastPrinted>
  <dcterms:created xsi:type="dcterms:W3CDTF">2024-01-22T00:49:00Z</dcterms:created>
  <dcterms:modified xsi:type="dcterms:W3CDTF">2024-01-22T03:35:00Z</dcterms:modified>
</cp:coreProperties>
</file>