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909FA" w14:textId="4602DF94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r w:rsidR="009124E8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F74A24">
        <w:rPr>
          <w:rFonts w:ascii="標楷體" w:eastAsia="標楷體" w:hAnsi="標楷體" w:hint="eastAsia"/>
        </w:rPr>
        <w:t>綜職科 商品包裝與銷售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716"/>
        <w:gridCol w:w="553"/>
        <w:gridCol w:w="1289"/>
        <w:gridCol w:w="503"/>
        <w:gridCol w:w="700"/>
        <w:gridCol w:w="1860"/>
      </w:tblGrid>
      <w:tr w:rsidR="00652460" w:rsidRPr="000A19B9" w14:paraId="7CCFA05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15076A5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D35A274" w14:textId="77777777" w:rsidR="00F74A24" w:rsidRPr="00DF72B9" w:rsidRDefault="00F74A24" w:rsidP="00F74A24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DF72B9">
              <w:rPr>
                <w:rFonts w:eastAsia="標楷體"/>
                <w:sz w:val="20"/>
                <w:szCs w:val="20"/>
              </w:rPr>
              <w:t>1.</w:t>
            </w:r>
            <w:r w:rsidRPr="00DF72B9">
              <w:rPr>
                <w:rFonts w:eastAsia="標楷體"/>
                <w:sz w:val="20"/>
                <w:szCs w:val="20"/>
              </w:rPr>
              <w:t>具備服務基礎知識與專業精神，以及欣賞生活美學，進而提升生活品質。</w:t>
            </w:r>
          </w:p>
          <w:p w14:paraId="7DA5FC80" w14:textId="77777777" w:rsidR="00F74A24" w:rsidRPr="00DF72B9" w:rsidRDefault="00F74A24" w:rsidP="00F74A24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DF72B9">
              <w:rPr>
                <w:rFonts w:eastAsia="標楷體"/>
                <w:sz w:val="20"/>
                <w:szCs w:val="20"/>
              </w:rPr>
              <w:t>2.</w:t>
            </w:r>
            <w:r w:rsidRPr="00DF72B9">
              <w:rPr>
                <w:rFonts w:eastAsia="標楷體"/>
                <w:sz w:val="20"/>
                <w:szCs w:val="20"/>
              </w:rPr>
              <w:t>具備對工作職業安全及衛生知識的基礎理解與維護能力。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63D4BBD3" w14:textId="77777777" w:rsidR="00F74A24" w:rsidRPr="00DF72B9" w:rsidRDefault="00F74A24" w:rsidP="00F74A24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DF72B9">
              <w:rPr>
                <w:rFonts w:eastAsia="標楷體"/>
                <w:sz w:val="20"/>
                <w:szCs w:val="20"/>
              </w:rPr>
              <w:t>3.</w:t>
            </w:r>
            <w:r w:rsidRPr="00DF72B9">
              <w:rPr>
                <w:rFonts w:eastAsia="標楷體"/>
                <w:sz w:val="20"/>
                <w:szCs w:val="20"/>
              </w:rPr>
              <w:t>具備服務相關領域之基礎實作能力。</w:t>
            </w:r>
          </w:p>
          <w:p w14:paraId="73367B45" w14:textId="77777777" w:rsidR="00F74A24" w:rsidRPr="00DF72B9" w:rsidRDefault="00F74A24" w:rsidP="00F74A24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DF72B9">
              <w:rPr>
                <w:rFonts w:eastAsia="標楷體"/>
                <w:sz w:val="20"/>
                <w:szCs w:val="20"/>
              </w:rPr>
              <w:t>4.</w:t>
            </w:r>
            <w:r w:rsidRPr="00DF72B9">
              <w:rPr>
                <w:rFonts w:eastAsia="標楷體"/>
                <w:sz w:val="20"/>
                <w:szCs w:val="20"/>
              </w:rPr>
              <w:t>具備操作服務相關設備、設施等基礎技能，增進科技資訊運用能力。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0C23FC4F" w14:textId="77777777" w:rsidR="00F74A24" w:rsidRPr="00DF72B9" w:rsidRDefault="00F74A24" w:rsidP="00F74A24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DF72B9">
              <w:rPr>
                <w:rFonts w:eastAsia="標楷體"/>
                <w:sz w:val="20"/>
                <w:szCs w:val="20"/>
              </w:rPr>
              <w:t>5.</w:t>
            </w:r>
            <w:r w:rsidRPr="00DF72B9">
              <w:rPr>
                <w:rFonts w:eastAsia="標楷體"/>
                <w:sz w:val="20"/>
                <w:szCs w:val="20"/>
              </w:rPr>
              <w:t>具備服務職場所需之基礎清潔技能，能以同理心積極溝通互動與協調。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06E43B9D" w14:textId="5B930816" w:rsidR="00652460" w:rsidRPr="000A19B9" w:rsidRDefault="00F74A24" w:rsidP="00F74A24">
            <w:pPr>
              <w:spacing w:line="400" w:lineRule="exact"/>
              <w:rPr>
                <w:rFonts w:ascii="標楷體" w:eastAsia="標楷體" w:hAnsi="標楷體"/>
              </w:rPr>
            </w:pPr>
            <w:r w:rsidRPr="00DF72B9">
              <w:rPr>
                <w:rFonts w:eastAsia="標楷體"/>
                <w:sz w:val="20"/>
                <w:szCs w:val="20"/>
              </w:rPr>
              <w:t>6.</w:t>
            </w:r>
            <w:r w:rsidRPr="00DF72B9">
              <w:rPr>
                <w:rFonts w:eastAsia="標楷體"/>
                <w:sz w:val="20"/>
                <w:szCs w:val="20"/>
              </w:rPr>
              <w:t>具備對個人勞動權益、參與環境保育</w:t>
            </w:r>
          </w:p>
        </w:tc>
      </w:tr>
      <w:tr w:rsidR="00F74A24" w:rsidRPr="000A19B9" w14:paraId="58FBB6E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446A11C" w14:textId="77777777" w:rsidR="00F74A24" w:rsidRPr="000A19B9" w:rsidRDefault="00F74A24" w:rsidP="00F74A2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9F93F3" w14:textId="09368869" w:rsidR="00F74A24" w:rsidRPr="000A19B9" w:rsidRDefault="00F74A24" w:rsidP="00F74A24">
            <w:pPr>
              <w:spacing w:line="400" w:lineRule="exact"/>
              <w:rPr>
                <w:rFonts w:ascii="標楷體" w:eastAsia="標楷體" w:hAnsi="標楷體"/>
              </w:rPr>
            </w:pPr>
            <w:r w:rsidRPr="00DF72B9">
              <w:rPr>
                <w:rFonts w:eastAsia="標楷體"/>
                <w:sz w:val="20"/>
                <w:szCs w:val="20"/>
              </w:rPr>
              <w:t>口語評量、觀察評量、實作評量。</w:t>
            </w:r>
          </w:p>
        </w:tc>
      </w:tr>
      <w:tr w:rsidR="00F74A24" w:rsidRPr="000A19B9" w14:paraId="284E330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BA3BB44" w14:textId="77777777" w:rsidR="00F74A24" w:rsidRPr="000A19B9" w:rsidRDefault="00F74A24" w:rsidP="00F74A2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53FE43" w14:textId="0C1BDE38" w:rsidR="00F74A24" w:rsidRPr="000A19B9" w:rsidRDefault="00F74A24" w:rsidP="00F74A24">
            <w:pPr>
              <w:spacing w:line="400" w:lineRule="exact"/>
              <w:rPr>
                <w:rFonts w:ascii="標楷體" w:eastAsia="標楷體" w:hAnsi="標楷體"/>
              </w:rPr>
            </w:pPr>
            <w:r w:rsidRPr="00DF72B9">
              <w:rPr>
                <w:rFonts w:eastAsia="標楷體"/>
                <w:sz w:val="20"/>
                <w:szCs w:val="20"/>
              </w:rPr>
              <w:t>期中</w:t>
            </w:r>
            <w:r w:rsidRPr="00DF72B9">
              <w:rPr>
                <w:rFonts w:eastAsia="標楷體"/>
                <w:sz w:val="20"/>
                <w:szCs w:val="20"/>
              </w:rPr>
              <w:t>30%</w:t>
            </w:r>
            <w:r w:rsidRPr="00DF72B9">
              <w:rPr>
                <w:rFonts w:eastAsia="標楷體"/>
                <w:sz w:val="20"/>
                <w:szCs w:val="20"/>
              </w:rPr>
              <w:t>，期末</w:t>
            </w:r>
            <w:r w:rsidRPr="00DF72B9">
              <w:rPr>
                <w:rFonts w:eastAsia="標楷體"/>
                <w:sz w:val="20"/>
                <w:szCs w:val="20"/>
              </w:rPr>
              <w:t>30%</w:t>
            </w:r>
            <w:r w:rsidRPr="00DF72B9">
              <w:rPr>
                <w:rFonts w:eastAsia="標楷體"/>
                <w:sz w:val="20"/>
                <w:szCs w:val="20"/>
              </w:rPr>
              <w:t>，平常</w:t>
            </w:r>
            <w:r w:rsidRPr="00DF72B9">
              <w:rPr>
                <w:rFonts w:eastAsia="標楷體"/>
                <w:sz w:val="20"/>
                <w:szCs w:val="20"/>
              </w:rPr>
              <w:t>40%</w:t>
            </w:r>
            <w:r w:rsidRPr="00DF72B9">
              <w:rPr>
                <w:rFonts w:eastAsia="標楷體"/>
                <w:sz w:val="20"/>
                <w:szCs w:val="20"/>
              </w:rPr>
              <w:t>。</w:t>
            </w:r>
          </w:p>
        </w:tc>
      </w:tr>
      <w:tr w:rsidR="00F74A24" w:rsidRPr="000A19B9" w14:paraId="21BEF66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B08291F" w14:textId="77777777" w:rsidR="00F74A24" w:rsidRPr="000A19B9" w:rsidRDefault="00F74A24" w:rsidP="00F74A2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428B50E" w14:textId="77777777" w:rsidR="00F74A24" w:rsidRPr="00DF72B9" w:rsidRDefault="00F74A24" w:rsidP="00F74A24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DF72B9">
              <w:rPr>
                <w:rFonts w:eastAsia="標楷體"/>
                <w:sz w:val="20"/>
                <w:szCs w:val="20"/>
              </w:rPr>
              <w:t>以學生主題以提高學習興趣、建立就業能力。</w:t>
            </w:r>
          </w:p>
          <w:p w14:paraId="48B6A218" w14:textId="77777777" w:rsidR="00F74A24" w:rsidRPr="00DF72B9" w:rsidRDefault="00F74A24" w:rsidP="00F74A24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DF72B9">
              <w:rPr>
                <w:rFonts w:eastAsia="標楷體"/>
                <w:sz w:val="20"/>
                <w:szCs w:val="20"/>
              </w:rPr>
              <w:t>以務實強化學生商品包裝與銷售的能力。</w:t>
            </w:r>
          </w:p>
          <w:p w14:paraId="631E7016" w14:textId="21753B8D" w:rsidR="00F74A24" w:rsidRPr="000A19B9" w:rsidRDefault="00F74A24" w:rsidP="00F74A24">
            <w:pPr>
              <w:spacing w:line="400" w:lineRule="exact"/>
              <w:rPr>
                <w:rFonts w:ascii="標楷體" w:eastAsia="標楷體" w:hAnsi="標楷體"/>
              </w:rPr>
            </w:pPr>
            <w:r w:rsidRPr="00DF72B9">
              <w:rPr>
                <w:rFonts w:eastAsia="標楷體"/>
                <w:sz w:val="20"/>
                <w:szCs w:val="20"/>
              </w:rPr>
              <w:t>透過實務的教學提升學生學習經驗。</w:t>
            </w:r>
          </w:p>
        </w:tc>
      </w:tr>
      <w:tr w:rsidR="00F74A24" w:rsidRPr="000A19B9" w14:paraId="4D19A08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0085CC" w14:textId="77777777" w:rsidR="00F74A24" w:rsidRPr="000A19B9" w:rsidRDefault="00F74A24" w:rsidP="00F74A2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74A24" w:rsidRPr="000A19B9" w14:paraId="281ABE1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B3118F6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5978A1B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19A07A6" w14:textId="1371667D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243CF9" w14:textId="77777777" w:rsidR="00F74A24" w:rsidRPr="000A19B9" w:rsidRDefault="00F74A24" w:rsidP="00F74A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2441C35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9FB11EB" w14:textId="0BF1C16A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FEB372A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DB03B72" w14:textId="556E75A3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優質特教平台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CE5618C" w14:textId="77777777" w:rsidR="00F74A24" w:rsidRPr="000A19B9" w:rsidRDefault="00F74A24" w:rsidP="00F74A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6DC2F98" w14:textId="48FE685D" w:rsidR="00F74A24" w:rsidRPr="000A19B9" w:rsidRDefault="009124E8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綜職一</w:t>
            </w:r>
            <w:bookmarkStart w:id="0" w:name="_GoBack"/>
            <w:bookmarkEnd w:id="0"/>
            <w:r w:rsidR="00F74A24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F74A24" w:rsidRPr="000A19B9" w14:paraId="02032FB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4FBA3CB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4C76D00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1AD7310" w14:textId="77777777" w:rsidR="00F74A24" w:rsidRPr="000A19B9" w:rsidRDefault="00F74A24" w:rsidP="00F74A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241365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108B05B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5626269" w14:textId="56A73C54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661756" w14:textId="77777777" w:rsidR="00F74A24" w:rsidRPr="000A19B9" w:rsidRDefault="00F74A24" w:rsidP="00F74A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999F2C4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74A24" w:rsidRPr="000A19B9" w14:paraId="18886CAD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49F8D0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DB1708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670F8C15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A7DFD56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2E6CA1D0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F74A24" w:rsidRPr="000A19B9" w14:paraId="611CC783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BDE098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E0674" w14:textId="77777777" w:rsidR="00F74A24" w:rsidRPr="000A19B9" w:rsidRDefault="00F74A24" w:rsidP="00F74A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092A64D0" w14:textId="4F862EC8" w:rsidR="00F74A24" w:rsidRPr="000A19B9" w:rsidRDefault="00F74A24" w:rsidP="00F74A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包裝基本技能</w:t>
            </w:r>
            <w:r w:rsidRPr="00DF72B9">
              <w:rPr>
                <w:rFonts w:eastAsia="標楷體"/>
                <w:sz w:val="20"/>
                <w:szCs w:val="20"/>
              </w:rPr>
              <w:t xml:space="preserve"> 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DF72B9">
              <w:rPr>
                <w:rFonts w:eastAsia="標楷體"/>
                <w:sz w:val="20"/>
                <w:szCs w:val="20"/>
              </w:rPr>
              <w:t>能源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A6A3CC8" w14:textId="69BD8678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kern w:val="0"/>
                <w:sz w:val="20"/>
                <w:szCs w:val="20"/>
              </w:rPr>
              <w:t>了解</w:t>
            </w:r>
            <w:r w:rsidRPr="00DF72B9">
              <w:rPr>
                <w:rFonts w:eastAsia="標楷體"/>
                <w:sz w:val="20"/>
                <w:szCs w:val="20"/>
              </w:rPr>
              <w:t>學習包裝概念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18AA877F" w14:textId="77777777" w:rsidR="00F74A24" w:rsidRPr="000A19B9" w:rsidRDefault="00F74A24" w:rsidP="00F74A2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F74A24" w:rsidRPr="000A19B9" w14:paraId="198EDF4E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1EC528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E5DD5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6DE28719" w14:textId="26DCA54D" w:rsidR="00F74A24" w:rsidRPr="000A19B9" w:rsidRDefault="00F74A24" w:rsidP="00F74A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包裝基本技能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環境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665B84E" w14:textId="79BE508A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包裝基本技能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275C434E" w14:textId="77777777" w:rsidR="00F74A24" w:rsidRPr="000A19B9" w:rsidRDefault="00F74A24" w:rsidP="00F74A2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74A24" w:rsidRPr="000A19B9" w14:paraId="035C3BAC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197041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F43AF0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5785F469" w14:textId="1524A89C" w:rsidR="00F74A24" w:rsidRPr="000A19B9" w:rsidRDefault="00F74A24" w:rsidP="00F74A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會選擇適合的包裝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國際教育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8FE3749" w14:textId="3A65207E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kern w:val="0"/>
                <w:sz w:val="20"/>
                <w:szCs w:val="20"/>
              </w:rPr>
              <w:t>紙類包裝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5B9BCEE0" w14:textId="77777777" w:rsidR="00F74A24" w:rsidRPr="000A19B9" w:rsidRDefault="00F74A24" w:rsidP="00F74A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F74A24" w:rsidRPr="000A19B9" w14:paraId="72F25F1D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69F63A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17C025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5A334AAB" w14:textId="549C67FA" w:rsidR="00F74A24" w:rsidRPr="000A19B9" w:rsidRDefault="00F74A24" w:rsidP="00F74A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會選擇適合的包裝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多元文化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CC46C71" w14:textId="0F4DB25F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kern w:val="0"/>
                <w:sz w:val="20"/>
                <w:szCs w:val="20"/>
              </w:rPr>
              <w:t>袋狀包裝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16812197" w14:textId="77777777" w:rsidR="00F74A24" w:rsidRPr="000A19B9" w:rsidRDefault="00F74A24" w:rsidP="00F74A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F74A24" w:rsidRPr="000A19B9" w14:paraId="48E6D4B4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37E3C1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945A6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8619F4F" w14:textId="32C0A41B" w:rsidR="00F74A24" w:rsidRPr="000A19B9" w:rsidRDefault="00F74A24" w:rsidP="00F74A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食品類產品包裝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生命、安全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42987C4" w14:textId="23645F20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提袋的包裝法練習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284A63E3" w14:textId="77777777" w:rsidR="00F74A24" w:rsidRPr="000A19B9" w:rsidRDefault="00F74A24" w:rsidP="00F74A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F74A24" w:rsidRPr="000A19B9" w14:paraId="78901B92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7AE40B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8B4DFE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763BD480" w14:textId="5CA214C2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食品類產品包裝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環境、能源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0541A6C" w14:textId="510330EA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認識食品類產品包裝種類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65869F09" w14:textId="77777777" w:rsidR="00F74A24" w:rsidRPr="000A19B9" w:rsidRDefault="00F74A24" w:rsidP="00F74A2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F74A24" w:rsidRPr="000A19B9" w14:paraId="082DCCF3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7EA12E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FA4657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3694F46" w14:textId="02786411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食品類產品包裝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環境、能源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A12F7D6" w14:textId="5FA39898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會選適合包裝的用品來包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04BAAA8E" w14:textId="77777777" w:rsidR="00F74A24" w:rsidRPr="000A19B9" w:rsidRDefault="00F74A24" w:rsidP="00F74A2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F74A24" w:rsidRPr="000A19B9" w14:paraId="08669F8F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C4511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927F42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0A28D7E7" w14:textId="2221F6CF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kern w:val="0"/>
                <w:sz w:val="20"/>
                <w:szCs w:val="20"/>
              </w:rPr>
              <w:t>期中考週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BEF72FC" w14:textId="0C0629C9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kern w:val="0"/>
                <w:sz w:val="20"/>
                <w:szCs w:val="20"/>
              </w:rPr>
              <w:t>期中複習與評量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0C1B24FC" w14:textId="77777777" w:rsidR="00F74A24" w:rsidRPr="000A19B9" w:rsidRDefault="00F74A24" w:rsidP="00F74A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F74A24" w:rsidRPr="000A19B9" w14:paraId="10917072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3D36A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D278A1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026A7A48" w14:textId="637DBB8A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食品類產品包裝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法治、科技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9E1BBB4" w14:textId="69908DD3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會</w:t>
            </w:r>
            <w:r w:rsidRPr="00DF72B9">
              <w:rPr>
                <w:rFonts w:eastAsia="標楷體"/>
                <w:sz w:val="20"/>
                <w:szCs w:val="20"/>
              </w:rPr>
              <w:t>2</w:t>
            </w:r>
            <w:r w:rsidRPr="00DF72B9">
              <w:rPr>
                <w:rFonts w:eastAsia="標楷體"/>
                <w:sz w:val="20"/>
                <w:szCs w:val="20"/>
              </w:rPr>
              <w:t>種包裝練習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73EAC4EB" w14:textId="77777777" w:rsidR="00F74A24" w:rsidRPr="000A19B9" w:rsidRDefault="00F74A24" w:rsidP="00F74A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F74A24" w:rsidRPr="000A19B9" w14:paraId="798B4577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938FAB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FB6D2F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29988AA7" w14:textId="699DB8AF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文具類產品包裝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sz w:val="20"/>
                <w:szCs w:val="20"/>
              </w:rPr>
              <w:t>法治、科技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C0BF5B1" w14:textId="62C2F407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練習文具產品包裝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51DD7D03" w14:textId="77777777" w:rsidR="00F74A24" w:rsidRDefault="00F74A24" w:rsidP="00F74A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3911C3A4" w14:textId="77777777" w:rsidR="00F74A24" w:rsidRPr="000A19B9" w:rsidRDefault="00F74A24" w:rsidP="00F74A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F74A24" w:rsidRPr="000A19B9" w14:paraId="4009790F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F4CCBB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5F0E5B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19B68C9B" w14:textId="6C18A44E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文具類產品包裝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國際教育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B3CDE18" w14:textId="08643688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會文具類品質檢驗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3920F2A5" w14:textId="77777777" w:rsidR="00F74A24" w:rsidRPr="000A19B9" w:rsidRDefault="00F74A24" w:rsidP="00F74A2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F74A24" w:rsidRPr="000A19B9" w14:paraId="11BF8720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61B7A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08E7CB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3CB133BC" w14:textId="078CABFE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文具類產品包裝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DF72B9">
              <w:rPr>
                <w:rFonts w:eastAsia="標楷體"/>
                <w:sz w:val="20"/>
                <w:szCs w:val="20"/>
              </w:rPr>
              <w:t>生涯規劃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51A76BB" w14:textId="3AAEE5AC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文具類包裝整理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1349D00F" w14:textId="77777777" w:rsidR="00F74A24" w:rsidRPr="000A19B9" w:rsidRDefault="00F74A24" w:rsidP="00F74A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F74A24" w:rsidRPr="000A19B9" w14:paraId="52DEBA3E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F8886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157BD6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0B3C7DAA" w14:textId="62ADCC60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五金類產品包裝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能源、安全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AAD89B9" w14:textId="4086775C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認識五金類產品包裝種類與包裝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5E894311" w14:textId="77777777" w:rsidR="00F74A24" w:rsidRPr="000A19B9" w:rsidRDefault="00F74A24" w:rsidP="00F74A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4A24" w:rsidRPr="000A19B9" w14:paraId="59B0502A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9BB8E9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119B10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7876752C" w14:textId="019DE143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衣物類產品包裝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環境、生命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37A1A4F" w14:textId="20D77CD7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認識衣物類產品包裝種類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2E504D40" w14:textId="77777777" w:rsidR="00F74A24" w:rsidRPr="000A19B9" w:rsidRDefault="00F74A24" w:rsidP="00F74A2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4A24" w:rsidRPr="000A19B9" w14:paraId="5C2A3EEB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032C6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A8B5C4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7951DFE4" w14:textId="05DD121C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衣物類產品包裝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環境、多元文化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50716CD" w14:textId="0D0C7E86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衣物類品質檢驗與包裝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0C02A2BF" w14:textId="77777777" w:rsidR="00F74A24" w:rsidRPr="000A19B9" w:rsidRDefault="00F74A24" w:rsidP="00F74A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4A24" w:rsidRPr="000A19B9" w14:paraId="280548F2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CACCA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3D9F0A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117" w:type="dxa"/>
            <w:gridSpan w:val="3"/>
            <w:shd w:val="clear" w:color="auto" w:fill="auto"/>
          </w:tcPr>
          <w:p w14:paraId="070B44C9" w14:textId="4BC1E77F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禮品類產品包裝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性別平等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65A9A20" w14:textId="4F78DF81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紙材包裝技巧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6CD7A5EC" w14:textId="77777777" w:rsidR="00F74A24" w:rsidRPr="000A19B9" w:rsidRDefault="00F74A24" w:rsidP="00F74A2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F74A24" w:rsidRPr="000A19B9" w14:paraId="7FB35460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CC2947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587FEE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117" w:type="dxa"/>
            <w:gridSpan w:val="3"/>
            <w:shd w:val="clear" w:color="auto" w:fill="auto"/>
          </w:tcPr>
          <w:p w14:paraId="7A30A01B" w14:textId="68DAC674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禮品類產品包裝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DF72B9">
              <w:rPr>
                <w:rFonts w:eastAsia="標楷體"/>
                <w:sz w:val="20"/>
                <w:szCs w:val="20"/>
              </w:rPr>
              <w:t>人權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67B1310" w14:textId="43DE3E01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禮品產品包裝練習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2A970BFB" w14:textId="77777777" w:rsidR="00F74A24" w:rsidRPr="000A19B9" w:rsidRDefault="00F74A24" w:rsidP="00F74A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F74A24" w:rsidRPr="000A19B9" w14:paraId="349840DA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B8EFEC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D8ECC0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EFF6E8C" w14:textId="3FFD8AB3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裝飾花製作技巧</w:t>
            </w:r>
            <w:r w:rsidRPr="00DF72B9">
              <w:rPr>
                <w:rFonts w:eastAsia="標楷體"/>
                <w:sz w:val="20"/>
                <w:szCs w:val="20"/>
              </w:rPr>
              <w:t xml:space="preserve"> 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DF72B9">
              <w:rPr>
                <w:rFonts w:eastAsia="標楷體"/>
                <w:sz w:val="20"/>
                <w:szCs w:val="20"/>
              </w:rPr>
              <w:t>戶外教育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840C0CF" w14:textId="7CBEC2CD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裝飾花製作技巧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273197C6" w14:textId="77777777" w:rsidR="00F74A24" w:rsidRPr="000A19B9" w:rsidRDefault="00F74A24" w:rsidP="00F74A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4A24" w:rsidRPr="000A19B9" w14:paraId="0F25C9B0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FCAE55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B8C321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6A229111" w14:textId="3D442124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sz w:val="20"/>
                <w:szCs w:val="20"/>
              </w:rPr>
              <w:t>裝飾花製作技巧</w:t>
            </w:r>
            <w:r w:rsidRPr="00DF72B9">
              <w:rPr>
                <w:rFonts w:eastAsia="標楷體"/>
                <w:sz w:val="20"/>
                <w:szCs w:val="20"/>
              </w:rPr>
              <w:t xml:space="preserve"> </w:t>
            </w:r>
            <w:r w:rsidRPr="00DF72B9">
              <w:rPr>
                <w:rFonts w:eastAsia="標楷體"/>
                <w:kern w:val="0"/>
                <w:sz w:val="20"/>
                <w:szCs w:val="20"/>
              </w:rPr>
              <w:t xml:space="preserve"> ※</w:t>
            </w:r>
            <w:r w:rsidRPr="00DF72B9">
              <w:rPr>
                <w:rFonts w:eastAsia="標楷體"/>
                <w:sz w:val="20"/>
                <w:szCs w:val="20"/>
              </w:rPr>
              <w:t>閱讀素養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B242F56" w14:textId="79B846DA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kern w:val="0"/>
                <w:sz w:val="20"/>
                <w:szCs w:val="20"/>
              </w:rPr>
              <w:t>會用裝飾花包裝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4638E13D" w14:textId="77777777" w:rsidR="00F74A24" w:rsidRPr="000A19B9" w:rsidRDefault="00F74A24" w:rsidP="00F74A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F74A24" w:rsidRPr="000A19B9" w14:paraId="31556985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72753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6C7273" w14:textId="77777777" w:rsidR="00F74A24" w:rsidRPr="000A19B9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36F4A58" w14:textId="2D83252A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F83DE06" w14:textId="1B357B6D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kern w:val="0"/>
                <w:sz w:val="20"/>
                <w:szCs w:val="20"/>
              </w:rPr>
              <w:t>期末複習與評量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20E94DAB" w14:textId="77777777" w:rsidR="00F74A24" w:rsidRPr="000A19B9" w:rsidRDefault="00F74A24" w:rsidP="00F74A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4A24" w:rsidRPr="000A19B9" w14:paraId="74B762BC" w14:textId="77777777" w:rsidTr="00F74A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BDE956" w14:textId="77777777" w:rsidR="00F74A24" w:rsidRPr="000A19B9" w:rsidRDefault="00F74A24" w:rsidP="00F74A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D4FCC" w14:textId="77777777" w:rsidR="00F74A24" w:rsidRDefault="00F74A24" w:rsidP="00F74A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37DB30DB" w14:textId="6DCCBCCB" w:rsidR="00F74A24" w:rsidRPr="000A19B9" w:rsidRDefault="00F74A24" w:rsidP="00F74A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kern w:val="0"/>
                <w:sz w:val="20"/>
                <w:szCs w:val="20"/>
              </w:rPr>
              <w:t>修業式前複習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EEE2330" w14:textId="62739A6D" w:rsidR="00F74A24" w:rsidRPr="000A19B9" w:rsidRDefault="00F74A24" w:rsidP="00F74A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F72B9">
              <w:rPr>
                <w:rFonts w:eastAsia="標楷體"/>
                <w:kern w:val="0"/>
                <w:sz w:val="20"/>
                <w:szCs w:val="20"/>
              </w:rPr>
              <w:t>複習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40C8DC47" w14:textId="77777777" w:rsidR="00F74A24" w:rsidRPr="000A19B9" w:rsidRDefault="00F74A24" w:rsidP="00F74A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3A53C96C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E378D" w14:textId="77777777" w:rsidR="00BE317F" w:rsidRDefault="00BE317F">
      <w:r>
        <w:separator/>
      </w:r>
    </w:p>
  </w:endnote>
  <w:endnote w:type="continuationSeparator" w:id="0">
    <w:p w14:paraId="75B7B062" w14:textId="77777777" w:rsidR="00BE317F" w:rsidRDefault="00BE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55D86" w14:textId="6E91816D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24E8">
      <w:rPr>
        <w:rStyle w:val="a5"/>
        <w:noProof/>
      </w:rPr>
      <w:t>292</w:t>
    </w:r>
    <w:r>
      <w:rPr>
        <w:rStyle w:val="a5"/>
      </w:rPr>
      <w:fldChar w:fldCharType="end"/>
    </w:r>
  </w:p>
  <w:p w14:paraId="6211D962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767D2" w14:textId="77777777" w:rsidR="00BE317F" w:rsidRDefault="00BE317F">
      <w:r>
        <w:separator/>
      </w:r>
    </w:p>
  </w:footnote>
  <w:footnote w:type="continuationSeparator" w:id="0">
    <w:p w14:paraId="00AF52A1" w14:textId="77777777" w:rsidR="00BE317F" w:rsidRDefault="00BE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061F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05C1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5469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124E8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1EE9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317F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1727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1294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4A24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A384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9DBE-9F45-4597-B914-94E9B6F1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3</TotalTime>
  <Pages>2</Pages>
  <Words>1007</Words>
  <Characters>544</Characters>
  <Application>Microsoft Office Word</Application>
  <DocSecurity>0</DocSecurity>
  <Lines>4</Lines>
  <Paragraphs>3</Paragraphs>
  <ScaleCrop>false</ScaleCrop>
  <Company>User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2025-02-16T13:34:00Z</dcterms:created>
  <dcterms:modified xsi:type="dcterms:W3CDTF">2025-02-24T08:26:00Z</dcterms:modified>
</cp:coreProperties>
</file>