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EE644" w14:textId="2511D85E" w:rsidR="00652460" w:rsidRDefault="009D3AF9" w:rsidP="00A975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A975B0">
        <w:rPr>
          <w:rFonts w:hint="eastAsia"/>
        </w:rPr>
        <w:t>二</w:t>
      </w:r>
      <w:r w:rsidR="00652460">
        <w:t>年級</w:t>
      </w:r>
      <w:r w:rsidR="00A975B0">
        <w:rPr>
          <w:rFonts w:hint="eastAsia"/>
        </w:rPr>
        <w:t>中式點心進階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14:paraId="5E89D26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404BC6F" w14:textId="77777777" w:rsidR="00652460" w:rsidRDefault="00652460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238DD98" w14:textId="00E546D2" w:rsidR="00652460" w:rsidRDefault="00ED74D5" w:rsidP="00BD51EA">
            <w:pPr>
              <w:spacing w:line="4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了解中式點心的分類</w:t>
            </w:r>
          </w:p>
          <w:p w14:paraId="64BDC05E" w14:textId="4E4B06E7" w:rsidR="00ED74D5" w:rsidRDefault="00ED74D5" w:rsidP="00BD51EA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能夠有製作中式點心的能力</w:t>
            </w:r>
          </w:p>
        </w:tc>
      </w:tr>
      <w:tr w:rsidR="00652460" w14:paraId="13B6209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858B338" w14:textId="77777777" w:rsidR="00652460" w:rsidRDefault="00652460" w:rsidP="00BD51E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DE05F56" w14:textId="62BB7EDF" w:rsidR="00652460" w:rsidRDefault="00ED74D5" w:rsidP="00BD51EA">
            <w:pPr>
              <w:spacing w:line="400" w:lineRule="exact"/>
            </w:pPr>
            <w:r>
              <w:rPr>
                <w:rFonts w:hint="eastAsia"/>
              </w:rPr>
              <w:t>實作評量、紙筆評量</w:t>
            </w:r>
          </w:p>
        </w:tc>
      </w:tr>
      <w:tr w:rsidR="00652460" w14:paraId="7EE84ED8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D0DED9E" w14:textId="77777777" w:rsidR="00652460" w:rsidRDefault="00652460" w:rsidP="00BD51E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AC86D5F" w14:textId="605CC7C9" w:rsidR="00652460" w:rsidRDefault="00A831B3" w:rsidP="00BD51EA">
            <w:pPr>
              <w:spacing w:line="400" w:lineRule="exact"/>
            </w:pPr>
            <w:r>
              <w:rPr>
                <w:rFonts w:hint="eastAsia"/>
              </w:rPr>
              <w:t>實作成品</w:t>
            </w:r>
            <w:r>
              <w:rPr>
                <w:rFonts w:hint="eastAsia"/>
              </w:rPr>
              <w:t>30%</w:t>
            </w:r>
          </w:p>
          <w:p w14:paraId="7DA4A656" w14:textId="77777777" w:rsidR="00A831B3" w:rsidRDefault="00A831B3" w:rsidP="00BD51EA">
            <w:pPr>
              <w:spacing w:line="400" w:lineRule="exact"/>
            </w:pPr>
            <w:r>
              <w:rPr>
                <w:rFonts w:hint="eastAsia"/>
              </w:rPr>
              <w:t>學科測驗</w:t>
            </w:r>
            <w:r>
              <w:rPr>
                <w:rFonts w:hint="eastAsia"/>
              </w:rPr>
              <w:t>30%</w:t>
            </w:r>
          </w:p>
          <w:p w14:paraId="2A61A449" w14:textId="0E7F88C8" w:rsidR="00A831B3" w:rsidRDefault="00A831B3" w:rsidP="00BD51EA">
            <w:pPr>
              <w:spacing w:line="400" w:lineRule="exact"/>
            </w:pPr>
            <w:r>
              <w:rPr>
                <w:rFonts w:hint="eastAsia"/>
              </w:rPr>
              <w:t>出席率</w:t>
            </w:r>
            <w:r>
              <w:rPr>
                <w:rFonts w:hint="eastAsia"/>
              </w:rPr>
              <w:t>40%</w:t>
            </w:r>
          </w:p>
        </w:tc>
      </w:tr>
      <w:tr w:rsidR="00652460" w14:paraId="4590F94C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125BBDE" w14:textId="77777777" w:rsidR="00652460" w:rsidRDefault="00652460" w:rsidP="00BD51E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FA4EFD2" w14:textId="09B8B47F" w:rsidR="00652460" w:rsidRDefault="00ED74D5" w:rsidP="00BD51EA">
            <w:pPr>
              <w:spacing w:line="400" w:lineRule="exact"/>
            </w:pPr>
            <w:r>
              <w:rPr>
                <w:rFonts w:hint="eastAsia"/>
              </w:rPr>
              <w:t>學會</w:t>
            </w:r>
            <w:r w:rsidR="00A831B3">
              <w:rPr>
                <w:rFonts w:hint="eastAsia"/>
              </w:rPr>
              <w:t>製作</w:t>
            </w:r>
            <w:r>
              <w:rPr>
                <w:rFonts w:hint="eastAsia"/>
              </w:rPr>
              <w:t>課堂上教的各式</w:t>
            </w:r>
            <w:r w:rsidR="00A831B3">
              <w:rPr>
                <w:rFonts w:hint="eastAsia"/>
              </w:rPr>
              <w:t>中式</w:t>
            </w:r>
            <w:r>
              <w:rPr>
                <w:rFonts w:hint="eastAsia"/>
              </w:rPr>
              <w:t>點心</w:t>
            </w:r>
          </w:p>
        </w:tc>
      </w:tr>
      <w:tr w:rsidR="00652460" w14:paraId="76EB16BE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65B8A050" w14:textId="77777777"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FC097A" w:rsidRPr="00BD51EA" w14:paraId="7B0B07C9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33D476A1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78D7BED9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07C18C29" w14:textId="745EACBA" w:rsidR="00FC097A" w:rsidRPr="00BD51EA" w:rsidRDefault="00EF7A6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4</w:t>
            </w:r>
            <w:r w:rsidR="00FC097A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272AC827" w14:textId="77777777"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2F4D500B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4048199" w14:textId="33978C3C" w:rsidR="00FC097A" w:rsidRPr="00BD51EA" w:rsidRDefault="00EF7A6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陳姿雅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7BECAEFC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201E2AC" w14:textId="622239AE" w:rsidR="00FC097A" w:rsidRPr="00BD51EA" w:rsidRDefault="00EF7A6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中式點心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D61B454" w14:textId="77777777"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084FDE2D" w14:textId="4EA6785E" w:rsidR="00FC097A" w:rsidRPr="00BD51EA" w:rsidRDefault="00EF7A6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餐技二忠</w:t>
            </w:r>
          </w:p>
        </w:tc>
      </w:tr>
      <w:tr w:rsidR="00FC097A" w:rsidRPr="00BD51EA" w14:paraId="3957111F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7136A6FF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58B183F0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2D1F7F68" w14:textId="77777777"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C677DDE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9547342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7D67B00" w14:textId="4FBA217E" w:rsidR="00FC097A" w:rsidRPr="00BD51EA" w:rsidRDefault="00EF7A6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廣懋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5A39888A" w14:textId="77777777"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6C37F24B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14:paraId="3DD303A4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389F10" w14:textId="77777777"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33B09A0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AECE651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D4C64D4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6C4FAB7" w14:textId="77777777"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7F0837" w:rsidRPr="00BD51EA" w14:paraId="016DDDA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3F7727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4CB0570" w14:textId="77777777" w:rsidR="007F0837" w:rsidRPr="00BD51EA" w:rsidRDefault="00241773" w:rsidP="002F5AF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B9C4D3D" w14:textId="09276B16" w:rsidR="007F0837" w:rsidRPr="00BD51EA" w:rsidRDefault="003019D6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64BF5CD" w14:textId="77777777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B218EBD" w14:textId="77777777" w:rsidR="002C0E49" w:rsidRPr="002C0E49" w:rsidRDefault="002F5AF5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7F0837" w:rsidRPr="00BD51EA" w14:paraId="59B940C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DC0B6E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AAF5FAB" w14:textId="77777777" w:rsidR="007F0837" w:rsidRPr="00BD51EA" w:rsidRDefault="00241773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4F5E6EF" w14:textId="6558B8D9" w:rsidR="007F0837" w:rsidRPr="00BD51EA" w:rsidRDefault="003019D6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中式點心分類</w:t>
            </w:r>
            <w:r w:rsidR="002A2FE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、</w:t>
            </w:r>
            <w:r w:rsidR="002A2FE3" w:rsidRPr="009400F0">
              <w:rPr>
                <w:rFonts w:ascii="標楷體" w:eastAsia="標楷體" w:hAnsi="標楷體" w:cs="標楷體" w:hint="eastAsia"/>
                <w:b/>
                <w:bCs/>
              </w:rPr>
              <w:t>安全宣導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8A9210F" w14:textId="77777777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B662C2B" w14:textId="77777777" w:rsidR="002C0E49" w:rsidRPr="002C0E4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3019D6" w:rsidRPr="00BD51EA" w14:paraId="57121505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F7770D" w14:textId="77777777" w:rsidR="003019D6" w:rsidRPr="00BD51EA" w:rsidRDefault="003019D6" w:rsidP="003019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A9EF640" w14:textId="77777777" w:rsidR="003019D6" w:rsidRPr="00BD51EA" w:rsidRDefault="003019D6" w:rsidP="003019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F59EEDC" w14:textId="6FCD90F1" w:rsidR="003019D6" w:rsidRPr="00BD51EA" w:rsidRDefault="002A2FE3" w:rsidP="003019D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</w:rPr>
              <w:t>太陽餅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82D4031" w14:textId="77777777" w:rsidR="003019D6" w:rsidRPr="00BD51EA" w:rsidRDefault="003019D6" w:rsidP="003019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8DB7CB9" w14:textId="77777777" w:rsidR="003019D6" w:rsidRDefault="003019D6" w:rsidP="003019D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  <w:p w14:paraId="5B048293" w14:textId="7A075AEE" w:rsidR="005F7A42" w:rsidRPr="002C0E49" w:rsidRDefault="005F7A42" w:rsidP="003019D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融入安全與防災議題</w:t>
            </w:r>
          </w:p>
        </w:tc>
      </w:tr>
      <w:tr w:rsidR="003019D6" w:rsidRPr="00BD51EA" w14:paraId="10D424A1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BBD55ED" w14:textId="77777777" w:rsidR="003019D6" w:rsidRPr="00BD51EA" w:rsidRDefault="003019D6" w:rsidP="003019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99661A1" w14:textId="77777777" w:rsidR="003019D6" w:rsidRPr="00BD51EA" w:rsidRDefault="003019D6" w:rsidP="003019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92C3321" w14:textId="6978C457" w:rsidR="003019D6" w:rsidRPr="00BD51EA" w:rsidRDefault="002A2FE3" w:rsidP="003019D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24CFF">
              <w:rPr>
                <w:rFonts w:ascii="標楷體" w:eastAsia="標楷體" w:hAnsi="標楷體" w:cs="標楷體" w:hint="eastAsia"/>
              </w:rPr>
              <w:t>酥皮蛋塔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FB26A6E" w14:textId="77777777" w:rsidR="003019D6" w:rsidRPr="00BD51EA" w:rsidRDefault="003019D6" w:rsidP="003019D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AA9D819" w14:textId="77777777" w:rsidR="003019D6" w:rsidRPr="002C0E49" w:rsidRDefault="003019D6" w:rsidP="003019D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2A2FE3" w:rsidRPr="00BD51EA" w14:paraId="6B35D7EA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58DFD65" w14:textId="77777777" w:rsidR="002A2FE3" w:rsidRPr="00BD51EA" w:rsidRDefault="002A2FE3" w:rsidP="002A2F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33EDB6B" w14:textId="77777777" w:rsidR="002A2FE3" w:rsidRPr="00BD51EA" w:rsidRDefault="002A2FE3" w:rsidP="002A2FE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D74558A" w14:textId="6CD81D70" w:rsidR="002A2FE3" w:rsidRPr="00BD51EA" w:rsidRDefault="001C2745" w:rsidP="002A2FE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生涯輔導講座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302556B" w14:textId="77777777" w:rsidR="002A2FE3" w:rsidRPr="00BD51EA" w:rsidRDefault="002A2FE3" w:rsidP="002A2F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B93ABE1" w14:textId="77777777" w:rsidR="002A2FE3" w:rsidRPr="002C0E49" w:rsidRDefault="002A2FE3" w:rsidP="002A2FE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2A2FE3" w:rsidRPr="00BD51EA" w14:paraId="3D2942F1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BA90B8B" w14:textId="77777777" w:rsidR="002A2FE3" w:rsidRPr="00BD51EA" w:rsidRDefault="002A2FE3" w:rsidP="002A2F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F2C9DBF" w14:textId="77777777" w:rsidR="002A2FE3" w:rsidRPr="00BD51EA" w:rsidRDefault="002A2FE3" w:rsidP="002A2FE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DACA8D1" w14:textId="4314F634" w:rsidR="002A2FE3" w:rsidRPr="00BD51EA" w:rsidRDefault="001C2745" w:rsidP="002A2FE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24CFF">
              <w:rPr>
                <w:rFonts w:ascii="標楷體" w:eastAsia="標楷體" w:hAnsi="標楷體" w:cs="標楷體" w:hint="eastAsia"/>
              </w:rPr>
              <w:t>老婆餅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3D51A4B" w14:textId="77777777" w:rsidR="002A2FE3" w:rsidRPr="00BD51EA" w:rsidRDefault="002A2FE3" w:rsidP="002A2F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15E63D9" w14:textId="77777777" w:rsidR="002A2FE3" w:rsidRPr="002C0E49" w:rsidRDefault="002A2FE3" w:rsidP="002A2FE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2A2FE3" w:rsidRPr="00BD51EA" w14:paraId="0C233986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2F9D97C" w14:textId="77777777" w:rsidR="002A2FE3" w:rsidRPr="00BD51EA" w:rsidRDefault="002A2FE3" w:rsidP="002A2F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6196440" w14:textId="77777777" w:rsidR="002A2FE3" w:rsidRPr="00BD51EA" w:rsidRDefault="002A2FE3" w:rsidP="002A2FE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727F558" w14:textId="7EB728AC" w:rsidR="002A2FE3" w:rsidRPr="00BD51EA" w:rsidRDefault="002A2FE3" w:rsidP="002A2FE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2FC01D1" w14:textId="77777777" w:rsidR="002A2FE3" w:rsidRPr="00BD51EA" w:rsidRDefault="002A2FE3" w:rsidP="002A2F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8DE8863" w14:textId="77777777" w:rsidR="002A2FE3" w:rsidRPr="005A1984" w:rsidRDefault="002A2FE3" w:rsidP="002A2FE3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2A2FE3" w:rsidRPr="00BD51EA" w14:paraId="07838386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E629163" w14:textId="77777777" w:rsidR="002A2FE3" w:rsidRPr="00BD51EA" w:rsidRDefault="002A2FE3" w:rsidP="002A2F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705648" w14:textId="77777777" w:rsidR="002A2FE3" w:rsidRPr="00BD51EA" w:rsidRDefault="002A2FE3" w:rsidP="002A2FE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EAB07C1" w14:textId="7BE3E0D1" w:rsidR="002A2FE3" w:rsidRPr="00BD51EA" w:rsidRDefault="002A2FE3" w:rsidP="002A2FE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中式麵食學科測驗卷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2558422" w14:textId="77777777" w:rsidR="002A2FE3" w:rsidRPr="00BD51EA" w:rsidRDefault="002A2FE3" w:rsidP="002A2F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5BABA22" w14:textId="77777777" w:rsidR="002A2FE3" w:rsidRPr="005A1984" w:rsidRDefault="002A2FE3" w:rsidP="002A2FE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2A2FE3" w:rsidRPr="00BD51EA" w14:paraId="7B6F3BEA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B5955A3" w14:textId="77777777" w:rsidR="002A2FE3" w:rsidRPr="00BD51EA" w:rsidRDefault="002A2FE3" w:rsidP="002A2F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D3743A2" w14:textId="77777777" w:rsidR="002A2FE3" w:rsidRPr="00BD51EA" w:rsidRDefault="002A2FE3" w:rsidP="002A2FE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C2A432B" w14:textId="69EA1C97" w:rsidR="002A2FE3" w:rsidRPr="00BD51EA" w:rsidRDefault="001C2745" w:rsidP="002A2FE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</w:rPr>
              <w:t>椰蓉酥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C5F8DA2" w14:textId="77777777" w:rsidR="002A2FE3" w:rsidRPr="00BD51EA" w:rsidRDefault="002A2FE3" w:rsidP="002A2F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8C93E7F" w14:textId="77777777" w:rsidR="002A2FE3" w:rsidRPr="002C0E49" w:rsidRDefault="002A2FE3" w:rsidP="002A2FE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2A2FE3" w:rsidRPr="00BD51EA" w14:paraId="57F5F3C7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5A7F88" w14:textId="77777777" w:rsidR="002A2FE3" w:rsidRPr="00BD51EA" w:rsidRDefault="002A2FE3" w:rsidP="002A2F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BDB8A9B" w14:textId="77777777" w:rsidR="002A2FE3" w:rsidRPr="00BD51EA" w:rsidRDefault="002A2FE3" w:rsidP="002A2FE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0611C13" w14:textId="62257112" w:rsidR="002A2FE3" w:rsidRPr="00BD51EA" w:rsidRDefault="002A2FE3" w:rsidP="002A2FE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865A7">
              <w:rPr>
                <w:rFonts w:ascii="標楷體" w:eastAsia="標楷體" w:hAnsi="標楷體" w:cs="標楷體" w:hint="eastAsia"/>
                <w:b/>
                <w:bCs/>
              </w:rPr>
              <w:t>補假一天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7ECE7B" w14:textId="77777777" w:rsidR="002A2FE3" w:rsidRPr="00BD51EA" w:rsidRDefault="002A2FE3" w:rsidP="002A2F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3C42CC2" w14:textId="77777777" w:rsidR="002A2FE3" w:rsidRPr="002C0E49" w:rsidRDefault="002A2FE3" w:rsidP="002A2FE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2A2FE3" w:rsidRPr="00791590" w14:paraId="5D145FC9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1960950" w14:textId="77777777" w:rsidR="002A2FE3" w:rsidRPr="00791590" w:rsidRDefault="002A2FE3" w:rsidP="002A2F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F00ABE" w14:textId="77777777" w:rsidR="002A2FE3" w:rsidRPr="00791590" w:rsidRDefault="002A2FE3" w:rsidP="002A2FE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AD8FC34" w14:textId="2D455D4C" w:rsidR="002A2FE3" w:rsidRPr="00791590" w:rsidRDefault="001C2745" w:rsidP="002A2FE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</w:rPr>
              <w:t>咖哩餃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1504749" w14:textId="77777777" w:rsidR="002A2FE3" w:rsidRPr="00791590" w:rsidRDefault="002A2FE3" w:rsidP="002A2F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FCB80AE" w14:textId="77777777" w:rsidR="002A2FE3" w:rsidRPr="005A1984" w:rsidRDefault="002A2FE3" w:rsidP="002A2FE3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2A2FE3" w:rsidRPr="004B2240" w14:paraId="45D4632D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1AB9448" w14:textId="77777777" w:rsidR="002A2FE3" w:rsidRPr="004B2240" w:rsidRDefault="002A2FE3" w:rsidP="002A2F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648E6F" w14:textId="77777777" w:rsidR="002A2FE3" w:rsidRPr="004B2240" w:rsidRDefault="002A2FE3" w:rsidP="002A2FE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2B910F7" w14:textId="2F670378" w:rsidR="002A2FE3" w:rsidRPr="004B2240" w:rsidRDefault="001C2745" w:rsidP="002A2FE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蛋黃酥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0CCA900" w14:textId="77777777" w:rsidR="002A2FE3" w:rsidRPr="004B2240" w:rsidRDefault="002A2FE3" w:rsidP="002A2F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67C3399" w14:textId="77777777" w:rsidR="002A2FE3" w:rsidRPr="002C0E49" w:rsidRDefault="002A2FE3" w:rsidP="002A2FE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2A2FE3" w:rsidRPr="004B2240" w14:paraId="7F6EFBFB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FED9314" w14:textId="77777777" w:rsidR="002A2FE3" w:rsidRPr="004B2240" w:rsidRDefault="002A2FE3" w:rsidP="002A2F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8306F62" w14:textId="77777777" w:rsidR="002A2FE3" w:rsidRPr="004B2240" w:rsidRDefault="002A2FE3" w:rsidP="002A2FE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52DEC06" w14:textId="6242ABE0" w:rsidR="002A2FE3" w:rsidRPr="004B2240" w:rsidRDefault="00DC7F49" w:rsidP="002A2FE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綠豆椪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DC491D2" w14:textId="77777777" w:rsidR="002A2FE3" w:rsidRPr="004B2240" w:rsidRDefault="002A2FE3" w:rsidP="002A2F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91B17DA" w14:textId="77777777" w:rsidR="002A2FE3" w:rsidRPr="002C0E49" w:rsidRDefault="002A2FE3" w:rsidP="002A2FE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2A2FE3" w:rsidRPr="00BD51EA" w14:paraId="20380A1C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FC5BAB4" w14:textId="77777777" w:rsidR="002A2FE3" w:rsidRPr="00BD51EA" w:rsidRDefault="002A2FE3" w:rsidP="002A2F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98623C" w14:textId="77777777" w:rsidR="002A2FE3" w:rsidRPr="00BD51EA" w:rsidRDefault="002A2FE3" w:rsidP="002A2FE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3FD5F47" w14:textId="151A9C8A" w:rsidR="002A2FE3" w:rsidRPr="00BD51EA" w:rsidRDefault="00DC7F49" w:rsidP="002A2FE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蘇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式豆沙月餅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3D0B92" w14:textId="77777777" w:rsidR="002A2FE3" w:rsidRPr="00BD51EA" w:rsidRDefault="002A2FE3" w:rsidP="002A2F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2F1C5A4" w14:textId="77777777" w:rsidR="002A2FE3" w:rsidRPr="00BF7B29" w:rsidRDefault="002A2FE3" w:rsidP="002A2FE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2A2FE3" w:rsidRPr="00BD51EA" w14:paraId="4240C8A9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0E88C5F" w14:textId="77777777" w:rsidR="002A2FE3" w:rsidRPr="00BD51EA" w:rsidRDefault="002A2FE3" w:rsidP="002A2F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45DD4D5" w14:textId="77777777" w:rsidR="002A2FE3" w:rsidRPr="00BD51EA" w:rsidRDefault="002A2FE3" w:rsidP="002A2FE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EBAAB52" w14:textId="3295EF4E" w:rsidR="002A2FE3" w:rsidRPr="00BD51EA" w:rsidRDefault="00DC7F49" w:rsidP="002A2FE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台式豆沙月餅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A4B4E9F" w14:textId="77777777" w:rsidR="002A2FE3" w:rsidRPr="00BD51EA" w:rsidRDefault="002A2FE3" w:rsidP="002A2F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613D78C" w14:textId="77777777" w:rsidR="002A2FE3" w:rsidRPr="002C0E49" w:rsidRDefault="002A2FE3" w:rsidP="002A2FE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A2FE3" w:rsidRPr="00BD51EA" w14:paraId="15AFD055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A5EDB14" w14:textId="77777777" w:rsidR="002A2FE3" w:rsidRPr="00BD51EA" w:rsidRDefault="002A2FE3" w:rsidP="002A2F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4076662" w14:textId="77777777" w:rsidR="002A2FE3" w:rsidRPr="00BD51EA" w:rsidRDefault="002A2FE3" w:rsidP="002A2FE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AEF8875" w14:textId="51FBBE1B" w:rsidR="002A2FE3" w:rsidRPr="00BD51EA" w:rsidRDefault="00DC7F49" w:rsidP="002A2FE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廣式月餅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252B596" w14:textId="77777777" w:rsidR="002A2FE3" w:rsidRPr="00BD51EA" w:rsidRDefault="002A2FE3" w:rsidP="002A2F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A0D2776" w14:textId="77777777" w:rsidR="002A2FE3" w:rsidRPr="002C0E49" w:rsidRDefault="002A2FE3" w:rsidP="002A2FE3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2A2FE3" w:rsidRPr="00BD51EA" w14:paraId="4DFE5FEC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4D80707" w14:textId="77777777" w:rsidR="002A2FE3" w:rsidRPr="00BD51EA" w:rsidRDefault="002A2FE3" w:rsidP="002A2F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924939" w14:textId="77777777" w:rsidR="002A2FE3" w:rsidRDefault="002A2FE3" w:rsidP="002A2FE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D0FD398" w14:textId="1E68426A" w:rsidR="002A2FE3" w:rsidRPr="00BD51EA" w:rsidRDefault="002A2FE3" w:rsidP="002A2FE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畢業典禮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335376D" w14:textId="77777777" w:rsidR="002A2FE3" w:rsidRPr="00BD51EA" w:rsidRDefault="002A2FE3" w:rsidP="002A2F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B9C15D5" w14:textId="77777777" w:rsidR="002A2FE3" w:rsidRPr="002C0E49" w:rsidRDefault="002A2FE3" w:rsidP="002A2FE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2A2FE3" w:rsidRPr="00BD51EA" w14:paraId="550176BD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B2CEE1" w14:textId="77777777" w:rsidR="002A2FE3" w:rsidRDefault="002A2FE3" w:rsidP="002A2F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0B76808" w14:textId="77777777" w:rsidR="002A2FE3" w:rsidRDefault="002A2FE3" w:rsidP="002A2FE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71EA9A9" w14:textId="20C89D53" w:rsidR="002A2FE3" w:rsidRPr="00BD51EA" w:rsidRDefault="002A2FE3" w:rsidP="002A2FE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端午節放假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E5F9F6C" w14:textId="77777777" w:rsidR="002A2FE3" w:rsidRPr="00BD51EA" w:rsidRDefault="002A2FE3" w:rsidP="002A2F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573C2B5" w14:textId="77777777" w:rsidR="002A2FE3" w:rsidRPr="002C0E49" w:rsidRDefault="002A2FE3" w:rsidP="002A2FE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2A2FE3" w:rsidRPr="00BD51EA" w14:paraId="62CF2C5B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351A76" w14:textId="77777777" w:rsidR="002A2FE3" w:rsidRDefault="002A2FE3" w:rsidP="002A2F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44E69F" w14:textId="77777777" w:rsidR="002A2FE3" w:rsidRDefault="002A2FE3" w:rsidP="002A2FE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2506617" w14:textId="4B483133" w:rsidR="002A2FE3" w:rsidRPr="00BD51EA" w:rsidRDefault="002A2FE3" w:rsidP="002A2FE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1692B71" w14:textId="77777777" w:rsidR="002A2FE3" w:rsidRPr="00BD51EA" w:rsidRDefault="002A2FE3" w:rsidP="002A2F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AB45289" w14:textId="77777777" w:rsidR="002A2FE3" w:rsidRPr="002C0E49" w:rsidRDefault="002A2FE3" w:rsidP="002A2FE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2A2FE3" w:rsidRPr="00BD51EA" w14:paraId="6C58977C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0E5900D" w14:textId="77777777" w:rsidR="002A2FE3" w:rsidRPr="00BD51EA" w:rsidRDefault="002A2FE3" w:rsidP="002A2F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1D41944" w14:textId="77777777" w:rsidR="002A2FE3" w:rsidRDefault="002A2FE3" w:rsidP="002A2FE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0DA17AE" w14:textId="2B944646" w:rsidR="002A2FE3" w:rsidRPr="00BD51EA" w:rsidRDefault="002A2FE3" w:rsidP="002A2FE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07646">
              <w:rPr>
                <w:rFonts w:ascii="標楷體" w:eastAsia="標楷體" w:hAnsi="標楷體" w:cs="標楷體" w:hint="eastAsia"/>
                <w:b/>
                <w:bCs/>
              </w:rPr>
              <w:t>期末打掃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9CB16BF" w14:textId="77777777" w:rsidR="002A2FE3" w:rsidRPr="00BD51EA" w:rsidRDefault="002A2FE3" w:rsidP="002A2F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F34817F" w14:textId="77777777" w:rsidR="002A2FE3" w:rsidRPr="002C0E49" w:rsidRDefault="002A2FE3" w:rsidP="002A2FE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  <w:tr w:rsidR="002A2FE3" w:rsidRPr="00BD51EA" w14:paraId="07BD02B1" w14:textId="77777777" w:rsidTr="007B29F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D76AD28" w14:textId="77777777" w:rsidR="002A2FE3" w:rsidRDefault="002A2FE3" w:rsidP="002A2F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DDCE84" w14:textId="77777777" w:rsidR="002A2FE3" w:rsidRDefault="002A2FE3" w:rsidP="002A2FE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14:paraId="644888E0" w14:textId="1DDE216E" w:rsidR="002A2FE3" w:rsidRDefault="002A2FE3" w:rsidP="002A2FE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DB7DB02" w14:textId="77777777" w:rsidR="002A2FE3" w:rsidRPr="00BD51EA" w:rsidRDefault="002A2FE3" w:rsidP="002A2F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159A934" w14:textId="77777777" w:rsidR="002A2FE3" w:rsidRDefault="002A2FE3" w:rsidP="002A2FE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14:paraId="1DB872A6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84658" w14:textId="77777777" w:rsidR="00470B78" w:rsidRDefault="00470B78">
      <w:r>
        <w:separator/>
      </w:r>
    </w:p>
  </w:endnote>
  <w:endnote w:type="continuationSeparator" w:id="0">
    <w:p w14:paraId="5AB182DE" w14:textId="77777777"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B61E9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2DA7D248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40B80" w14:textId="77777777" w:rsidR="00470B78" w:rsidRDefault="00470B78">
      <w:r>
        <w:separator/>
      </w:r>
    </w:p>
  </w:footnote>
  <w:footnote w:type="continuationSeparator" w:id="0">
    <w:p w14:paraId="1878EEF6" w14:textId="77777777"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C2745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2FE3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019D6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5F7A42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13D24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1B3"/>
    <w:rsid w:val="00A83C62"/>
    <w:rsid w:val="00A85AE5"/>
    <w:rsid w:val="00A8768F"/>
    <w:rsid w:val="00A87BD6"/>
    <w:rsid w:val="00A9098F"/>
    <w:rsid w:val="00A975B0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C7F49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D74D5"/>
    <w:rsid w:val="00EE33C6"/>
    <w:rsid w:val="00EE60A9"/>
    <w:rsid w:val="00EF0DBF"/>
    <w:rsid w:val="00EF462A"/>
    <w:rsid w:val="00EF65AC"/>
    <w:rsid w:val="00EF7A6A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CC46677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0F1F8-B959-4377-9BB8-56123A81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24</TotalTime>
  <Pages>1</Pages>
  <Words>630</Words>
  <Characters>494</Characters>
  <Application>Microsoft Office Word</Application>
  <DocSecurity>0</DocSecurity>
  <Lines>4</Lines>
  <Paragraphs>2</Paragraphs>
  <ScaleCrop>false</ScaleCrop>
  <Company>User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11</cp:revision>
  <cp:lastPrinted>2009-02-11T08:45:00Z</cp:lastPrinted>
  <dcterms:created xsi:type="dcterms:W3CDTF">2024-02-19T07:30:00Z</dcterms:created>
  <dcterms:modified xsi:type="dcterms:W3CDTF">2024-03-07T08:52:00Z</dcterms:modified>
</cp:coreProperties>
</file>