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EE2D4" w14:textId="0392F1B4" w:rsidR="00032D80" w:rsidRDefault="00E323EB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仰德</w:t>
      </w:r>
      <w:r>
        <w:rPr>
          <w:rFonts w:ascii="標楷體" w:eastAsia="標楷體" w:hAnsi="標楷體"/>
        </w:rPr>
        <w:t>高中</w:t>
      </w:r>
      <w:r>
        <w:rPr>
          <w:rFonts w:ascii="標楷體" w:eastAsia="標楷體" w:hAnsi="標楷體" w:hint="eastAsia"/>
        </w:rPr>
        <w:t>113</w:t>
      </w:r>
      <w:r>
        <w:rPr>
          <w:rFonts w:ascii="標楷體" w:eastAsia="標楷體" w:hAnsi="標楷體"/>
        </w:rPr>
        <w:t>年度第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學期</w:t>
      </w:r>
      <w:r>
        <w:rPr>
          <w:rFonts w:ascii="標楷體" w:eastAsia="標楷體" w:hAnsi="標楷體" w:hint="eastAsia"/>
        </w:rPr>
        <w:t xml:space="preserve"> 一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年級</w:t>
      </w:r>
      <w:r>
        <w:rPr>
          <w:rFonts w:ascii="標楷體" w:eastAsia="標楷體" w:hAnsi="標楷體" w:hint="eastAsia"/>
        </w:rPr>
        <w:t xml:space="preserve"> 餐飲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032D80" w14:paraId="5D9B6E40" w14:textId="7777777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BFD5C46" w14:textId="77777777" w:rsidR="00032D80" w:rsidRDefault="00E323E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6B77557" w14:textId="77777777" w:rsidR="00032D80" w:rsidRDefault="00E323E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了解中餐烹調的基本概念</w:t>
            </w:r>
            <w:r>
              <w:rPr>
                <w:rFonts w:ascii="標楷體" w:eastAsia="標楷體" w:hAnsi="標楷體" w:hint="eastAsia"/>
              </w:rPr>
              <w:t xml:space="preserve"> 2.</w:t>
            </w:r>
            <w:r>
              <w:rPr>
                <w:rFonts w:ascii="標楷體" w:eastAsia="標楷體" w:hAnsi="標楷體" w:hint="eastAsia"/>
              </w:rPr>
              <w:t>使學生能基本烹調相關專業知識</w:t>
            </w:r>
          </w:p>
        </w:tc>
      </w:tr>
      <w:tr w:rsidR="00032D80" w14:paraId="508909A8" w14:textId="7777777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01CE12A" w14:textId="77777777" w:rsidR="00032D80" w:rsidRDefault="00E323E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45200DF" w14:textId="77777777" w:rsidR="00032D80" w:rsidRDefault="00E323E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紙筆測驗、操作考試</w:t>
            </w:r>
          </w:p>
        </w:tc>
      </w:tr>
      <w:tr w:rsidR="00032D80" w14:paraId="01F99E2F" w14:textId="7777777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66EA43E" w14:textId="77777777" w:rsidR="00032D80" w:rsidRDefault="00E323E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7EE0CE2" w14:textId="77777777" w:rsidR="00032D80" w:rsidRDefault="00E323E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期中考</w:t>
            </w:r>
            <w:r>
              <w:rPr>
                <w:rFonts w:ascii="標楷體" w:eastAsia="標楷體" w:hAnsi="標楷體" w:hint="eastAsia"/>
              </w:rPr>
              <w:t xml:space="preserve">30%  </w:t>
            </w:r>
            <w:r>
              <w:rPr>
                <w:rFonts w:ascii="標楷體" w:eastAsia="標楷體" w:hAnsi="標楷體" w:hint="eastAsia"/>
              </w:rPr>
              <w:t>期末考</w:t>
            </w:r>
            <w:r>
              <w:rPr>
                <w:rFonts w:ascii="標楷體" w:eastAsia="標楷體" w:hAnsi="標楷體" w:hint="eastAsia"/>
              </w:rPr>
              <w:t xml:space="preserve">30%   </w:t>
            </w:r>
            <w:r>
              <w:rPr>
                <w:rFonts w:ascii="標楷體" w:eastAsia="標楷體" w:hAnsi="標楷體" w:hint="eastAsia"/>
              </w:rPr>
              <w:t>平時成績</w:t>
            </w:r>
            <w:r>
              <w:rPr>
                <w:rFonts w:ascii="標楷體" w:eastAsia="標楷體" w:hAnsi="標楷體" w:hint="eastAsia"/>
              </w:rPr>
              <w:t>40%</w:t>
            </w:r>
          </w:p>
        </w:tc>
      </w:tr>
      <w:tr w:rsidR="00032D80" w14:paraId="78A1083F" w14:textId="7777777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CCAF886" w14:textId="77777777" w:rsidR="00032D80" w:rsidRDefault="00E323E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CB457EB" w14:textId="77777777" w:rsidR="00032D80" w:rsidRDefault="00E323E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了解中餐烹調的相關知識</w:t>
            </w: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使學生對於餐飲業的烹調技術有所概念並且加以應用</w:t>
            </w:r>
          </w:p>
        </w:tc>
      </w:tr>
      <w:tr w:rsidR="00032D80" w14:paraId="1352C2D9" w14:textId="77777777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2924F3C3" w14:textId="77777777" w:rsidR="00032D80" w:rsidRDefault="00E323E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五、教學進度</w:t>
            </w:r>
          </w:p>
        </w:tc>
      </w:tr>
      <w:tr w:rsidR="00032D80" w14:paraId="5BCD7375" w14:textId="7777777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396EC39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08F12E94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0A978906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4</w:t>
            </w:r>
            <w:r>
              <w:rPr>
                <w:rFonts w:ascii="標楷體" w:eastAsia="標楷體" w:hAnsi="標楷體" w:cs="¼Ð·¢Åé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4847B0AF" w14:textId="77777777" w:rsidR="00032D80" w:rsidRDefault="00E323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2C2029BE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EEB739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溫樺鈴</w:t>
            </w:r>
            <w:bookmarkStart w:id="0" w:name="_GoBack"/>
            <w:bookmarkEnd w:id="0"/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F7A48AA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0B6D926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中餐烹調實習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63A41F4E" w14:textId="77777777" w:rsidR="00032D80" w:rsidRDefault="00E323EB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0353477E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餐技一</w:t>
            </w:r>
          </w:p>
        </w:tc>
      </w:tr>
      <w:tr w:rsidR="00032D80" w14:paraId="4A93A9A4" w14:textId="7777777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7570B2FB" w14:textId="77777777" w:rsidR="00032D80" w:rsidRDefault="00032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09E97DAF" w14:textId="77777777" w:rsidR="00032D80" w:rsidRDefault="00032D8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28BFC2D2" w14:textId="77777777" w:rsidR="00032D80" w:rsidRDefault="00032D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1DB6038" w14:textId="77777777" w:rsidR="00032D80" w:rsidRDefault="00032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3B37E8F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4252C0E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廣懋出版社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05E88034" w14:textId="77777777" w:rsidR="00032D80" w:rsidRDefault="00032D8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2493F33" w14:textId="77777777" w:rsidR="00032D80" w:rsidRDefault="00032D8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32D80" w14:paraId="1C8E41F4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927319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F74CBD6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7DCF988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0"/>
              </w:rPr>
              <w:t>學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0"/>
              </w:rPr>
              <w:t>內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7BC5868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作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3C4BB87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備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032D80" w14:paraId="383296A2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AD9B93E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2C69213" w14:textId="77777777" w:rsidR="00032D80" w:rsidRDefault="00E323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02/11~02/14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796F644" w14:textId="77777777" w:rsidR="00032D80" w:rsidRDefault="00E323E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打掃實習教室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F82E286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8077346" w14:textId="77777777" w:rsidR="00032D80" w:rsidRDefault="00E323E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 xml:space="preserve">02/11 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</w:p>
        </w:tc>
      </w:tr>
      <w:tr w:rsidR="00032D80" w14:paraId="51807FA2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B80DB0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F83DE16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02/17~02/21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80CF796" w14:textId="77777777" w:rsidR="00032D80" w:rsidRDefault="00E323EB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中餐特色及食物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F53F14B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B21D555" w14:textId="77777777" w:rsidR="00032D80" w:rsidRDefault="00E323E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重大議題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: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人權</w:t>
            </w:r>
          </w:p>
        </w:tc>
      </w:tr>
      <w:tr w:rsidR="00032D80" w14:paraId="233A1C31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CDB95A2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E18804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02/24~02/28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9573E37" w14:textId="77777777" w:rsidR="00032D80" w:rsidRDefault="00E323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廚房認識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0F67919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4208AD9" w14:textId="77777777" w:rsidR="00032D80" w:rsidRDefault="00E323E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 xml:space="preserve">02/28 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放假</w:t>
            </w:r>
          </w:p>
        </w:tc>
      </w:tr>
      <w:tr w:rsidR="00032D80" w14:paraId="67D72839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078705F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2A7CCB8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03/03-03/07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39AD7C5" w14:textId="77777777" w:rsidR="00032D80" w:rsidRDefault="00E323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中餐食材認識及實作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E68AB17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8E4AAC4" w14:textId="77777777" w:rsidR="00032D80" w:rsidRDefault="00E323E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032D80" w14:paraId="53068F3B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6B570F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919369A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03/10-03/14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6E83327" w14:textId="77777777" w:rsidR="00032D80" w:rsidRDefault="00E323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各式材料特性及實作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C332A59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3AEBD72" w14:textId="77777777" w:rsidR="00032D80" w:rsidRDefault="00E323E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 xml:space="preserve">03/13-14 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高三模擬考</w:t>
            </w:r>
          </w:p>
        </w:tc>
      </w:tr>
      <w:tr w:rsidR="00032D80" w14:paraId="6BC360AB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8923421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CF1E6DD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03/17-03/21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E23F372" w14:textId="77777777" w:rsidR="00032D80" w:rsidRDefault="00E323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調味料認識及實作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7BD0B01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F47B087" w14:textId="77777777" w:rsidR="00032D80" w:rsidRDefault="00E323EB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OK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&amp;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</w:p>
        </w:tc>
      </w:tr>
      <w:tr w:rsidR="00032D80" w14:paraId="165B98C0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514CEA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D402A4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03/24-03/28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C9D30BD" w14:textId="77777777" w:rsidR="00032D80" w:rsidRDefault="00E323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F0F76B1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E5E2A0C" w14:textId="77777777" w:rsidR="00032D80" w:rsidRDefault="00E323EB">
            <w:pPr>
              <w:spacing w:line="240" w:lineRule="exact"/>
              <w:rPr>
                <w:rStyle w:val="ad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d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03/26-28 </w:t>
            </w:r>
            <w:r>
              <w:rPr>
                <w:rStyle w:val="ad"/>
                <w:rFonts w:ascii="標楷體" w:eastAsia="標楷體" w:hAnsi="標楷體" w:hint="eastAsia"/>
                <w:b w:val="0"/>
                <w:sz w:val="18"/>
                <w:szCs w:val="18"/>
              </w:rPr>
              <w:t>期中考</w:t>
            </w:r>
          </w:p>
        </w:tc>
      </w:tr>
      <w:tr w:rsidR="00032D80" w14:paraId="4063F386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D137AED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908C7E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03/31-04/04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82C779F" w14:textId="77777777" w:rsidR="00032D80" w:rsidRDefault="00E323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辛香料認識及實作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525ECC6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867CB8F" w14:textId="77777777" w:rsidR="00032D80" w:rsidRDefault="00E323E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04/03-04 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清明、兒童節放假</w:t>
            </w:r>
          </w:p>
        </w:tc>
      </w:tr>
      <w:tr w:rsidR="00032D80" w14:paraId="3B1CE747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D23631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E7E133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04/07-04/11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AB2DBDA" w14:textId="77777777" w:rsidR="00032D80" w:rsidRDefault="00E323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各式材料特性及實作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955B54F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EABB3E4" w14:textId="77777777" w:rsidR="00032D80" w:rsidRDefault="00E323E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</w:p>
        </w:tc>
      </w:tr>
      <w:tr w:rsidR="00032D80" w14:paraId="5518B67C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FAA2C5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B1BFC2C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04/14-04/18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15A1765" w14:textId="77777777" w:rsidR="00032D80" w:rsidRDefault="00E323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調味料認識及實作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33D095F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B36AA39" w14:textId="77777777" w:rsidR="00032D80" w:rsidRDefault="00E323E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14:paraId="0580B607" w14:textId="77777777" w:rsidR="00032D80" w:rsidRDefault="00E323E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04/16-18 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高三期末考</w:t>
            </w:r>
          </w:p>
        </w:tc>
      </w:tr>
      <w:tr w:rsidR="00032D80" w14:paraId="56D8BF59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B805927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169D8BC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04/21-04/25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0E6DC03" w14:textId="77777777" w:rsidR="00032D80" w:rsidRDefault="00E323EB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辛香料認識及實作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3305915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2CD62A9" w14:textId="77777777" w:rsidR="00032D80" w:rsidRDefault="00E323EB">
            <w:pPr>
              <w:autoSpaceDE w:val="0"/>
              <w:autoSpaceDN w:val="0"/>
              <w:adjustRightInd w:val="0"/>
              <w:spacing w:line="220" w:lineRule="exact"/>
              <w:rPr>
                <w:rStyle w:val="ad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d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>
              <w:rPr>
                <w:rStyle w:val="ad"/>
                <w:rFonts w:ascii="標楷體" w:eastAsia="標楷體" w:hAnsi="標楷體" w:hint="eastAsia"/>
                <w:b w:val="0"/>
                <w:sz w:val="18"/>
                <w:szCs w:val="18"/>
              </w:rPr>
              <w:t>高三祈福儀式</w:t>
            </w:r>
            <w:r>
              <w:rPr>
                <w:rStyle w:val="ad"/>
                <w:rFonts w:ascii="標楷體" w:eastAsia="標楷體" w:hAnsi="標楷體" w:hint="eastAsia"/>
                <w:b w:val="0"/>
                <w:sz w:val="18"/>
                <w:szCs w:val="18"/>
              </w:rPr>
              <w:t>&amp;</w:t>
            </w:r>
            <w:r>
              <w:rPr>
                <w:rStyle w:val="ad"/>
                <w:rFonts w:ascii="標楷體" w:eastAsia="標楷體" w:hAnsi="標楷體" w:hint="eastAsia"/>
                <w:b w:val="0"/>
                <w:sz w:val="18"/>
                <w:szCs w:val="18"/>
              </w:rPr>
              <w:t>送舊活動</w:t>
            </w:r>
          </w:p>
        </w:tc>
      </w:tr>
      <w:tr w:rsidR="00032D80" w14:paraId="402565EE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7D9CDD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71478A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04/28-05/02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8E84298" w14:textId="77777777" w:rsidR="00032D80" w:rsidRDefault="00E323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各式刀法及實作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1829746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9E0DEED" w14:textId="77777777" w:rsidR="00032D80" w:rsidRDefault="00E323E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04/28-05/09 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高一二作業抽查</w:t>
            </w:r>
          </w:p>
        </w:tc>
      </w:tr>
      <w:tr w:rsidR="00032D80" w14:paraId="40C7D5A7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4419F2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AC80E8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F3F8516" w14:textId="77777777" w:rsidR="00032D80" w:rsidRDefault="00E323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各式刀法及實作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0E6CFC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5D62D97" w14:textId="77777777" w:rsidR="00032D80" w:rsidRDefault="00032D8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32D80" w14:paraId="45E63C64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3E588F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5D7D6F8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AE1554A" w14:textId="77777777" w:rsidR="00032D80" w:rsidRDefault="00E323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各式刀法及實作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F7CE09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0844F14" w14:textId="77777777" w:rsidR="00032D80" w:rsidRDefault="00E323EB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重大議題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: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多元文化</w:t>
            </w:r>
          </w:p>
        </w:tc>
      </w:tr>
      <w:tr w:rsidR="00032D80" w14:paraId="5501F1FD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733E494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4F367AB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05/19-05/23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8B400C9" w14:textId="77777777" w:rsidR="00032D80" w:rsidRDefault="00E323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各式刀法及實作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D1B3392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5473E31" w14:textId="77777777" w:rsidR="00032D80" w:rsidRDefault="00032D8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32D80" w14:paraId="71595858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FDAF6BE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96F790B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05/26-05/30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B19DB39" w14:textId="77777777" w:rsidR="00032D80" w:rsidRDefault="00E323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盤飾及實作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17142DA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457A2C3" w14:textId="77777777" w:rsidR="00032D80" w:rsidRDefault="00E323EB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032D80" w14:paraId="12BCDE1C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D276D6B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B5ACD33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06/02-06/06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D2223D0" w14:textId="77777777" w:rsidR="00032D80" w:rsidRDefault="00E323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盤飾及實作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057A929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7FCA29C" w14:textId="77777777" w:rsidR="00032D80" w:rsidRDefault="00E323EB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032D80" w14:paraId="500308C4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BB4A948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C33C343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06/09-06/13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DEFF7E7" w14:textId="77777777" w:rsidR="00032D80" w:rsidRDefault="00E323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綜合練習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12BFC82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E0D2CC4" w14:textId="77777777" w:rsidR="00032D80" w:rsidRDefault="00032D8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32D80" w14:paraId="367A37C8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A46D690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576AC46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06/16-06/20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861C768" w14:textId="77777777" w:rsidR="00032D80" w:rsidRDefault="00E323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BEAB3FE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9FD73A1" w14:textId="77777777" w:rsidR="00032D80" w:rsidRDefault="00E323E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d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06/17-19 </w:t>
            </w:r>
            <w:r>
              <w:rPr>
                <w:rStyle w:val="ad"/>
                <w:rFonts w:ascii="標楷體" w:eastAsia="標楷體" w:hAnsi="標楷體" w:hint="eastAsia"/>
                <w:b w:val="0"/>
                <w:sz w:val="18"/>
                <w:szCs w:val="18"/>
              </w:rPr>
              <w:t>高一二期末考</w:t>
            </w:r>
          </w:p>
        </w:tc>
      </w:tr>
      <w:tr w:rsidR="00032D80" w14:paraId="12A10871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C5CE16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2D2BE37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06/23-06/27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250BF61" w14:textId="77777777" w:rsidR="00032D80" w:rsidRDefault="00E323E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期末打掃檢討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E01797D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5F0CA6A" w14:textId="77777777" w:rsidR="00032D80" w:rsidRDefault="00032D8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032D80" w14:paraId="0872A314" w14:textId="777777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AE8AE52" w14:textId="77777777" w:rsidR="00032D80" w:rsidRDefault="00E323E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1DAFD2F" w14:textId="77777777" w:rsidR="00032D80" w:rsidRDefault="00E323E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DC647C9" w14:textId="77777777" w:rsidR="00032D80" w:rsidRDefault="00032D8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2BA6DDA" w14:textId="77777777" w:rsidR="00032D80" w:rsidRDefault="00032D8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4ACADAE" w14:textId="77777777" w:rsidR="00032D80" w:rsidRDefault="00E323EB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30C49AA6" w14:textId="77777777" w:rsidR="00032D80" w:rsidRDefault="00E323EB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>
        <w:rPr>
          <w:rFonts w:ascii="標楷體" w:eastAsia="標楷體" w:hAnsi="標楷體"/>
          <w:sz w:val="22"/>
          <w:szCs w:val="22"/>
        </w:rPr>
        <w:t>（所謂重大議題包含：</w:t>
      </w:r>
      <w:r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>
        <w:rPr>
          <w:rFonts w:ascii="標楷體" w:eastAsia="標楷體" w:hAnsi="標楷體"/>
          <w:sz w:val="22"/>
          <w:szCs w:val="22"/>
        </w:rPr>
        <w:t>）</w:t>
      </w:r>
      <w:r>
        <w:rPr>
          <w:rFonts w:ascii="標楷體" w:eastAsia="標楷體" w:hAnsi="標楷體" w:hint="eastAsia"/>
          <w:kern w:val="0"/>
          <w:sz w:val="22"/>
          <w:szCs w:val="22"/>
        </w:rPr>
        <w:t>及其他重要活動。</w:t>
      </w:r>
      <w:r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032D80">
      <w:footerReference w:type="even" r:id="rId7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0B200" w14:textId="77777777" w:rsidR="00000000" w:rsidRDefault="00E323EB">
      <w:r>
        <w:separator/>
      </w:r>
    </w:p>
  </w:endnote>
  <w:endnote w:type="continuationSeparator" w:id="0">
    <w:p w14:paraId="7D785E3A" w14:textId="77777777" w:rsidR="00000000" w:rsidRDefault="00E3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charset w:val="00"/>
    <w:family w:val="moder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1524" w14:textId="77777777" w:rsidR="00032D80" w:rsidRDefault="00E323EB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292</w:t>
    </w:r>
    <w:r>
      <w:rPr>
        <w:rStyle w:val="ac"/>
      </w:rPr>
      <w:fldChar w:fldCharType="end"/>
    </w:r>
  </w:p>
  <w:p w14:paraId="6168B476" w14:textId="77777777" w:rsidR="00032D80" w:rsidRDefault="00032D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145E2" w14:textId="77777777" w:rsidR="00000000" w:rsidRDefault="00E323EB">
      <w:r>
        <w:separator/>
      </w:r>
    </w:p>
  </w:footnote>
  <w:footnote w:type="continuationSeparator" w:id="0">
    <w:p w14:paraId="258044A0" w14:textId="77777777" w:rsidR="00000000" w:rsidRDefault="00E3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32D80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23EB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  <w:rsid w:val="53C13588"/>
    <w:rsid w:val="7C70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1A51A"/>
  <w15:docId w15:val="{B8C588D7-C3FF-45A0-911F-16BC4D6C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annotation text" w:semiHidden="1"/>
    <w:lsdException w:name="caption" w:semiHidden="1" w:unhideWhenUsed="1" w:qFormat="1"/>
    <w:lsdException w:name="annotation reference" w:semiHidden="1"/>
    <w:lsdException w:name="page number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Arial" w:hAnsi="Arial"/>
      <w:sz w:val="18"/>
      <w:szCs w:val="18"/>
    </w:rPr>
  </w:style>
  <w:style w:type="paragraph" w:styleId="a4">
    <w:name w:val="Closing"/>
    <w:basedOn w:val="a"/>
    <w:qFormat/>
    <w:pPr>
      <w:ind w:leftChars="1800" w:left="100"/>
    </w:pPr>
    <w:rPr>
      <w:rFonts w:ascii="標楷體" w:eastAsia="標楷體" w:cs="標楷體"/>
      <w:kern w:val="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te Heading"/>
    <w:basedOn w:val="a"/>
    <w:next w:val="a"/>
    <w:qFormat/>
    <w:pPr>
      <w:jc w:val="center"/>
    </w:pPr>
    <w:rPr>
      <w:rFonts w:ascii="標楷體" w:eastAsia="標楷體" w:cs="標楷體"/>
      <w:kern w:val="0"/>
    </w:rPr>
  </w:style>
  <w:style w:type="character" w:styleId="ac">
    <w:name w:val="page number"/>
    <w:basedOn w:val="a0"/>
    <w:qFormat/>
  </w:style>
  <w:style w:type="character" w:styleId="ad">
    <w:name w:val="Strong"/>
    <w:qFormat/>
    <w:rPr>
      <w:b/>
      <w:bCs/>
    </w:rPr>
  </w:style>
  <w:style w:type="table" w:styleId="ae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next w:val="a"/>
    <w:autoRedefine/>
    <w:semiHidden/>
    <w:qFormat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qFormat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f">
    <w:name w:val="樣式a"/>
    <w:basedOn w:val="a"/>
    <w:qFormat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aa">
    <w:name w:val="頁首 字元"/>
    <w:link w:val="a9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6A303-3F64-415D-8D5F-AB2E516C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3</TotalTime>
  <Pages>1</Pages>
  <Words>612</Words>
  <Characters>502</Characters>
  <Application>Microsoft Office Word</Application>
  <DocSecurity>0</DocSecurity>
  <Lines>4</Lines>
  <Paragraphs>2</Paragraphs>
  <ScaleCrop>false</ScaleCrop>
  <Company>User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USER</cp:lastModifiedBy>
  <cp:revision>7</cp:revision>
  <cp:lastPrinted>2009-02-11T08:45:00Z</cp:lastPrinted>
  <dcterms:created xsi:type="dcterms:W3CDTF">2024-01-22T00:48:00Z</dcterms:created>
  <dcterms:modified xsi:type="dcterms:W3CDTF">2025-02-18T01:39:00Z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780750250FE14ACF8A0B249493BFABE8_13</vt:lpwstr>
  </property>
</Properties>
</file>