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8CF4" w14:textId="6E96C5FB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713B48">
        <w:rPr>
          <w:rFonts w:hint="eastAsia"/>
        </w:rPr>
        <w:t>二</w:t>
      </w:r>
      <w:r w:rsidR="00652460">
        <w:t>年級</w:t>
      </w:r>
      <w:r w:rsidR="00713B48">
        <w:rPr>
          <w:rFonts w:hint="eastAsia"/>
        </w:rPr>
        <w:t>餐飲安全衛生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18A39EA8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864A74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8E30780" w14:textId="351AEF75" w:rsidR="00652460" w:rsidRDefault="008D687D" w:rsidP="00BD51EA">
            <w:pPr>
              <w:spacing w:line="400" w:lineRule="exact"/>
            </w:pPr>
            <w:r>
              <w:rPr>
                <w:rFonts w:hint="eastAsia"/>
              </w:rPr>
              <w:t>了解食品與餐具的清洗、消毒、殺菌的概念，並懂得餐飲從業人員該有的衛生習慣，也能知道餐廳如何進行衛生管理</w:t>
            </w:r>
          </w:p>
        </w:tc>
      </w:tr>
      <w:tr w:rsidR="00652460" w14:paraId="133362E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0A4EBF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E7BECAD" w14:textId="0CDB7B22" w:rsidR="00652460" w:rsidRDefault="00AB50E1" w:rsidP="00BD51EA">
            <w:pPr>
              <w:spacing w:line="400" w:lineRule="exact"/>
            </w:pPr>
            <w:r>
              <w:rPr>
                <w:rFonts w:hint="eastAsia"/>
              </w:rPr>
              <w:t>紙筆評量</w:t>
            </w:r>
          </w:p>
        </w:tc>
      </w:tr>
      <w:tr w:rsidR="00652460" w14:paraId="74F3731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566A272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3FB9ACB" w14:textId="794A05B2" w:rsidR="00652460" w:rsidRDefault="00AD020D" w:rsidP="00BD51EA">
            <w:pPr>
              <w:spacing w:line="400" w:lineRule="exact"/>
            </w:pPr>
            <w:r>
              <w:rPr>
                <w:rFonts w:hint="eastAsia"/>
              </w:rPr>
              <w:t>期中考</w:t>
            </w:r>
            <w:r>
              <w:rPr>
                <w:rFonts w:hint="eastAsia"/>
              </w:rPr>
              <w:t>30%</w:t>
            </w:r>
          </w:p>
          <w:p w14:paraId="1DCCEE4E" w14:textId="02EDD67C" w:rsidR="00AD020D" w:rsidRDefault="00AD020D" w:rsidP="00BD51EA">
            <w:pPr>
              <w:spacing w:line="400" w:lineRule="exact"/>
            </w:pPr>
            <w:r>
              <w:rPr>
                <w:rFonts w:hint="eastAsia"/>
              </w:rPr>
              <w:t>期末考</w:t>
            </w:r>
            <w:r>
              <w:rPr>
                <w:rFonts w:hint="eastAsia"/>
              </w:rPr>
              <w:t>30%</w:t>
            </w:r>
          </w:p>
          <w:p w14:paraId="3D72B76C" w14:textId="529D9870" w:rsidR="00AD020D" w:rsidRDefault="00AD020D" w:rsidP="00BD51EA">
            <w:pPr>
              <w:spacing w:line="400" w:lineRule="exact"/>
            </w:pPr>
            <w:r>
              <w:rPr>
                <w:rFonts w:hint="eastAsia"/>
              </w:rPr>
              <w:t>出席率</w:t>
            </w:r>
            <w:r>
              <w:rPr>
                <w:rFonts w:hint="eastAsia"/>
              </w:rPr>
              <w:t>40%</w:t>
            </w:r>
          </w:p>
        </w:tc>
      </w:tr>
      <w:tr w:rsidR="00652460" w14:paraId="311E69D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A921BEF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24661B0" w14:textId="7E1586CE" w:rsidR="00652460" w:rsidRDefault="00AD020D" w:rsidP="00BD51EA">
            <w:pPr>
              <w:spacing w:line="400" w:lineRule="exact"/>
            </w:pPr>
            <w:r>
              <w:rPr>
                <w:rFonts w:hint="eastAsia"/>
              </w:rPr>
              <w:t>能夠了解餐飲要注意的食品安全與衛生問題</w:t>
            </w:r>
          </w:p>
        </w:tc>
      </w:tr>
      <w:tr w:rsidR="00652460" w14:paraId="60542B09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6CE3856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FC097A" w:rsidRPr="00BD51EA" w14:paraId="3B5EC08D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1803D269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65ABCD53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0AF0D86D" w14:textId="4232B084" w:rsidR="00FC097A" w:rsidRPr="00BD51EA" w:rsidRDefault="004D2F3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="00FC097A"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4AB76F5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0FF7908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73D3148D" w14:textId="2A745E0D" w:rsidR="00FC097A" w:rsidRPr="00BD51EA" w:rsidRDefault="004D2F3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陳姿雅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3C84D9A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655C179" w14:textId="480B009B" w:rsidR="00FC097A" w:rsidRPr="00BD51EA" w:rsidRDefault="004D2F33" w:rsidP="004D2F3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餐飲安全與衛生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12EBFF19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2A62825" w14:textId="1F37FF3F" w:rsidR="00FC097A" w:rsidRPr="00BD51EA" w:rsidRDefault="004D2F3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餐二忠</w:t>
            </w:r>
          </w:p>
        </w:tc>
      </w:tr>
      <w:tr w:rsidR="00FC097A" w:rsidRPr="00BD51EA" w14:paraId="234C4FC7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D0DA20A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4F0E28AE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6D3B8D40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0A6BBA0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778A7D7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ACBBE38" w14:textId="53E07084" w:rsidR="00FC097A" w:rsidRPr="00BD51EA" w:rsidRDefault="004D2F3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654D3F63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F859905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2347DAED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9D3B8B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8020A74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157DE82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2FFD6F3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E60B2E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BD51EA" w14:paraId="35E1376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6A66934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1E9EB9" w14:textId="77777777" w:rsidR="007F0837" w:rsidRPr="00BD51EA" w:rsidRDefault="00241773" w:rsidP="002F5AF5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BBE6D6" w14:textId="208E703F" w:rsidR="007F0837" w:rsidRPr="00BD51EA" w:rsidRDefault="00201A7C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1939276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5666FF1" w14:textId="77777777" w:rsidR="002C0E49" w:rsidRPr="002C0E49" w:rsidRDefault="002F5AF5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7F0837" w:rsidRPr="00BD51EA" w14:paraId="1BFD0ED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C1870B9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A9230D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3B28C41" w14:textId="7B3EBD3F" w:rsidR="007F0837" w:rsidRPr="00BD51EA" w:rsidRDefault="00AD020D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第5章洗淨、消毒與殺菌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BB6E0F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87A0420" w14:textId="77777777" w:rsidR="002C0E49" w:rsidRPr="002C0E49" w:rsidRDefault="002C0E49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7F0837" w:rsidRPr="00BD51EA" w14:paraId="558B9EE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62E8E44" w14:textId="77777777" w:rsidR="007F0837" w:rsidRPr="00BD51EA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14A9D5" w14:textId="77777777" w:rsidR="007F0837" w:rsidRPr="00BD51EA" w:rsidRDefault="00241773" w:rsidP="002F5AF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 w:rsidR="002F5AF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C43621" w14:textId="3062D5F0" w:rsidR="007F0837" w:rsidRPr="00BD51EA" w:rsidRDefault="00424703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228放假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5D8374" w14:textId="77777777" w:rsidR="007F0837" w:rsidRPr="00BD51EA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288CF76" w14:textId="77777777" w:rsidR="00A165AE" w:rsidRPr="002C0E49" w:rsidRDefault="005C746C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AD020D" w:rsidRPr="00BD51EA" w14:paraId="23CC37A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5D1216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BCFF9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FB67891" w14:textId="6C504129" w:rsidR="00AD020D" w:rsidRPr="00BD51EA" w:rsidRDefault="00AD020D" w:rsidP="00AD020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第5章洗淨、消毒與殺菌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3C4F35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2B779E6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AD020D" w:rsidRPr="00BD51EA" w14:paraId="7B7919A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C7F1BD7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5BE6B6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7AECBA0" w14:textId="08489E86" w:rsidR="00AD020D" w:rsidRPr="00BD51EA" w:rsidRDefault="00AD020D" w:rsidP="00AD020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第6章餐具的清洗管理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7C6AE76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C1FCFF0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AD020D" w:rsidRPr="00BD51EA" w14:paraId="35E7312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DB0CD6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1886BD9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E3249" w14:textId="37D3197C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考前複習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FBD4D1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C20158A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AD020D" w:rsidRPr="00BD51EA" w14:paraId="7D1A37A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FC09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455A376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46CB691" w14:textId="63F305C6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A4AFB4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DF5786F" w14:textId="77777777" w:rsidR="00AD020D" w:rsidRPr="005A1984" w:rsidRDefault="00AD020D" w:rsidP="00AD020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AD020D" w:rsidRPr="00BD51EA" w14:paraId="3C52540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1D6E3B4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EA53F8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7A43A5E" w14:textId="50F85EC1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6009DC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966EB01" w14:textId="77777777" w:rsidR="00AD020D" w:rsidRPr="005A1984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AD020D" w:rsidRPr="00BD51EA" w14:paraId="12CAF99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D6EE9D6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0D874A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0C05D7" w14:textId="3997F228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第6章餐具的清洗管理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48C86B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3D9D5D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AD020D" w:rsidRPr="00BD51EA" w14:paraId="04702D1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D5D2A0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FE0384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3D9AC0D" w14:textId="7989BCA9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第6章餐具的清洗管理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AA6B68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4E731DA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AD020D" w:rsidRPr="00791590" w14:paraId="21294EF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7ED4B3" w14:textId="77777777" w:rsidR="00AD020D" w:rsidRPr="00791590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B2AED8" w14:textId="77777777" w:rsidR="00AD020D" w:rsidRPr="00791590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BEA69D0" w14:textId="54792BA5" w:rsidR="00AD020D" w:rsidRPr="00791590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補充食安相關影片介紹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EA2621" w14:textId="77777777" w:rsidR="00AD020D" w:rsidRPr="00791590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3C5AA77" w14:textId="77777777" w:rsidR="00AD020D" w:rsidRPr="005A1984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AD020D" w:rsidRPr="004B2240" w14:paraId="69362CC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C7AC0E" w14:textId="77777777" w:rsidR="00AD020D" w:rsidRPr="004B2240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F2069C2" w14:textId="77777777" w:rsidR="00AD020D" w:rsidRPr="004B2240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85F4B2" w14:textId="74F2B66D" w:rsidR="00AD020D" w:rsidRPr="004B2240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第7章餐飲從業人員的衛生管理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09137F" w14:textId="77777777" w:rsidR="00AD020D" w:rsidRPr="004B2240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E3DF03D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AD020D" w:rsidRPr="004B2240" w14:paraId="2C3463A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E6189BD" w14:textId="77777777" w:rsidR="00AD020D" w:rsidRPr="004B2240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EE0C9F" w14:textId="77777777" w:rsidR="00AD020D" w:rsidRPr="004B2240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671E5A" w14:textId="5B7DBCE9" w:rsidR="00AD020D" w:rsidRPr="004B2240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第7章餐飲從業人員的衛生管理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0466CC" w14:textId="77777777" w:rsidR="00AD020D" w:rsidRPr="004B2240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BE85C93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AD020D" w:rsidRPr="00BD51EA" w14:paraId="4629213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0DF8E86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B6BA5DD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BC6DA6F" w14:textId="4AAC6D8E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第7章餐飲從業人員的衛生管理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B6DBA6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0152495" w14:textId="77777777" w:rsidR="00AD020D" w:rsidRPr="00BF7B29" w:rsidRDefault="00AD020D" w:rsidP="00AD020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AD020D" w:rsidRPr="00BD51EA" w14:paraId="0D391321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2EC7149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C2BC03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0B3854C" w14:textId="2A27C153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第8章餐廳廚房的衛生管理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0D9605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E40F664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D020D" w:rsidRPr="00BD51EA" w14:paraId="48640C5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F8053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0AD7DA" w14:textId="77777777" w:rsidR="00AD020D" w:rsidRPr="00BD51EA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07AF06" w14:textId="284A715A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第8章餐廳廚房的衛生管理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7D23114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5B19313" w14:textId="77777777" w:rsidR="00AD020D" w:rsidRPr="002C0E49" w:rsidRDefault="00AD020D" w:rsidP="00AD020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AD020D" w:rsidRPr="00BD51EA" w14:paraId="4AB7902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139D6D8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F3FE9F" w14:textId="77777777" w:rsidR="00AD020D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57C1804" w14:textId="4AEB4BC8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第8章餐廳廚房的衛生管理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4B22DC4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29289A7" w14:textId="77777777" w:rsidR="00AD020D" w:rsidRPr="002C0E49" w:rsidRDefault="00AD020D" w:rsidP="00AD020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AD020D" w:rsidRPr="00BD51EA" w14:paraId="32DA7C6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F2202C1" w14:textId="77777777" w:rsidR="00AD020D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6D0AE1B" w14:textId="77777777" w:rsidR="00AD020D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B435BA" w14:textId="7E3DC920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27DD3FA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39C229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AD020D" w:rsidRPr="00BD51EA" w14:paraId="3D3FFCC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E386A4" w14:textId="77777777" w:rsidR="00AD020D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B0E16C" w14:textId="77777777" w:rsidR="00AD020D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5C4CDA5" w14:textId="4FF8C3AA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120297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FFA37EA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AD020D" w:rsidRPr="00BD51EA" w14:paraId="4EC77C5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D12001" w14:textId="77777777" w:rsidR="00AD020D" w:rsidRPr="00BD51EA" w:rsidRDefault="00AD020D" w:rsidP="00AD020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C5ABAB" w14:textId="77777777" w:rsidR="00AD020D" w:rsidRDefault="00AD020D" w:rsidP="00AD020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15788C6" w14:textId="31B16066" w:rsidR="00AD020D" w:rsidRPr="00BD51EA" w:rsidRDefault="00AD020D" w:rsidP="00AD020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檢討考卷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62702F9" w14:textId="77777777" w:rsidR="00AD020D" w:rsidRPr="00BD51EA" w:rsidRDefault="00AD020D" w:rsidP="00AD020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61A9EBCA" w14:textId="77777777" w:rsidR="00AD020D" w:rsidRPr="002C0E49" w:rsidRDefault="00AD020D" w:rsidP="00AD020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14:paraId="55FA459C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lastRenderedPageBreak/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8C48" w14:textId="77777777" w:rsidR="00470B78" w:rsidRDefault="00470B78">
      <w:r>
        <w:separator/>
      </w:r>
    </w:p>
  </w:endnote>
  <w:endnote w:type="continuationSeparator" w:id="0">
    <w:p w14:paraId="16E1836C" w14:textId="77777777"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A0FF2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4FC2B864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65A6" w14:textId="77777777" w:rsidR="00470B78" w:rsidRDefault="00470B78">
      <w:r>
        <w:separator/>
      </w:r>
    </w:p>
  </w:footnote>
  <w:footnote w:type="continuationSeparator" w:id="0">
    <w:p w14:paraId="7E8202FB" w14:textId="77777777"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5142543">
    <w:abstractNumId w:val="3"/>
  </w:num>
  <w:num w:numId="2" w16cid:durableId="1201897452">
    <w:abstractNumId w:val="2"/>
  </w:num>
  <w:num w:numId="3" w16cid:durableId="97990691">
    <w:abstractNumId w:val="1"/>
  </w:num>
  <w:num w:numId="4" w16cid:durableId="21582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1A7C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24703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2F33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3B48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687D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0E1"/>
    <w:rsid w:val="00AB54FC"/>
    <w:rsid w:val="00AB75E4"/>
    <w:rsid w:val="00AB7EA8"/>
    <w:rsid w:val="00AD020D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6CED3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113</TotalTime>
  <Pages>2</Pages>
  <Words>727</Words>
  <Characters>486</Characters>
  <Application>Microsoft Office Word</Application>
  <DocSecurity>0</DocSecurity>
  <Lines>4</Lines>
  <Paragraphs>2</Paragraphs>
  <ScaleCrop>false</ScaleCrop>
  <Company>User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40616028</cp:lastModifiedBy>
  <cp:revision>7</cp:revision>
  <cp:lastPrinted>2009-02-11T08:45:00Z</cp:lastPrinted>
  <dcterms:created xsi:type="dcterms:W3CDTF">2024-02-20T12:36:00Z</dcterms:created>
  <dcterms:modified xsi:type="dcterms:W3CDTF">2024-02-21T15:02:00Z</dcterms:modified>
</cp:coreProperties>
</file>