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FB0FB4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FB0FB4">
        <w:rPr>
          <w:rFonts w:ascii="標楷體" w:eastAsia="標楷體" w:hAnsi="標楷體" w:hint="eastAsia"/>
        </w:rPr>
        <w:t>仰德</w:t>
      </w:r>
      <w:r w:rsidR="00652460" w:rsidRPr="00FB0FB4">
        <w:rPr>
          <w:rFonts w:ascii="標楷體" w:eastAsia="標楷體" w:hAnsi="標楷體"/>
        </w:rPr>
        <w:t>高中</w:t>
      </w:r>
      <w:r w:rsidR="001B13A6" w:rsidRPr="00FB0FB4">
        <w:rPr>
          <w:rFonts w:ascii="標楷體" w:eastAsia="標楷體" w:hAnsi="標楷體" w:hint="eastAsia"/>
        </w:rPr>
        <w:t>1</w:t>
      </w:r>
      <w:r w:rsidR="00E07B18" w:rsidRPr="00FB0FB4">
        <w:rPr>
          <w:rFonts w:ascii="標楷體" w:eastAsia="標楷體" w:hAnsi="標楷體" w:hint="eastAsia"/>
        </w:rPr>
        <w:t>1</w:t>
      </w:r>
      <w:r w:rsidR="00F54B5C" w:rsidRPr="00FB0FB4">
        <w:rPr>
          <w:rFonts w:ascii="標楷體" w:eastAsia="標楷體" w:hAnsi="標楷體"/>
        </w:rPr>
        <w:t>2</w:t>
      </w:r>
      <w:r w:rsidR="00652460" w:rsidRPr="00FB0FB4">
        <w:rPr>
          <w:rFonts w:ascii="標楷體" w:eastAsia="標楷體" w:hAnsi="標楷體"/>
        </w:rPr>
        <w:t>年度第</w:t>
      </w:r>
      <w:r w:rsidR="00217562" w:rsidRPr="00FB0FB4">
        <w:rPr>
          <w:rFonts w:ascii="標楷體" w:eastAsia="標楷體" w:hAnsi="標楷體" w:hint="eastAsia"/>
        </w:rPr>
        <w:t>二</w:t>
      </w:r>
      <w:r w:rsidR="00652460" w:rsidRPr="00FB0FB4">
        <w:rPr>
          <w:rFonts w:ascii="標楷體" w:eastAsia="標楷體" w:hAnsi="標楷體"/>
        </w:rPr>
        <w:t>學期</w:t>
      </w:r>
      <w:r w:rsidR="00FB0FB4">
        <w:rPr>
          <w:rFonts w:ascii="標楷體" w:eastAsia="標楷體" w:hAnsi="標楷體" w:hint="eastAsia"/>
        </w:rPr>
        <w:t>一</w:t>
      </w:r>
      <w:r w:rsidR="00652460" w:rsidRPr="00FB0FB4">
        <w:rPr>
          <w:rFonts w:ascii="標楷體" w:eastAsia="標楷體" w:hAnsi="標楷體"/>
        </w:rPr>
        <w:t>年級</w:t>
      </w:r>
      <w:r w:rsidR="00FB0FB4">
        <w:rPr>
          <w:rFonts w:ascii="標楷體" w:eastAsia="標楷體" w:hAnsi="標楷體" w:hint="eastAsia"/>
        </w:rPr>
        <w:t>生物</w:t>
      </w:r>
      <w:r w:rsidR="00652460" w:rsidRPr="00FB0FB4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073"/>
        <w:gridCol w:w="719"/>
        <w:gridCol w:w="700"/>
        <w:gridCol w:w="1860"/>
      </w:tblGrid>
      <w:tr w:rsidR="00FB0FB4" w:rsidRPr="00FB0FB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B0FB4" w:rsidRPr="00FB0FB4" w:rsidRDefault="00FB0FB4" w:rsidP="00FB0FB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B0FB4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FB0FB4" w:rsidRPr="009C5A04" w:rsidRDefault="00FB0FB4" w:rsidP="00FB0FB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對於生物及人體臟器運作有概念，了解人體的系統</w:t>
            </w:r>
            <w:r w:rsidRPr="00513CBB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並學以致用</w:t>
            </w:r>
            <w:r w:rsidRPr="00513CBB">
              <w:rPr>
                <w:rFonts w:ascii="標楷體" w:eastAsia="標楷體" w:hAnsi="標楷體" w:hint="eastAsia"/>
              </w:rPr>
              <w:t>。</w:t>
            </w:r>
          </w:p>
        </w:tc>
      </w:tr>
      <w:tr w:rsidR="00FB0FB4" w:rsidRPr="00FB0FB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B0FB4" w:rsidRPr="00FB0FB4" w:rsidRDefault="00FB0FB4" w:rsidP="00FB0FB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B0FB4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FB0FB4" w:rsidRPr="009C5A04" w:rsidRDefault="00FB0FB4" w:rsidP="00FB0FB4">
            <w:pPr>
              <w:spacing w:line="400" w:lineRule="exact"/>
              <w:rPr>
                <w:rFonts w:ascii="標楷體" w:eastAsia="標楷體" w:hAnsi="標楷體"/>
              </w:rPr>
            </w:pPr>
            <w:r w:rsidRPr="00513CBB">
              <w:rPr>
                <w:rFonts w:ascii="標楷體" w:eastAsia="標楷體" w:hAnsi="標楷體" w:hint="eastAsia"/>
              </w:rPr>
              <w:t>課堂參與程度、習作、期中/末考</w:t>
            </w:r>
          </w:p>
        </w:tc>
      </w:tr>
      <w:tr w:rsidR="00FB0FB4" w:rsidRPr="00FB0FB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B0FB4" w:rsidRPr="00FB0FB4" w:rsidRDefault="00FB0FB4" w:rsidP="00FB0FB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B0FB4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FB0FB4" w:rsidRPr="009C5A04" w:rsidRDefault="00FB0FB4" w:rsidP="00FB0FB4">
            <w:pPr>
              <w:spacing w:line="400" w:lineRule="exact"/>
              <w:rPr>
                <w:rFonts w:ascii="標楷體" w:eastAsia="標楷體" w:hAnsi="標楷體"/>
              </w:rPr>
            </w:pPr>
            <w:r w:rsidRPr="00513CBB">
              <w:rPr>
                <w:rFonts w:ascii="標楷體" w:eastAsia="標楷體" w:hAnsi="標楷體" w:hint="eastAsia"/>
              </w:rPr>
              <w:t>平時成績(40%)、期中考(30%)、期末考(30%)</w:t>
            </w:r>
          </w:p>
        </w:tc>
      </w:tr>
      <w:tr w:rsidR="00FB0FB4" w:rsidRPr="00FB0FB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B0FB4" w:rsidRPr="00FB0FB4" w:rsidRDefault="00FB0FB4" w:rsidP="00FB0FB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B0FB4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FB0FB4" w:rsidRPr="009C5A04" w:rsidRDefault="00FB0FB4" w:rsidP="00FB0FB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能將課程學習到的生物</w:t>
            </w:r>
            <w:r w:rsidRPr="00513CBB">
              <w:rPr>
                <w:rFonts w:ascii="標楷體" w:eastAsia="標楷體" w:hAnsi="標楷體" w:hint="eastAsia"/>
              </w:rPr>
              <w:t>知識，應用在日常生活中。</w:t>
            </w:r>
          </w:p>
        </w:tc>
      </w:tr>
      <w:tr w:rsidR="00652460" w:rsidRPr="00FB0FB4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FB0FB4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FB0FB4">
              <w:rPr>
                <w:rFonts w:ascii="標楷體" w:eastAsia="標楷體" w:hAnsi="標楷體"/>
              </w:rPr>
              <w:t>五、教學進度</w:t>
            </w:r>
          </w:p>
        </w:tc>
      </w:tr>
      <w:tr w:rsidR="00FB0FB4" w:rsidRPr="00FB0FB4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B0FB4" w:rsidRPr="009C5A04" w:rsidRDefault="00FB0FB4" w:rsidP="00FB0FB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B0FB4" w:rsidRPr="009C5A04" w:rsidRDefault="00FB0FB4" w:rsidP="00FB0FB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B0FB4" w:rsidRPr="009C5A04" w:rsidRDefault="005366AA" w:rsidP="00FB0FB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bookmarkStart w:id="0" w:name="_GoBack"/>
            <w:bookmarkEnd w:id="0"/>
            <w:r w:rsidR="00FB0FB4" w:rsidRPr="009C5A04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B0FB4" w:rsidRPr="009C5A04" w:rsidRDefault="00FB0FB4" w:rsidP="00FB0F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B0FB4" w:rsidRPr="009C5A04" w:rsidRDefault="00FB0FB4" w:rsidP="00FB0FB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B0FB4" w:rsidRPr="009C5A04" w:rsidRDefault="00FB0FB4" w:rsidP="00FB0FB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蕭葦苓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B0FB4" w:rsidRPr="009C5A04" w:rsidRDefault="00FB0FB4" w:rsidP="00FB0FB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B0FB4" w:rsidRPr="009C5A04" w:rsidRDefault="00FB0FB4" w:rsidP="00FB0FB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生物A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B0FB4" w:rsidRPr="00FB0FB4" w:rsidRDefault="00FB0FB4" w:rsidP="00FB0FB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B0FB4" w:rsidRPr="00FB0FB4" w:rsidRDefault="00FB0FB4" w:rsidP="00FB0FB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僑生A班</w:t>
            </w:r>
          </w:p>
        </w:tc>
      </w:tr>
      <w:tr w:rsidR="00FB0FB4" w:rsidRPr="00FB0FB4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B0FB4" w:rsidRPr="00FB0FB4" w:rsidRDefault="00FB0FB4" w:rsidP="00FB0FB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B0FB4" w:rsidRPr="00FB0FB4" w:rsidRDefault="00FB0FB4" w:rsidP="00FB0FB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B0FB4" w:rsidRPr="00FB0FB4" w:rsidRDefault="00FB0FB4" w:rsidP="00FB0F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B0FB4" w:rsidRPr="00FB0FB4" w:rsidRDefault="00FB0FB4" w:rsidP="00FB0FB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B0FB4" w:rsidRPr="00FB0FB4" w:rsidRDefault="00FB0FB4" w:rsidP="00FB0FB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B0FB4" w:rsidRPr="00FB0FB4" w:rsidRDefault="00FB0FB4" w:rsidP="00FB0FB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B0FB4" w:rsidRPr="00FB0FB4" w:rsidRDefault="00FB0FB4" w:rsidP="00FB0FB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B0FB4" w:rsidRPr="00FB0FB4" w:rsidRDefault="00FB0FB4" w:rsidP="00FB0FB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FB0FB4" w:rsidTr="00EC56F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FB0FB4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FB0FB4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6533DB" w:rsidRPr="00FB0FB4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FB0FB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FB0FB4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FB0FB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FB0FB4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FB0FB4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FB0FB4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6533DB" w:rsidRPr="00FB0FB4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FB0FB4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FB0FB4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FB0FB4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FB0FB4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FB0FB4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FB0FB4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505E14" w:rsidRPr="00FB0FB4" w:rsidTr="00EC56F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05E14" w:rsidRPr="00FB0FB4" w:rsidRDefault="00FB0FB4" w:rsidP="00505E1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教學準備週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FB0FB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3/1僑生A班在校上課、國文月</w:t>
            </w:r>
          </w:p>
        </w:tc>
      </w:tr>
      <w:tr w:rsidR="00505E14" w:rsidRPr="00FB0FB4" w:rsidTr="00EC56F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05E14" w:rsidRPr="00FB0FB4" w:rsidRDefault="00EC56F3" w:rsidP="00505E1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課程介紹與上課規則講解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營養與消化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05E14" w:rsidRPr="00FB0FB4" w:rsidRDefault="00952646" w:rsidP="00505E1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FB0FB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03/04優良讀物巡迴書展、03/07仰德青年模範生票選活動</w:t>
            </w:r>
          </w:p>
        </w:tc>
      </w:tr>
      <w:tr w:rsidR="00505E14" w:rsidRPr="00FB0FB4" w:rsidTr="00EC56F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05E14" w:rsidRPr="00FB0FB4" w:rsidRDefault="00EC56F3" w:rsidP="00505E1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循環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05E14" w:rsidRPr="00FB0FB4" w:rsidRDefault="00952646" w:rsidP="00505E1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05E14" w:rsidRPr="00FB0FB4" w:rsidRDefault="00505E14" w:rsidP="00505E1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FB0FB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505E14" w:rsidRPr="00FB0FB4" w:rsidTr="00EC56F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05E14" w:rsidRPr="00FB0FB4" w:rsidRDefault="00EC56F3" w:rsidP="00505E1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呼吸與排泄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05E14" w:rsidRPr="00FB0FB4" w:rsidRDefault="00952646" w:rsidP="00505E1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05E14" w:rsidRPr="00FB0FB4" w:rsidRDefault="00505E14" w:rsidP="00505E1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FB0FB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3/18生活週記抽查</w:t>
            </w:r>
          </w:p>
        </w:tc>
      </w:tr>
      <w:tr w:rsidR="00505E14" w:rsidRPr="00FB0FB4" w:rsidTr="00EC56F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05E14" w:rsidRPr="00FB0FB4" w:rsidRDefault="00EC56F3" w:rsidP="00505E1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防禦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05E14" w:rsidRPr="00FB0FB4" w:rsidRDefault="00952646" w:rsidP="00505E1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05E14" w:rsidRPr="00FB0FB4" w:rsidRDefault="00505E14" w:rsidP="00505E1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FB0FB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3/27-29高一二三期中考</w:t>
            </w:r>
          </w:p>
        </w:tc>
      </w:tr>
      <w:tr w:rsidR="00505E14" w:rsidRPr="00FB0FB4" w:rsidTr="00EC56F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05E14" w:rsidRPr="00FB0FB4" w:rsidRDefault="00EC56F3" w:rsidP="00505E1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神經與運動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05E14" w:rsidRPr="00FB0FB4" w:rsidRDefault="00952646" w:rsidP="00505E1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05E14" w:rsidRPr="00FB0FB4" w:rsidRDefault="00505E14" w:rsidP="00505E1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4/4-5清明兒童節放假</w:t>
            </w:r>
          </w:p>
        </w:tc>
      </w:tr>
      <w:tr w:rsidR="00505E14" w:rsidRPr="00FB0FB4" w:rsidTr="00EC56F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05E14" w:rsidRPr="00FB0FB4" w:rsidRDefault="00EC56F3" w:rsidP="00505E1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1-1至1-5總複習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4/8僑生A班期中成績繳交、4/12高三作業抽查、卡拉OK決賽、社團成果發表、4/13親職日</w:t>
            </w:r>
          </w:p>
        </w:tc>
      </w:tr>
      <w:tr w:rsidR="00505E14" w:rsidRPr="00FB0FB4" w:rsidTr="00EC56F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05E14" w:rsidRPr="00FB0FB4" w:rsidRDefault="00EC56F3" w:rsidP="00505E1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激素與協調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05E14" w:rsidRPr="00FB0FB4" w:rsidRDefault="00952646" w:rsidP="00505E1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05E14" w:rsidRPr="00FB0FB4" w:rsidRDefault="00505E14" w:rsidP="00505E1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4/15親職日補假、4/17-19高三期末考、4/19高三祈福儀式、送舊活動、高三週記抽查</w:t>
            </w:r>
          </w:p>
        </w:tc>
      </w:tr>
      <w:tr w:rsidR="00505E14" w:rsidRPr="00FB0FB4" w:rsidTr="00EC56F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05E14" w:rsidRPr="00FB0FB4" w:rsidRDefault="00EC56F3" w:rsidP="00505E1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人類的生殖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05E14" w:rsidRPr="00FB0FB4" w:rsidRDefault="00952646" w:rsidP="00505E1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05E14" w:rsidRPr="007729A2" w:rsidRDefault="00505E14" w:rsidP="00505E1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729A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04/27-28四技二專統測</w:t>
            </w:r>
          </w:p>
          <w:p w:rsidR="007729A2" w:rsidRPr="007729A2" w:rsidRDefault="007729A2" w:rsidP="00505E1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729A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重大議題</w:t>
            </w:r>
            <w:r w:rsidRPr="007729A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: </w:t>
            </w:r>
            <w:r w:rsidRPr="007729A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性別平等、生命</w:t>
            </w:r>
          </w:p>
        </w:tc>
      </w:tr>
      <w:tr w:rsidR="00505E14" w:rsidRPr="00FB0FB4" w:rsidTr="00EC56F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05E14" w:rsidRPr="00FB0FB4" w:rsidRDefault="00EC56F3" w:rsidP="00505E1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DNA、基因與染色體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05E14" w:rsidRPr="00FB0FB4" w:rsidRDefault="00952646" w:rsidP="00505E1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5/3公布高三補考名單</w:t>
            </w:r>
          </w:p>
        </w:tc>
      </w:tr>
      <w:tr w:rsidR="00505E14" w:rsidRPr="00FB0FB4" w:rsidTr="00EC56F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05E14" w:rsidRPr="00FB0FB4" w:rsidRDefault="00EC56F3" w:rsidP="00505E1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人類的遺傳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05E14" w:rsidRPr="00FB0FB4" w:rsidRDefault="00952646" w:rsidP="00505E1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05E14" w:rsidRPr="00FB0FB4" w:rsidRDefault="00505E14" w:rsidP="00505E1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5/9高三補考</w:t>
            </w:r>
          </w:p>
        </w:tc>
      </w:tr>
      <w:tr w:rsidR="00505E14" w:rsidRPr="00FB0FB4" w:rsidTr="00EC56F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05E14" w:rsidRPr="00FB0FB4" w:rsidRDefault="00EC56F3" w:rsidP="00505E1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生物科學與生活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05E14" w:rsidRPr="00FB0FB4" w:rsidRDefault="00952646" w:rsidP="00505E1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05E14" w:rsidRPr="007729A2" w:rsidRDefault="00505E14" w:rsidP="00505E1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729A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5/16高一、二作業抽查、5/17僑生A班期末成績繳交</w:t>
            </w:r>
          </w:p>
        </w:tc>
      </w:tr>
      <w:tr w:rsidR="00505E14" w:rsidRPr="00FB0FB4" w:rsidTr="00EC56F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505E14" w:rsidRPr="00FB0FB4" w:rsidRDefault="00EC56F3" w:rsidP="00505E1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生物多樣性的保育與永續經營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05E14" w:rsidRPr="00FB0FB4" w:rsidRDefault="00952646" w:rsidP="00505E1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05E14" w:rsidRPr="00FB0FB4" w:rsidRDefault="007729A2" w:rsidP="00505E1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729A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重大議題:</w:t>
            </w:r>
            <w:r w:rsidRPr="007729A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r w:rsidRPr="007729A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環境、海洋</w:t>
            </w:r>
          </w:p>
        </w:tc>
      </w:tr>
      <w:tr w:rsidR="00505E14" w:rsidRPr="00FB0FB4" w:rsidTr="00EC56F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B0FB4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EC56F3" w:rsidRDefault="00EC56F3" w:rsidP="00505E1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期末考前總複習</w:t>
            </w:r>
          </w:p>
          <w:p w:rsidR="00505E14" w:rsidRPr="00FB0FB4" w:rsidRDefault="00EC56F3" w:rsidP="00505E1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505E14" w:rsidRPr="00FB0FB4" w:rsidRDefault="00505E14" w:rsidP="00505E1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05E14" w:rsidRPr="00FB0FB4" w:rsidRDefault="00505E14" w:rsidP="00505E14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FB0F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5/30畢典預演</w:t>
            </w:r>
          </w:p>
        </w:tc>
      </w:tr>
    </w:tbl>
    <w:p w:rsidR="006357C3" w:rsidRPr="00FB0FB4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FB0FB4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FB0FB4">
        <w:rPr>
          <w:rFonts w:ascii="標楷體" w:eastAsia="標楷體" w:hAnsi="標楷體"/>
          <w:sz w:val="22"/>
          <w:szCs w:val="22"/>
        </w:rPr>
        <w:t>（所謂重大議題包含：</w:t>
      </w:r>
      <w:r w:rsidRPr="00FB0FB4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FB0FB4">
        <w:rPr>
          <w:rFonts w:ascii="標楷體" w:eastAsia="標楷體" w:hAnsi="標楷體"/>
          <w:sz w:val="22"/>
          <w:szCs w:val="22"/>
        </w:rPr>
        <w:t>）</w:t>
      </w:r>
      <w:r w:rsidRPr="00FB0FB4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FB0FB4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547" w:rsidRDefault="00FE7547">
      <w:r>
        <w:separator/>
      </w:r>
    </w:p>
  </w:endnote>
  <w:endnote w:type="continuationSeparator" w:id="0">
    <w:p w:rsidR="00FE7547" w:rsidRDefault="00F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547" w:rsidRDefault="00FE7547">
      <w:r>
        <w:separator/>
      </w:r>
    </w:p>
  </w:footnote>
  <w:footnote w:type="continuationSeparator" w:id="0">
    <w:p w:rsidR="00FE7547" w:rsidRDefault="00F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366AA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29A2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52646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1430E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56F3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0FB4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E7547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B6F56-7CAC-444E-9D78-971D7120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10</TotalTime>
  <Pages>1</Pages>
  <Words>153</Words>
  <Characters>877</Characters>
  <Application>Microsoft Office Word</Application>
  <DocSecurity>0</DocSecurity>
  <Lines>7</Lines>
  <Paragraphs>2</Paragraphs>
  <ScaleCrop>false</ScaleCrop>
  <Company>User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gina</cp:lastModifiedBy>
  <cp:revision>8</cp:revision>
  <cp:lastPrinted>2009-02-11T08:45:00Z</cp:lastPrinted>
  <dcterms:created xsi:type="dcterms:W3CDTF">2024-01-22T00:49:00Z</dcterms:created>
  <dcterms:modified xsi:type="dcterms:W3CDTF">2024-01-30T11:29:00Z</dcterms:modified>
</cp:coreProperties>
</file>