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C3CE4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C3CE4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C3CE4">
        <w:rPr>
          <w:rFonts w:ascii="標楷體" w:eastAsia="標楷體" w:hAnsi="標楷體"/>
          <w:sz w:val="28"/>
          <w:szCs w:val="28"/>
        </w:rPr>
        <w:t>高中</w:t>
      </w:r>
      <w:proofErr w:type="gramStart"/>
      <w:r w:rsidR="001B13A6" w:rsidRPr="004C3CE4">
        <w:rPr>
          <w:rFonts w:ascii="標楷體" w:eastAsia="標楷體" w:hAnsi="標楷體" w:hint="eastAsia"/>
          <w:sz w:val="28"/>
          <w:szCs w:val="28"/>
        </w:rPr>
        <w:t>1</w:t>
      </w:r>
      <w:r w:rsidR="00E07B18" w:rsidRPr="004C3CE4">
        <w:rPr>
          <w:rFonts w:ascii="標楷體" w:eastAsia="標楷體" w:hAnsi="標楷體" w:hint="eastAsia"/>
          <w:sz w:val="28"/>
          <w:szCs w:val="28"/>
        </w:rPr>
        <w:t>1</w:t>
      </w:r>
      <w:r w:rsidR="000A19B9" w:rsidRPr="004C3CE4">
        <w:rPr>
          <w:rFonts w:ascii="標楷體" w:eastAsia="標楷體" w:hAnsi="標楷體" w:hint="eastAsia"/>
          <w:sz w:val="28"/>
          <w:szCs w:val="28"/>
        </w:rPr>
        <w:t>3</w:t>
      </w:r>
      <w:proofErr w:type="gramEnd"/>
      <w:r w:rsidR="00652460" w:rsidRPr="004C3CE4">
        <w:rPr>
          <w:rFonts w:ascii="標楷體" w:eastAsia="標楷體" w:hAnsi="標楷體"/>
          <w:sz w:val="28"/>
          <w:szCs w:val="28"/>
        </w:rPr>
        <w:t>年度第</w:t>
      </w:r>
      <w:r w:rsidR="00217562" w:rsidRPr="004C3CE4">
        <w:rPr>
          <w:rFonts w:ascii="標楷體" w:eastAsia="標楷體" w:hAnsi="標楷體" w:hint="eastAsia"/>
          <w:sz w:val="28"/>
          <w:szCs w:val="28"/>
        </w:rPr>
        <w:t>二</w:t>
      </w:r>
      <w:r w:rsidR="00652460" w:rsidRPr="004C3CE4">
        <w:rPr>
          <w:rFonts w:ascii="標楷體" w:eastAsia="標楷體" w:hAnsi="標楷體"/>
          <w:sz w:val="28"/>
          <w:szCs w:val="28"/>
        </w:rPr>
        <w:t>學期</w:t>
      </w:r>
      <w:r w:rsidR="000A19B9" w:rsidRPr="004C3CE4">
        <w:rPr>
          <w:rFonts w:ascii="標楷體" w:eastAsia="標楷體" w:hAnsi="標楷體" w:hint="eastAsia"/>
          <w:sz w:val="28"/>
          <w:szCs w:val="28"/>
        </w:rPr>
        <w:t xml:space="preserve">  </w:t>
      </w:r>
      <w:r w:rsidR="004C3CE4" w:rsidRPr="004C3CE4">
        <w:rPr>
          <w:rFonts w:ascii="標楷體" w:eastAsia="標楷體" w:hAnsi="標楷體" w:hint="eastAsia"/>
          <w:sz w:val="28"/>
          <w:szCs w:val="28"/>
        </w:rPr>
        <w:t>二</w:t>
      </w:r>
      <w:r w:rsidR="00652460" w:rsidRPr="004C3CE4">
        <w:rPr>
          <w:rFonts w:ascii="標楷體" w:eastAsia="標楷體" w:hAnsi="標楷體"/>
          <w:sz w:val="28"/>
          <w:szCs w:val="28"/>
        </w:rPr>
        <w:t>年級</w:t>
      </w:r>
      <w:r w:rsidR="000A19B9" w:rsidRPr="004C3CE4">
        <w:rPr>
          <w:rFonts w:ascii="標楷體" w:eastAsia="標楷體" w:hAnsi="標楷體" w:hint="eastAsia"/>
          <w:sz w:val="28"/>
          <w:szCs w:val="28"/>
        </w:rPr>
        <w:t xml:space="preserve"> </w:t>
      </w:r>
      <w:r w:rsidR="004C3CE4" w:rsidRPr="004C3CE4">
        <w:rPr>
          <w:rFonts w:ascii="標楷體" w:eastAsia="標楷體" w:hAnsi="標楷體" w:hint="eastAsia"/>
          <w:sz w:val="28"/>
          <w:szCs w:val="28"/>
        </w:rPr>
        <w:t>英文</w:t>
      </w:r>
      <w:r w:rsidR="00652460" w:rsidRPr="004C3CE4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421"/>
        <w:gridCol w:w="1843"/>
        <w:gridCol w:w="1059"/>
        <w:gridCol w:w="216"/>
        <w:gridCol w:w="709"/>
        <w:gridCol w:w="2354"/>
      </w:tblGrid>
      <w:tr w:rsidR="004C3CE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3CE4" w:rsidRPr="000A19B9" w:rsidRDefault="004C3CE4" w:rsidP="004C3CE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C3CE4" w:rsidRPr="004C3CE4" w:rsidRDefault="004C3CE4" w:rsidP="004C3CE4">
            <w:pPr>
              <w:rPr>
                <w:rFonts w:ascii="標楷體" w:eastAsia="標楷體" w:hAnsi="標楷體"/>
              </w:rPr>
            </w:pPr>
            <w:r w:rsidRPr="004C3CE4">
              <w:rPr>
                <w:rFonts w:ascii="標楷體" w:eastAsia="標楷體" w:hAnsi="標楷體" w:hint="eastAsia"/>
              </w:rPr>
              <w:t>培養學生英語聽、說、讀、寫等英文素養及對國外文化的瞭解</w:t>
            </w:r>
          </w:p>
        </w:tc>
      </w:tr>
      <w:tr w:rsidR="004C3CE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3CE4" w:rsidRPr="000A19B9" w:rsidRDefault="004C3CE4" w:rsidP="004C3CE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C3CE4" w:rsidRPr="004C3CE4" w:rsidRDefault="004C3CE4" w:rsidP="004C3CE4">
            <w:pPr>
              <w:rPr>
                <w:rFonts w:ascii="標楷體" w:eastAsia="標楷體" w:hAnsi="標楷體"/>
              </w:rPr>
            </w:pPr>
            <w:r w:rsidRPr="004C3CE4">
              <w:rPr>
                <w:rFonts w:ascii="標楷體" w:eastAsia="標楷體" w:hAnsi="標楷體" w:hint="eastAsia"/>
              </w:rPr>
              <w:t>紙筆測驗、口語測驗及多元評量</w:t>
            </w:r>
          </w:p>
        </w:tc>
      </w:tr>
      <w:tr w:rsidR="004C3CE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3CE4" w:rsidRPr="000A19B9" w:rsidRDefault="004C3CE4" w:rsidP="004C3CE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C3CE4" w:rsidRPr="004C3CE4" w:rsidRDefault="004C3CE4" w:rsidP="004C3CE4">
            <w:pPr>
              <w:rPr>
                <w:rFonts w:ascii="標楷體" w:eastAsia="標楷體" w:hAnsi="標楷體"/>
              </w:rPr>
            </w:pPr>
            <w:r w:rsidRPr="004C3CE4">
              <w:rPr>
                <w:rFonts w:ascii="標楷體" w:eastAsia="標楷體" w:hAnsi="標楷體" w:hint="eastAsia"/>
              </w:rPr>
              <w:t>期中考成績：30％   期末考成績：30％   平時成績：40％</w:t>
            </w:r>
          </w:p>
        </w:tc>
      </w:tr>
      <w:tr w:rsidR="004C3CE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3CE4" w:rsidRPr="000A19B9" w:rsidRDefault="004C3CE4" w:rsidP="004C3CE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C3CE4" w:rsidRPr="004C3CE4" w:rsidRDefault="004C3CE4" w:rsidP="004C3CE4">
            <w:pPr>
              <w:rPr>
                <w:rFonts w:ascii="標楷體" w:eastAsia="標楷體" w:hAnsi="標楷體"/>
              </w:rPr>
            </w:pPr>
            <w:r w:rsidRPr="004C3CE4">
              <w:rPr>
                <w:rFonts w:ascii="標楷體" w:eastAsia="標楷體" w:hAnsi="標楷體" w:hint="eastAsia"/>
              </w:rPr>
              <w:t>學生能夠學習英語基本文法、五大句型、口語對話應用於日常生活中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1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4A7E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A6664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FC097A" w:rsidRPr="000A19B9" w:rsidRDefault="00A6664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陳淑芬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C097A" w:rsidRPr="000A19B9" w:rsidRDefault="00B7429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英文4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:rsidR="00FC097A" w:rsidRDefault="00A6664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電二忠</w:t>
            </w:r>
          </w:p>
          <w:p w:rsidR="00A66648" w:rsidRPr="000A19B9" w:rsidRDefault="00A66648" w:rsidP="00BD51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電二孝/時尚二忠</w:t>
            </w:r>
          </w:p>
        </w:tc>
      </w:tr>
      <w:tr w:rsidR="00FC097A" w:rsidRPr="000A19B9" w:rsidTr="004A7E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C097A" w:rsidRPr="000A19B9" w:rsidRDefault="00B74290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龍騰文化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354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7F0837" w:rsidRPr="004A7EFB" w:rsidRDefault="004A7EFB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A7EFB">
              <w:rPr>
                <w:rFonts w:eastAsia="標楷體"/>
                <w:kern w:val="0"/>
                <w:sz w:val="22"/>
                <w:szCs w:val="22"/>
              </w:rPr>
              <w:t>Unit 1 The Wonder Story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F0837" w:rsidRPr="000A19B9" w:rsidRDefault="00EF42B5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EF42B5" w:rsidRPr="000A19B9" w:rsidTr="00EF42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A7EFB">
              <w:rPr>
                <w:rFonts w:eastAsia="標楷體"/>
                <w:kern w:val="0"/>
                <w:sz w:val="22"/>
                <w:szCs w:val="22"/>
              </w:rPr>
              <w:t>Unit 1 The Wonder Story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42B5" w:rsidRDefault="00EF42B5" w:rsidP="00EF42B5">
            <w:r w:rsidRPr="005F0A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121009" w:rsidP="00EF42B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2100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生命教育議題融入</w:t>
            </w:r>
          </w:p>
        </w:tc>
      </w:tr>
      <w:tr w:rsidR="00EF42B5" w:rsidRPr="000A19B9" w:rsidTr="00EF42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ind w:left="660" w:hangingChars="300" w:hanging="66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Unit 2 How Do You Take Your Tea, High or Low?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42B5" w:rsidRDefault="00EF42B5" w:rsidP="00EF42B5">
            <w:r w:rsidRPr="005F0A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EF42B5" w:rsidRPr="000A19B9" w:rsidTr="00EF42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ind w:left="660" w:hangingChars="300" w:hanging="66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Unit 2 How Do You Take Your Tea, High or Low?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42B5" w:rsidRDefault="00EF42B5" w:rsidP="00EF42B5">
            <w:r w:rsidRPr="005F0A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EF42B5" w:rsidRPr="000A19B9" w:rsidTr="00EF42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4A7EFB" w:rsidRDefault="00EF42B5" w:rsidP="00EF42B5">
            <w:pPr>
              <w:spacing w:line="360" w:lineRule="exact"/>
              <w:ind w:left="660" w:hangingChars="300" w:hanging="660"/>
              <w:rPr>
                <w:rFonts w:eastAsia="標楷體"/>
                <w:kern w:val="0"/>
                <w:sz w:val="22"/>
                <w:szCs w:val="22"/>
              </w:rPr>
            </w:pPr>
            <w:r w:rsidRPr="004A7EFB">
              <w:rPr>
                <w:rFonts w:eastAsia="標楷體"/>
                <w:kern w:val="0"/>
                <w:sz w:val="22"/>
                <w:szCs w:val="22"/>
              </w:rPr>
              <w:t>Unit 3 TED Talks: Spreading Ideas for a Better World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42B5" w:rsidRDefault="00EF42B5" w:rsidP="00EF42B5">
            <w:r w:rsidRPr="005F0A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Default="00EF42B5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  <w:p w:rsidR="00121009" w:rsidRPr="000A19B9" w:rsidRDefault="00121009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12100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科技教育融入</w:t>
            </w:r>
          </w:p>
        </w:tc>
      </w:tr>
      <w:tr w:rsidR="00EF42B5" w:rsidRPr="000A19B9" w:rsidTr="00EF42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360" w:lineRule="exact"/>
              <w:ind w:left="660" w:hangingChars="300" w:hanging="66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A7EFB">
              <w:rPr>
                <w:rFonts w:eastAsia="標楷體"/>
                <w:kern w:val="0"/>
                <w:sz w:val="22"/>
                <w:szCs w:val="22"/>
              </w:rPr>
              <w:t>Unit 3 TED Talks: Spreading Ideas for a Better World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F42B5" w:rsidRDefault="00EF42B5" w:rsidP="00EF42B5">
            <w:r w:rsidRPr="005F0AD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EF42B5" w:rsidP="00EF42B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453B05" w:rsidRPr="000A19B9" w:rsidRDefault="004A7EF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期中評量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059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4A7EFB" w:rsidRDefault="00EF42B5" w:rsidP="00EF42B5">
            <w:pPr>
              <w:autoSpaceDE w:val="0"/>
              <w:autoSpaceDN w:val="0"/>
              <w:adjustRightInd w:val="0"/>
              <w:spacing w:line="360" w:lineRule="exact"/>
              <w:ind w:left="660" w:hangingChars="300" w:hanging="660"/>
              <w:rPr>
                <w:rFonts w:eastAsia="標楷體"/>
                <w:kern w:val="0"/>
                <w:sz w:val="22"/>
                <w:szCs w:val="22"/>
              </w:rPr>
            </w:pPr>
            <w:r w:rsidRPr="004A7EFB">
              <w:rPr>
                <w:rFonts w:eastAsia="標楷體"/>
                <w:kern w:val="0"/>
                <w:sz w:val="22"/>
                <w:szCs w:val="22"/>
              </w:rPr>
              <w:t>Unit 4 Malala: Stronger than Violence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EF42B5" w:rsidP="00EF42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EF42B5" w:rsidRDefault="00EF42B5" w:rsidP="00EF42B5">
            <w:pPr>
              <w:ind w:left="660" w:hangingChars="300" w:hanging="660"/>
            </w:pPr>
            <w:r w:rsidRPr="003760C1">
              <w:rPr>
                <w:rFonts w:eastAsia="標楷體"/>
                <w:kern w:val="0"/>
                <w:sz w:val="22"/>
                <w:szCs w:val="22"/>
              </w:rPr>
              <w:t>Unit 4 Malala: Stronger than Violence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42B5" w:rsidRDefault="00EF42B5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121009" w:rsidRDefault="00121009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 w:rsidRPr="0012100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人權教育議題融入</w:t>
            </w:r>
          </w:p>
          <w:p w:rsidR="008A17E9" w:rsidRPr="000A19B9" w:rsidRDefault="008A17E9" w:rsidP="00EF42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性別平等教育議題融入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EF42B5" w:rsidRDefault="00EF42B5" w:rsidP="00EF42B5">
            <w:pPr>
              <w:ind w:left="660" w:hangingChars="300" w:hanging="660"/>
            </w:pPr>
            <w:r w:rsidRPr="003760C1">
              <w:rPr>
                <w:rFonts w:eastAsia="標楷體"/>
                <w:kern w:val="0"/>
                <w:sz w:val="22"/>
                <w:szCs w:val="22"/>
              </w:rPr>
              <w:t>Unit 4 Malala: Stronger than Violence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Default="00EF42B5" w:rsidP="00EF42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EF42B5" w:rsidRPr="000A19B9" w:rsidRDefault="00EF42B5" w:rsidP="00EF42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Unit 5 My Mouth’s in Airplane Mode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EF42B5" w:rsidRPr="004A7EFB" w:rsidRDefault="00EF42B5" w:rsidP="00EF42B5">
            <w:pPr>
              <w:rPr>
                <w:sz w:val="22"/>
                <w:szCs w:val="22"/>
              </w:rPr>
            </w:pPr>
            <w:r w:rsidRPr="004A7EFB">
              <w:rPr>
                <w:sz w:val="22"/>
                <w:szCs w:val="22"/>
              </w:rPr>
              <w:t>Unit 5 My Mouth’s in Airplane Mode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EF42B5" w:rsidRPr="004A7EFB" w:rsidRDefault="00EF42B5" w:rsidP="00EF42B5">
            <w:pPr>
              <w:rPr>
                <w:sz w:val="22"/>
                <w:szCs w:val="22"/>
              </w:rPr>
            </w:pPr>
            <w:r w:rsidRPr="004A7EFB">
              <w:rPr>
                <w:sz w:val="22"/>
                <w:szCs w:val="22"/>
              </w:rPr>
              <w:t>Unit 5 My Mouth’s in Airplane Mode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8A17E9" w:rsidP="00EF42B5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8A17E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安全教育議題融入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Unit 6</w:t>
            </w:r>
            <w:r>
              <w:rPr>
                <w:rFonts w:eastAsia="標楷體"/>
                <w:kern w:val="0"/>
                <w:sz w:val="22"/>
                <w:szCs w:val="22"/>
              </w:rPr>
              <w:t xml:space="preserve"> My </w:t>
            </w:r>
            <w:r>
              <w:rPr>
                <w:rFonts w:eastAsia="標楷體"/>
                <w:kern w:val="0"/>
                <w:sz w:val="22"/>
                <w:szCs w:val="22"/>
              </w:rPr>
              <w:t>Life in Your Hands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8A17E9" w:rsidP="00EF42B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A17E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家庭教育議題融入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EF42B5" w:rsidRPr="004A7EFB" w:rsidRDefault="00EF42B5" w:rsidP="00EF42B5">
            <w:pPr>
              <w:rPr>
                <w:sz w:val="22"/>
                <w:szCs w:val="22"/>
              </w:rPr>
            </w:pPr>
            <w:r w:rsidRPr="004A7EFB">
              <w:rPr>
                <w:sz w:val="22"/>
                <w:szCs w:val="22"/>
              </w:rPr>
              <w:t>Unit 6 My Life in Your Hands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F42B5" w:rsidRPr="000A19B9" w:rsidRDefault="00EF42B5" w:rsidP="00EF42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684" w:type="dxa"/>
            <w:gridSpan w:val="3"/>
            <w:shd w:val="clear" w:color="auto" w:fill="auto"/>
          </w:tcPr>
          <w:p w:rsidR="00EF42B5" w:rsidRPr="004A7EFB" w:rsidRDefault="00EF42B5" w:rsidP="00EF42B5">
            <w:pPr>
              <w:rPr>
                <w:sz w:val="22"/>
                <w:szCs w:val="22"/>
              </w:rPr>
            </w:pPr>
            <w:r w:rsidRPr="004A7EFB">
              <w:rPr>
                <w:sz w:val="22"/>
                <w:szCs w:val="22"/>
              </w:rPr>
              <w:t>Unit 6 My Life in Your Hands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F42B5" w:rsidRPr="000A19B9" w:rsidTr="006538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Unit 4-Unit 6 Review</w:t>
            </w:r>
          </w:p>
        </w:tc>
        <w:tc>
          <w:tcPr>
            <w:tcW w:w="1059" w:type="dxa"/>
            <w:shd w:val="clear" w:color="auto" w:fill="auto"/>
          </w:tcPr>
          <w:p w:rsidR="00EF42B5" w:rsidRPr="00EF42B5" w:rsidRDefault="00EF42B5" w:rsidP="00EF42B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F42B5">
              <w:rPr>
                <w:rFonts w:ascii="標楷體" w:eastAsia="標楷體" w:hAnsi="標楷體" w:hint="eastAsia"/>
                <w:sz w:val="22"/>
                <w:szCs w:val="22"/>
              </w:rPr>
              <w:t>單字/片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F42B5" w:rsidRPr="000A19B9" w:rsidRDefault="00EF42B5" w:rsidP="00EF42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53B05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453B05" w:rsidRPr="000A19B9" w:rsidRDefault="004A7EF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平時考複習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059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453B05" w:rsidRPr="000A19B9" w:rsidRDefault="004A7EF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059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3F7651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53B05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453B05" w:rsidRPr="000A19B9" w:rsidRDefault="004A7EF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A19B9" w:rsidRPr="000A19B9" w:rsidTr="004A7E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0A19B9" w:rsidRPr="000A19B9" w:rsidRDefault="004A7EFB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學期結束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EFB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5BE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1009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7EFB"/>
    <w:rsid w:val="004B1EE8"/>
    <w:rsid w:val="004B2240"/>
    <w:rsid w:val="004B620F"/>
    <w:rsid w:val="004C0E8E"/>
    <w:rsid w:val="004C3CE4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0E43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17E9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3012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648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290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2860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2B5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395FC0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4C32-B9D0-4163-9030-D2F3F49C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12</TotalTime>
  <Pages>1</Pages>
  <Words>719</Words>
  <Characters>938</Characters>
  <Application>Microsoft Office Word</Application>
  <DocSecurity>0</DocSecurity>
  <Lines>7</Lines>
  <Paragraphs>3</Paragraphs>
  <ScaleCrop>false</ScaleCrop>
  <Company>User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10</cp:revision>
  <cp:lastPrinted>2009-02-11T08:45:00Z</cp:lastPrinted>
  <dcterms:created xsi:type="dcterms:W3CDTF">2025-02-25T07:29:00Z</dcterms:created>
  <dcterms:modified xsi:type="dcterms:W3CDTF">2025-02-25T08:26:00Z</dcterms:modified>
</cp:coreProperties>
</file>