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r w:rsidR="00136318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415DBB">
        <w:rPr>
          <w:rFonts w:ascii="標楷體" w:eastAsia="標楷體" w:hAnsi="標楷體" w:hint="eastAsia"/>
        </w:rPr>
        <w:t>全民國防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0A19B9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一.</w:t>
            </w:r>
            <w:r w:rsidR="008377F4" w:rsidRPr="008377F4">
              <w:rPr>
                <w:rFonts w:ascii="標楷體" w:eastAsia="標楷體" w:hAnsi="標楷體"/>
              </w:rPr>
              <w:t xml:space="preserve"> </w:t>
            </w:r>
            <w:r w:rsidR="00415DBB">
              <w:rPr>
                <w:rFonts w:ascii="標楷體" w:eastAsia="標楷體" w:hAnsi="標楷體"/>
              </w:rPr>
              <w:t>認識</w:t>
            </w:r>
            <w:r w:rsidR="00415DBB">
              <w:rPr>
                <w:rFonts w:ascii="標楷體" w:eastAsia="標楷體" w:hAnsi="標楷體" w:hint="eastAsia"/>
              </w:rPr>
              <w:t>全民國防中的</w:t>
            </w:r>
            <w:r w:rsidR="00415DBB">
              <w:rPr>
                <w:rFonts w:ascii="標楷體" w:eastAsia="標楷體" w:hAnsi="標楷體"/>
              </w:rPr>
              <w:t>基本</w:t>
            </w:r>
            <w:r w:rsidR="008377F4" w:rsidRPr="008377F4">
              <w:rPr>
                <w:rFonts w:ascii="標楷體" w:eastAsia="標楷體" w:hAnsi="標楷體"/>
              </w:rPr>
              <w:t>技能</w:t>
            </w:r>
            <w:r w:rsidR="008377F4" w:rsidRPr="008377F4">
              <w:rPr>
                <w:rFonts w:ascii="標楷體" w:eastAsia="標楷體" w:hAnsi="標楷體" w:hint="eastAsia"/>
              </w:rPr>
              <w:t>。</w:t>
            </w:r>
          </w:p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二.</w:t>
            </w:r>
            <w:r w:rsidR="008377F4" w:rsidRPr="008377F4">
              <w:rPr>
                <w:rFonts w:ascii="標楷體" w:eastAsia="標楷體" w:hAnsi="標楷體"/>
              </w:rPr>
              <w:t xml:space="preserve"> </w:t>
            </w:r>
            <w:r w:rsidR="00415DBB">
              <w:rPr>
                <w:rFonts w:ascii="標楷體" w:eastAsia="標楷體" w:hAnsi="標楷體"/>
              </w:rPr>
              <w:t>能透過</w:t>
            </w:r>
            <w:r w:rsidR="00415DBB">
              <w:rPr>
                <w:rFonts w:ascii="標楷體" w:eastAsia="標楷體" w:hAnsi="標楷體" w:hint="eastAsia"/>
              </w:rPr>
              <w:t>全民國防</w:t>
            </w:r>
            <w:r w:rsidR="00415DBB">
              <w:rPr>
                <w:rFonts w:ascii="標楷體" w:eastAsia="標楷體" w:hAnsi="標楷體"/>
              </w:rPr>
              <w:t>的認識進而</w:t>
            </w:r>
            <w:r w:rsidR="00415DBB">
              <w:rPr>
                <w:rFonts w:ascii="標楷體" w:eastAsia="標楷體" w:hAnsi="標楷體" w:hint="eastAsia"/>
              </w:rPr>
              <w:t>保護自我及社會的安全</w:t>
            </w:r>
            <w:r w:rsidR="008377F4" w:rsidRPr="008377F4">
              <w:rPr>
                <w:rFonts w:ascii="標楷體" w:eastAsia="標楷體" w:hAnsi="標楷體"/>
              </w:rPr>
              <w:t>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8377F4" w:rsidRDefault="00415DBB" w:rsidP="00227A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培養</w:t>
            </w:r>
            <w:r>
              <w:rPr>
                <w:rFonts w:ascii="標楷體" w:eastAsia="標楷體" w:hAnsi="標楷體" w:hint="eastAsia"/>
              </w:rPr>
              <w:t>全民國防的意識，並落實</w:t>
            </w:r>
            <w:r w:rsidR="00227AC4" w:rsidRPr="008377F4">
              <w:rPr>
                <w:rFonts w:ascii="標楷體" w:eastAsia="標楷體" w:hAnsi="標楷體" w:hint="eastAsia"/>
              </w:rPr>
              <w:t>在日常生活上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415DBB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227AC4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蔡政穎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Pr="008377F4" w:rsidRDefault="00415DBB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全民國防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8377F4" w:rsidRDefault="00F270BE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842040" w:rsidRPr="008377F4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8377F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377F4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8377F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377F4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8377F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377F4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8377F4" w:rsidP="00A43B5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227AC4" w:rsidRPr="008377F4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2005BC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8377F4"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415DBB" w:rsidP="00227AC4">
            <w:pPr>
              <w:ind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我們的國歌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415DBB" w:rsidP="00227AC4">
            <w:pPr>
              <w:ind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我們的國歌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415DBB" w:rsidP="00227AC4">
            <w:pPr>
              <w:ind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我們的國旗歌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415DBB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我們的國旗</w:t>
            </w:r>
            <w:r>
              <w:rPr>
                <w:rFonts w:ascii="標楷體" w:eastAsia="標楷體" w:hAnsi="標楷體" w:hint="eastAsia"/>
              </w:rPr>
              <w:t>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8377F4" w:rsidRPr="000A19B9" w:rsidTr="00CC154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</w:tcPr>
          <w:p w:rsidR="008377F4" w:rsidRPr="008377F4" w:rsidRDefault="00415DBB" w:rsidP="008377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徒手基本教練複習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03/21 卡拉OK決賽&amp;社團成果發表</w:t>
            </w:r>
          </w:p>
        </w:tc>
      </w:tr>
      <w:tr w:rsidR="008377F4" w:rsidRPr="000A19B9" w:rsidTr="00CC154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</w:tcPr>
          <w:p w:rsidR="008377F4" w:rsidRPr="008377F4" w:rsidRDefault="00415DBB" w:rsidP="008377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徒手基本教練複習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8377F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415DBB" w:rsidP="00415DBB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徒手基本教練複習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415DBB" w:rsidP="00415DBB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徒手基本教練複習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415DBB" w:rsidP="00415DBB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防震須知及實作演練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04/14 親職日補假乙天</w:t>
            </w:r>
          </w:p>
          <w:p w:rsidR="00227AC4" w:rsidRPr="008377F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</w:tcPr>
          <w:p w:rsidR="00F270BE" w:rsidRPr="008377F4" w:rsidRDefault="00415DBB" w:rsidP="00415DBB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防震須知及實作演練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8377F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04/25 高三祈福儀式&amp;送舊活動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</w:tcPr>
          <w:p w:rsidR="00F270BE" w:rsidRPr="008377F4" w:rsidRDefault="00415DBB" w:rsidP="008377F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防震須知及實作演練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415DBB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操作評量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04/28-05/09 高一二作業抽查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</w:tcPr>
          <w:p w:rsidR="00F270BE" w:rsidRPr="008377F4" w:rsidRDefault="00415DBB" w:rsidP="00F2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校園環境與安全死角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8377F4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15DBB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DBB" w:rsidRPr="000A19B9" w:rsidRDefault="00415DBB" w:rsidP="00415DB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</w:tcPr>
          <w:p w:rsidR="00415DBB" w:rsidRDefault="00415DBB" w:rsidP="00415DBB">
            <w:r w:rsidRPr="00E35C35">
              <w:rPr>
                <w:rFonts w:ascii="標楷體" w:eastAsia="標楷體" w:hAnsi="標楷體" w:hint="eastAsia"/>
                <w:sz w:val="20"/>
                <w:szCs w:val="20"/>
              </w:rPr>
              <w:t>校園環境與安全死角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5DBB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DBB" w:rsidRPr="000A19B9" w:rsidRDefault="00415DBB" w:rsidP="00415DB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</w:tcPr>
          <w:p w:rsidR="00415DBB" w:rsidRDefault="00415DBB" w:rsidP="00415DBB">
            <w:r w:rsidRPr="00E35C35">
              <w:rPr>
                <w:rFonts w:ascii="標楷體" w:eastAsia="標楷體" w:hAnsi="標楷體" w:hint="eastAsia"/>
                <w:sz w:val="20"/>
                <w:szCs w:val="20"/>
              </w:rPr>
              <w:t>校園環境與安全死角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8377F4" w:rsidRDefault="00415DBB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危險的預防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8377F4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8377F4" w:rsidRDefault="00227AC4" w:rsidP="00227AC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05/30 端午節補假</w:t>
            </w:r>
          </w:p>
        </w:tc>
      </w:tr>
      <w:tr w:rsidR="00415DBB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DBB" w:rsidRPr="000A19B9" w:rsidRDefault="00415DBB" w:rsidP="00415DB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</w:tcPr>
          <w:p w:rsidR="00415DBB" w:rsidRDefault="00415DBB" w:rsidP="00415DBB">
            <w:r w:rsidRPr="00A0646B">
              <w:rPr>
                <w:rFonts w:ascii="標楷體" w:eastAsia="標楷體" w:hAnsi="標楷體" w:hint="eastAsia"/>
              </w:rPr>
              <w:t>危險的預防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06/02 畢業典禮</w:t>
            </w:r>
          </w:p>
        </w:tc>
      </w:tr>
      <w:tr w:rsidR="00415DBB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DBB" w:rsidRPr="000A19B9" w:rsidRDefault="00415DBB" w:rsidP="00415DB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</w:tcPr>
          <w:p w:rsidR="00415DBB" w:rsidRDefault="00415DBB" w:rsidP="00415DBB">
            <w:r w:rsidRPr="00A0646B">
              <w:rPr>
                <w:rFonts w:ascii="標楷體" w:eastAsia="標楷體" w:hAnsi="標楷體" w:hint="eastAsia"/>
              </w:rPr>
              <w:t>危險的預防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DBB" w:rsidRPr="008377F4" w:rsidRDefault="00415DBB" w:rsidP="00415DB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DBB" w:rsidRPr="008377F4" w:rsidRDefault="00415DBB" w:rsidP="00415DB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377F4" w:rsidRPr="000A19B9" w:rsidTr="00005B3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</w:tcPr>
          <w:p w:rsidR="008377F4" w:rsidRPr="008377F4" w:rsidRDefault="00415DBB" w:rsidP="008377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防衛動員的實作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8377F4" w:rsidRPr="000A19B9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vAlign w:val="center"/>
          </w:tcPr>
          <w:p w:rsidR="008377F4" w:rsidRPr="008377F4" w:rsidRDefault="00415DBB" w:rsidP="00415DBB">
            <w:pPr>
              <w:ind w:left="960" w:right="57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防衛動員的實作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415DBB" w:rsidP="00415DB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  </w:t>
            </w: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操作評量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377F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77F4" w:rsidRPr="000A19B9" w:rsidRDefault="008377F4" w:rsidP="008377F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77F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377F4" w:rsidRPr="008377F4" w:rsidRDefault="008377F4" w:rsidP="008377F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77F4" w:rsidRPr="008377F4" w:rsidRDefault="008377F4" w:rsidP="008377F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377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F4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15DBB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E1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CB4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377F4"/>
    <w:rsid w:val="00842040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3B5E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70BE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CE5F9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2EC1-52FB-4591-A65F-01F32088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624</Words>
  <Characters>554</Characters>
  <Application>Microsoft Office Word</Application>
  <DocSecurity>0</DocSecurity>
  <Lines>4</Lines>
  <Paragraphs>2</Paragraphs>
  <ScaleCrop>false</ScaleCrop>
  <Company>User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2025-02-20T08:03:00Z</dcterms:created>
  <dcterms:modified xsi:type="dcterms:W3CDTF">2025-02-20T08:03:00Z</dcterms:modified>
</cp:coreProperties>
</file>