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227AC4">
        <w:rPr>
          <w:rFonts w:ascii="標楷體" w:eastAsia="標楷體" w:hAnsi="標楷體" w:hint="eastAsia"/>
        </w:rPr>
        <w:t>綜職</w:t>
      </w:r>
      <w:r w:rsidR="00227AC4" w:rsidRPr="000A19B9">
        <w:rPr>
          <w:rFonts w:ascii="標楷體" w:eastAsia="標楷體" w:hAnsi="標楷體"/>
        </w:rPr>
        <w:t>科</w:t>
      </w:r>
      <w:r w:rsidR="00EF2BFD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062922">
        <w:rPr>
          <w:rFonts w:ascii="標楷體" w:eastAsia="標楷體" w:hAnsi="標楷體" w:hint="eastAsia"/>
        </w:rPr>
        <w:t>數學</w:t>
      </w:r>
      <w:r w:rsidR="00652460" w:rsidRPr="000A19B9">
        <w:rPr>
          <w:rFonts w:ascii="標楷體" w:eastAsia="標楷體" w:hAnsi="標楷體"/>
        </w:rPr>
        <w:t>科</w:t>
      </w:r>
      <w:r w:rsidR="001A7B7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9A45D1" w:rsidRPr="000A19B9" w:rsidTr="008C31E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A45D1" w:rsidRPr="000A19B9" w:rsidRDefault="009A45D1" w:rsidP="009A45D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A45D1" w:rsidRPr="00371B04" w:rsidRDefault="009A45D1" w:rsidP="009A45D1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71B04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371B04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71B04">
              <w:rPr>
                <w:rFonts w:ascii="標楷體" w:eastAsia="標楷體" w:hAnsi="標楷體" w:hint="eastAsia"/>
                <w:sz w:val="20"/>
                <w:szCs w:val="20"/>
              </w:rPr>
              <w:t>引導學生了解數學概念增進學生的</w:t>
            </w:r>
            <w:bookmarkStart w:id="0" w:name="_GoBack"/>
            <w:bookmarkEnd w:id="0"/>
            <w:r w:rsidRPr="00371B04">
              <w:rPr>
                <w:rFonts w:ascii="標楷體" w:eastAsia="標楷體" w:hAnsi="標楷體" w:hint="eastAsia"/>
                <w:sz w:val="20"/>
                <w:szCs w:val="20"/>
              </w:rPr>
              <w:t>基本數學知識</w:t>
            </w:r>
            <w:r w:rsidRPr="00371B04">
              <w:rPr>
                <w:rFonts w:ascii="標楷體" w:eastAsia="標楷體" w:hAnsi="標楷體"/>
                <w:sz w:val="20"/>
                <w:szCs w:val="20"/>
              </w:rPr>
              <w:t>.</w:t>
            </w:r>
          </w:p>
          <w:p w:rsidR="009A45D1" w:rsidRPr="00371B04" w:rsidRDefault="009A45D1" w:rsidP="009A45D1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71B04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371B04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71B04">
              <w:rPr>
                <w:rFonts w:ascii="標楷體" w:eastAsia="標楷體" w:hAnsi="標楷體" w:hint="eastAsia"/>
                <w:sz w:val="20"/>
                <w:szCs w:val="20"/>
              </w:rPr>
              <w:t>培養學生基本演算能力</w:t>
            </w:r>
            <w:r w:rsidRPr="00371B04">
              <w:rPr>
                <w:rFonts w:ascii="標楷體" w:eastAsia="標楷體" w:hAnsi="標楷體"/>
                <w:sz w:val="20"/>
                <w:szCs w:val="20"/>
              </w:rPr>
              <w:t>,</w:t>
            </w:r>
            <w:r w:rsidRPr="00371B04">
              <w:rPr>
                <w:rFonts w:ascii="標楷體" w:eastAsia="標楷體" w:hAnsi="標楷體" w:hint="eastAsia"/>
                <w:sz w:val="20"/>
                <w:szCs w:val="20"/>
              </w:rPr>
              <w:t>以應用於解決日常實施問題</w:t>
            </w:r>
          </w:p>
        </w:tc>
      </w:tr>
      <w:tr w:rsidR="009A45D1" w:rsidRPr="000A19B9" w:rsidTr="008C31E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A45D1" w:rsidRPr="000A19B9" w:rsidRDefault="009A45D1" w:rsidP="009A45D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A45D1" w:rsidRPr="00371B04" w:rsidRDefault="009A45D1" w:rsidP="009A45D1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371B04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1.配合單元目標,採用實測,討論,口頭問答,作業或分組報告。</w:t>
            </w:r>
            <w:r w:rsidRPr="00371B0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2.定期與隨堂紙筆測驗</w:t>
            </w:r>
            <w:r w:rsidRPr="00371B04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9A45D1" w:rsidRPr="000A19B9" w:rsidTr="008C31E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A45D1" w:rsidRPr="000A19B9" w:rsidRDefault="009A45D1" w:rsidP="009A45D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A45D1" w:rsidRPr="00371B04" w:rsidRDefault="009A45D1" w:rsidP="009A45D1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71B04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1.平常成績：佔</w:t>
            </w:r>
            <w:r w:rsidRPr="00371B0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40</w:t>
            </w:r>
            <w:r w:rsidRPr="00371B04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％(上課表現10%、平時測驗10%及作業20%)。2.期中考：佔</w:t>
            </w:r>
            <w:r w:rsidRPr="00371B0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30</w:t>
            </w:r>
            <w:r w:rsidRPr="00371B04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％。3.期末考：佔</w:t>
            </w:r>
            <w:r w:rsidRPr="00371B0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30</w:t>
            </w:r>
            <w:r w:rsidRPr="00371B04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％。</w:t>
            </w:r>
          </w:p>
        </w:tc>
      </w:tr>
      <w:tr w:rsidR="009A45D1" w:rsidRPr="000A19B9" w:rsidTr="008C31E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A45D1" w:rsidRPr="000A19B9" w:rsidRDefault="009A45D1" w:rsidP="009A45D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A45D1" w:rsidRPr="00371B04" w:rsidRDefault="009A45D1" w:rsidP="009A45D1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71B04">
              <w:rPr>
                <w:rFonts w:ascii="標楷體" w:eastAsia="標楷體" w:hAnsi="標楷體" w:hint="eastAsia"/>
                <w:sz w:val="20"/>
                <w:szCs w:val="20"/>
              </w:rPr>
              <w:t>提高學生學習興趣及自身的基本學力，使理論與應用並進,培養繼續進修與自我發展的能力。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27AC4" w:rsidRPr="000A19B9" w:rsidRDefault="009A45D1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2</w:t>
            </w:r>
            <w:r w:rsidR="00227AC4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27AC4" w:rsidRPr="000A19B9" w:rsidRDefault="00062922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范文玲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062922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27AC4" w:rsidRPr="000A19B9" w:rsidRDefault="00F270BE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r w:rsidR="00EF2BFD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227AC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EF2BFD" w:rsidRPr="000A19B9" w:rsidTr="0084445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sz w:val="20"/>
              </w:rPr>
              <w:t>神奇座標的意義及介紹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103B4F" w:rsidRDefault="00EF2BFD" w:rsidP="00EF2BFD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3B4F">
              <w:rPr>
                <w:rFonts w:ascii="標楷體" w:eastAsia="標楷體" w:hAnsi="標楷體" w:hint="eastAsia"/>
                <w:sz w:val="20"/>
                <w:szCs w:val="20"/>
              </w:rPr>
              <w:t>平面坐標的基本概念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03B4F">
              <w:rPr>
                <w:rFonts w:ascii="標楷體" w:eastAsia="標楷體" w:hAnsi="標楷體" w:hint="eastAsia"/>
                <w:sz w:val="20"/>
                <w:szCs w:val="20"/>
              </w:rPr>
              <w:t>平面坐標的基本概念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02/28 放假</w:t>
            </w: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03B4F">
              <w:rPr>
                <w:rFonts w:ascii="標楷體" w:eastAsia="標楷體" w:hAnsi="標楷體" w:hint="eastAsia"/>
                <w:sz w:val="20"/>
                <w:szCs w:val="20"/>
              </w:rPr>
              <w:t>平面坐標的基本概念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sz w:val="20"/>
              </w:rPr>
              <w:t>活動考驗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D7540">
              <w:rPr>
                <w:rFonts w:ascii="標楷體" w:hAnsi="標楷體" w:hint="eastAsia"/>
                <w:b/>
                <w:sz w:val="20"/>
                <w:szCs w:val="20"/>
              </w:rPr>
              <w:t>課堂活動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103B4F" w:rsidRDefault="00EF2BFD" w:rsidP="00EF2B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3B4F">
              <w:rPr>
                <w:rFonts w:ascii="標楷體" w:eastAsia="標楷體" w:hAnsi="標楷體" w:hint="eastAsia"/>
                <w:sz w:val="20"/>
                <w:szCs w:val="20"/>
              </w:rPr>
              <w:t>平面坐標與函數圖形應用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BD51EA" w:rsidRDefault="00EF2BFD" w:rsidP="00EF2B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03B4F">
              <w:rPr>
                <w:rFonts w:ascii="標楷體" w:eastAsia="標楷體" w:hAnsi="標楷體" w:hint="eastAsia"/>
                <w:sz w:val="20"/>
                <w:szCs w:val="20"/>
              </w:rPr>
              <w:t>平面坐標與函數圖形應用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BD51EA" w:rsidRDefault="00EF2BFD" w:rsidP="00EF2B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03B4F">
              <w:rPr>
                <w:rFonts w:ascii="標楷體" w:eastAsia="標楷體" w:hAnsi="標楷體" w:hint="eastAsia"/>
                <w:sz w:val="20"/>
                <w:szCs w:val="20"/>
              </w:rPr>
              <w:t>平面坐標與函數圖形應用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D7540">
              <w:rPr>
                <w:rFonts w:ascii="標楷體" w:hAnsi="標楷體" w:hint="eastAsia"/>
                <w:b/>
                <w:sz w:val="20"/>
                <w:szCs w:val="20"/>
              </w:rPr>
              <w:t>課堂活動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BD51EA" w:rsidRDefault="00EF2BFD" w:rsidP="00EF2B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03B4F">
              <w:rPr>
                <w:rFonts w:ascii="標楷體" w:eastAsia="標楷體" w:hAnsi="標楷體" w:hint="eastAsia"/>
                <w:sz w:val="20"/>
                <w:szCs w:val="20"/>
              </w:rPr>
              <w:t>平面坐標與函數圖形應用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BD51EA" w:rsidRDefault="00EF2BFD" w:rsidP="00EF2B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03B4F">
              <w:rPr>
                <w:rFonts w:ascii="標楷體" w:eastAsia="標楷體" w:hAnsi="標楷體" w:hint="eastAsia"/>
                <w:sz w:val="20"/>
                <w:szCs w:val="20"/>
              </w:rPr>
              <w:t>平面坐標與函數圖形應用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Default="00EF2BFD" w:rsidP="00EF2BF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EF2BFD" w:rsidRPr="000A19B9" w:rsidRDefault="00EF2BFD" w:rsidP="00EF2BF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791590" w:rsidRDefault="00EF2BFD" w:rsidP="00EF2B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03B4F">
              <w:rPr>
                <w:rFonts w:ascii="標楷體" w:eastAsia="標楷體" w:hAnsi="標楷體" w:hint="eastAsia"/>
                <w:sz w:val="20"/>
                <w:szCs w:val="20"/>
              </w:rPr>
              <w:t>平面坐標與函數圖形應用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4B2240" w:rsidRDefault="00EF2BFD" w:rsidP="00EF2B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sz w:val="20"/>
              </w:rPr>
              <w:t>活動考驗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791590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D7540">
              <w:rPr>
                <w:rFonts w:ascii="標楷體" w:hAnsi="標楷體" w:hint="eastAsia"/>
                <w:b/>
                <w:sz w:val="20"/>
                <w:szCs w:val="20"/>
              </w:rPr>
              <w:t>課堂活動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103B4F" w:rsidRDefault="00EF2BFD" w:rsidP="00EF2B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103B4F">
              <w:rPr>
                <w:rFonts w:ascii="標楷體" w:eastAsia="標楷體" w:hAnsi="標楷體" w:hint="eastAsia"/>
                <w:sz w:val="20"/>
                <w:szCs w:val="20"/>
              </w:rPr>
              <w:t>一次函數概念的應用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4B2240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BD51EA" w:rsidRDefault="00EF2BFD" w:rsidP="00EF2B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03B4F">
              <w:rPr>
                <w:rFonts w:ascii="標楷體" w:eastAsia="標楷體" w:hAnsi="標楷體" w:hint="eastAsia"/>
                <w:sz w:val="20"/>
                <w:szCs w:val="20"/>
              </w:rPr>
              <w:t>一次函數概念的應用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4B2240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BD51EA" w:rsidRDefault="00EF2BFD" w:rsidP="00EF2B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03B4F">
              <w:rPr>
                <w:rFonts w:ascii="標楷體" w:eastAsia="標楷體" w:hAnsi="標楷體" w:hint="eastAsia"/>
                <w:sz w:val="20"/>
                <w:szCs w:val="20"/>
              </w:rPr>
              <w:t>一次函數概念的應用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D7540">
              <w:rPr>
                <w:rFonts w:ascii="標楷體" w:hAnsi="標楷體" w:hint="eastAsia"/>
                <w:b/>
                <w:sz w:val="20"/>
                <w:szCs w:val="20"/>
              </w:rPr>
              <w:t>課堂活動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BD51EA" w:rsidRDefault="00EF2BFD" w:rsidP="00EF2B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03B4F">
              <w:rPr>
                <w:rFonts w:ascii="標楷體" w:eastAsia="標楷體" w:hAnsi="標楷體" w:hint="eastAsia"/>
                <w:sz w:val="20"/>
                <w:szCs w:val="20"/>
              </w:rPr>
              <w:t>一次函數概念的應用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BD51EA" w:rsidRDefault="00EF2BFD" w:rsidP="00EF2B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03B4F">
              <w:rPr>
                <w:rFonts w:ascii="標楷體" w:eastAsia="標楷體" w:hAnsi="標楷體" w:hint="eastAsia"/>
                <w:sz w:val="20"/>
                <w:szCs w:val="20"/>
              </w:rPr>
              <w:t>一次函數概念的應用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BD51EA" w:rsidRDefault="00EF2BFD" w:rsidP="00EF2B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03B4F">
              <w:rPr>
                <w:rFonts w:ascii="標楷體" w:eastAsia="標楷體" w:hAnsi="標楷體" w:hint="eastAsia"/>
                <w:sz w:val="20"/>
                <w:szCs w:val="20"/>
              </w:rPr>
              <w:t>一次函數概念的應用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BD51EA" w:rsidRDefault="00EF2BFD" w:rsidP="00EF2B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電腦繪圖的介紹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EF2BFD" w:rsidRPr="000A19B9" w:rsidTr="00B7694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F2BFD" w:rsidRPr="00BD51EA" w:rsidRDefault="00EF2BFD" w:rsidP="00EF2B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sz w:val="20"/>
              </w:rPr>
              <w:t>活動考驗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F2BFD" w:rsidRPr="00BD51EA" w:rsidRDefault="00EF2BFD" w:rsidP="00EF2B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2BFD" w:rsidRPr="000A19B9" w:rsidRDefault="00EF2BFD" w:rsidP="00EF2BF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A45D1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A45D1" w:rsidRPr="000A19B9" w:rsidRDefault="009A45D1" w:rsidP="009A45D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A45D1" w:rsidRDefault="009A45D1" w:rsidP="009A45D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A45D1" w:rsidRPr="00BD51EA" w:rsidRDefault="00EF2BFD" w:rsidP="009A45D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sz w:val="20"/>
              </w:rPr>
              <w:t>活動考驗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A45D1" w:rsidRPr="00BD51EA" w:rsidRDefault="009A45D1" w:rsidP="009A45D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A45D1" w:rsidRPr="000A19B9" w:rsidRDefault="009A45D1" w:rsidP="009A45D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B49" w:rsidRDefault="005B5B49">
      <w:r>
        <w:separator/>
      </w:r>
    </w:p>
  </w:endnote>
  <w:endnote w:type="continuationSeparator" w:id="0">
    <w:p w:rsidR="005B5B49" w:rsidRDefault="005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B49" w:rsidRDefault="005B5B49">
      <w:r>
        <w:separator/>
      </w:r>
    </w:p>
  </w:footnote>
  <w:footnote w:type="continuationSeparator" w:id="0">
    <w:p w:rsidR="005B5B49" w:rsidRDefault="005B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2922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6318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A7B79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5BC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27AC4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45D6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5E1B"/>
    <w:rsid w:val="005A695C"/>
    <w:rsid w:val="005B2AFD"/>
    <w:rsid w:val="005B43B2"/>
    <w:rsid w:val="005B4A01"/>
    <w:rsid w:val="005B5B49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87CB4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45D1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55CA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2BFD"/>
    <w:rsid w:val="00EF462A"/>
    <w:rsid w:val="00EF65AC"/>
    <w:rsid w:val="00F0203F"/>
    <w:rsid w:val="00F24B2D"/>
    <w:rsid w:val="00F25AEB"/>
    <w:rsid w:val="00F270BE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  <w:style w:type="paragraph" w:customStyle="1" w:styleId="af0">
    <w:name w:val="課堂活動與重點整理標題"/>
    <w:basedOn w:val="a"/>
    <w:qFormat/>
    <w:rsid w:val="00062922"/>
    <w:pPr>
      <w:spacing w:beforeLines="50" w:line="640" w:lineRule="exact"/>
      <w:jc w:val="center"/>
    </w:pPr>
    <w:rPr>
      <w:rFonts w:ascii="Calibri" w:eastAsia="標楷體" w:hAnsi="Calibri"/>
      <w:b/>
      <w:color w:val="000000"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74C0-2251-42E5-B12B-4C762E4E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3</TotalTime>
  <Pages>1</Pages>
  <Words>741</Words>
  <Characters>500</Characters>
  <Application>Microsoft Office Word</Application>
  <DocSecurity>0</DocSecurity>
  <Lines>4</Lines>
  <Paragraphs>2</Paragraphs>
  <ScaleCrop>false</ScaleCrop>
  <Company>User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lin</cp:lastModifiedBy>
  <cp:revision>3</cp:revision>
  <cp:lastPrinted>2009-02-11T08:45:00Z</cp:lastPrinted>
  <dcterms:created xsi:type="dcterms:W3CDTF">2025-02-21T00:08:00Z</dcterms:created>
  <dcterms:modified xsi:type="dcterms:W3CDTF">2025-02-25T05:06:00Z</dcterms:modified>
</cp:coreProperties>
</file>