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1B4EE4">
        <w:rPr>
          <w:rFonts w:hint="eastAsia"/>
        </w:rPr>
        <w:t>二</w:t>
      </w:r>
      <w:r w:rsidR="00652460">
        <w:t>年級</w:t>
      </w:r>
      <w:r w:rsidR="001B4EE4">
        <w:rPr>
          <w:rFonts w:hint="eastAsia"/>
        </w:rPr>
        <w:t>電商</w:t>
      </w:r>
      <w:r w:rsidR="00652460">
        <w:t>科</w:t>
      </w:r>
      <w:r w:rsidR="001B4EE4">
        <w:rPr>
          <w:rFonts w:hint="eastAsia"/>
        </w:rPr>
        <w:t>雲端軟體應用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1B4EE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B4EE4" w:rsidRDefault="001B4EE4" w:rsidP="001B4EE4">
            <w:pPr>
              <w:spacing w:line="400" w:lineRule="exact"/>
            </w:pPr>
            <w:r>
              <w:rPr>
                <w:rFonts w:ascii="標楷體" w:eastAsia="標楷體" w:hAnsi="標楷體" w:hint="eastAsia"/>
              </w:rPr>
              <w:t>建立學生使用雲端軟體應用操作的能力</w:t>
            </w:r>
          </w:p>
        </w:tc>
      </w:tr>
      <w:tr w:rsidR="001B4EE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B4EE4" w:rsidRDefault="001B4EE4" w:rsidP="001B4EE4">
            <w:pPr>
              <w:spacing w:line="400" w:lineRule="exact"/>
            </w:pPr>
            <w:r>
              <w:rPr>
                <w:rFonts w:ascii="標楷體" w:eastAsia="標楷體" w:hAnsi="標楷體" w:hint="eastAsia"/>
              </w:rPr>
              <w:t xml:space="preserve">1.上機實作　2.分組報告作業　</w:t>
            </w:r>
          </w:p>
        </w:tc>
      </w:tr>
      <w:tr w:rsidR="001B4EE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B4EE4" w:rsidRDefault="001B4EE4" w:rsidP="001B4EE4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 平常成績：平時上課表現與作業佔</w:t>
            </w:r>
            <w:r>
              <w:rPr>
                <w:rFonts w:ascii="標楷體" w:eastAsia="標楷體" w:hAnsi="標楷體" w:hint="eastAsia"/>
                <w:kern w:val="0"/>
              </w:rPr>
              <w:t>40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B4EE4" w:rsidRDefault="001B4EE4" w:rsidP="001B4EE4">
            <w:pPr>
              <w:spacing w:line="32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 期中考：佔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B4EE4" w:rsidRDefault="001B4EE4" w:rsidP="001B4EE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kern w:val="0"/>
              </w:rPr>
              <w:t>3. 期末考：佔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1B4EE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B4EE4" w:rsidRDefault="001B4EE4" w:rsidP="001B4EE4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 熟悉雲端軟體多元運用</w:t>
            </w:r>
          </w:p>
          <w:p w:rsidR="001B4EE4" w:rsidRDefault="001B4EE4" w:rsidP="001B4EE4">
            <w:pPr>
              <w:spacing w:line="320" w:lineRule="exact"/>
            </w:pPr>
            <w:r>
              <w:rPr>
                <w:rFonts w:ascii="標楷體" w:eastAsia="標楷體" w:hAnsi="標楷體" w:hint="eastAsia"/>
              </w:rPr>
              <w:t>2. 搭配GOOGLE內建應用軟體之活用 可讓學生學會雲端軟體操作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51EA" w:rsidRDefault="001B4EE4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D51EA" w:rsidRDefault="001B4EE4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莊坤哲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1B4EE4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G</w:t>
            </w:r>
            <w:r>
              <w:rPr>
                <w:rFonts w:ascii="標楷體" w:eastAsia="標楷體" w:hAnsi="標楷體" w:cs="標楷體"/>
                <w:kern w:val="0"/>
              </w:rPr>
              <w:t>OOGLE</w:t>
            </w:r>
            <w:r>
              <w:rPr>
                <w:rFonts w:ascii="標楷體" w:eastAsia="標楷體" w:hAnsi="標楷體" w:cs="標楷體" w:hint="eastAsia"/>
                <w:kern w:val="0"/>
              </w:rPr>
              <w:t>雲端應用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BD51EA" w:rsidRDefault="001B4EE4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電二忠孝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1B4EE4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pPr>
              <w:spacing w:line="28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GOOGLE帳戶建立</w:t>
            </w:r>
          </w:p>
          <w:p w:rsidR="001B4EE4" w:rsidRDefault="001B4EE4" w:rsidP="001B4EE4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GOOGLE資料蒐尋技巧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GMAIL使用管理</w:t>
            </w:r>
          </w:p>
          <w:p w:rsidR="001B4EE4" w:rsidRDefault="001B4EE4" w:rsidP="001B4EE4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GOOGLE雲端硬碟操作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Pr="0064603D" w:rsidRDefault="001B4EE4" w:rsidP="001B4EE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4603D">
              <w:rPr>
                <w:rFonts w:ascii="標楷體" w:eastAsia="標楷體" w:hAnsi="標楷體" w:hint="eastAsia"/>
                <w:sz w:val="20"/>
                <w:szCs w:val="20"/>
              </w:rPr>
              <w:t>GOOGLE雲端硬碟操作與工具使用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582C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Pr="0064603D" w:rsidRDefault="001B4EE4" w:rsidP="001B4EE4">
            <w:pPr>
              <w:rPr>
                <w:sz w:val="20"/>
                <w:szCs w:val="20"/>
              </w:rPr>
            </w:pPr>
            <w:r w:rsidRPr="0064603D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64603D">
              <w:rPr>
                <w:rFonts w:ascii="標楷體" w:eastAsia="標楷體" w:hAnsi="標楷體"/>
                <w:sz w:val="20"/>
                <w:szCs w:val="20"/>
              </w:rPr>
              <w:t>OOGLE</w:t>
            </w:r>
            <w:r w:rsidRPr="0064603D">
              <w:rPr>
                <w:rFonts w:ascii="標楷體" w:eastAsia="標楷體" w:hAnsi="標楷體" w:hint="eastAsia"/>
                <w:sz w:val="20"/>
                <w:szCs w:val="20"/>
              </w:rPr>
              <w:t>文件使用-表單製作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Pr="0064603D" w:rsidRDefault="001B4EE4" w:rsidP="001B4EE4">
            <w:pPr>
              <w:rPr>
                <w:sz w:val="20"/>
                <w:szCs w:val="20"/>
              </w:rPr>
            </w:pPr>
            <w:r w:rsidRPr="0064603D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64603D">
              <w:rPr>
                <w:rFonts w:ascii="標楷體" w:eastAsia="標楷體" w:hAnsi="標楷體"/>
                <w:sz w:val="20"/>
                <w:szCs w:val="20"/>
              </w:rPr>
              <w:t>OOGLE</w:t>
            </w:r>
            <w:r w:rsidRPr="0064603D">
              <w:rPr>
                <w:rFonts w:ascii="標楷體" w:eastAsia="標楷體" w:hAnsi="標楷體" w:hint="eastAsia"/>
                <w:sz w:val="20"/>
                <w:szCs w:val="20"/>
              </w:rPr>
              <w:t>文件使用-表單製作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4603D">
              <w:rPr>
                <w:rFonts w:ascii="標楷體" w:eastAsia="標楷體" w:hAnsi="標楷體" w:hint="eastAsia"/>
                <w:sz w:val="20"/>
                <w:szCs w:val="20"/>
              </w:rPr>
              <w:t>簡報運用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1B4EE4" w:rsidRPr="00BD51EA" w:rsidTr="007B5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4EE4" w:rsidRPr="00224EA3" w:rsidRDefault="001B4EE4" w:rsidP="001B4EE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24EA3">
              <w:rPr>
                <w:rFonts w:eastAsia="標楷體"/>
              </w:rPr>
              <w:t>期中多元評量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5A1984" w:rsidRDefault="001B4EE4" w:rsidP="001B4EE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1B4EE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4EE4" w:rsidRPr="00224EA3" w:rsidRDefault="001B4EE4" w:rsidP="001B4EE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5A1984" w:rsidRDefault="001B4EE4" w:rsidP="001B4EE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pPr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G</w:t>
            </w:r>
            <w:r>
              <w:rPr>
                <w:rFonts w:ascii="標楷體" w:eastAsia="標楷體" w:hAnsi="標楷體"/>
                <w:sz w:val="22"/>
              </w:rPr>
              <w:t>OOGLE</w:t>
            </w:r>
            <w:r>
              <w:rPr>
                <w:rFonts w:ascii="標楷體" w:eastAsia="標楷體" w:hAnsi="標楷體" w:hint="eastAsia"/>
                <w:sz w:val="22"/>
              </w:rPr>
              <w:t>文件使用-試算表運用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582C">
              <w:rPr>
                <w:rFonts w:ascii="標楷體" w:eastAsia="標楷體" w:hAnsi="標楷體" w:hint="eastAsia"/>
              </w:rPr>
              <w:t>多元文化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G</w:t>
            </w:r>
            <w:r>
              <w:rPr>
                <w:rFonts w:ascii="標楷體" w:eastAsia="標楷體" w:hAnsi="標楷體"/>
                <w:sz w:val="22"/>
              </w:rPr>
              <w:t>OOGLE</w:t>
            </w:r>
            <w:r>
              <w:rPr>
                <w:rFonts w:ascii="標楷體" w:eastAsia="標楷體" w:hAnsi="標楷體" w:hint="eastAsia"/>
                <w:sz w:val="22"/>
              </w:rPr>
              <w:t>文件使用-試算表運用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1B4EE4" w:rsidRPr="00791590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791590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791590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日曆及相簿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791590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582C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5A1984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1B4EE4" w:rsidRPr="004B2240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4B2240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4B2240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翻譯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4B2240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1B4EE4" w:rsidRPr="004B2240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4B2240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4B2240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地圖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4B2240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Pr="0064603D" w:rsidRDefault="001B4EE4" w:rsidP="001B4EE4">
            <w:pPr>
              <w:rPr>
                <w:sz w:val="20"/>
                <w:szCs w:val="20"/>
              </w:rPr>
            </w:pP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64603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BF7B29" w:rsidRDefault="001B4EE4" w:rsidP="001B4EE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Pr="0064603D" w:rsidRDefault="001B4EE4" w:rsidP="001B4EE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64603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582C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Pr="0064603D" w:rsidRDefault="001B4EE4" w:rsidP="001B4EE4">
            <w:pPr>
              <w:rPr>
                <w:sz w:val="20"/>
                <w:szCs w:val="20"/>
              </w:rPr>
            </w:pP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64603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1B4EE4" w:rsidRPr="00BD51EA" w:rsidTr="00B3057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Pr="0064603D" w:rsidRDefault="001B4EE4" w:rsidP="001B4EE4">
            <w:pPr>
              <w:rPr>
                <w:sz w:val="20"/>
                <w:szCs w:val="20"/>
              </w:rPr>
            </w:pP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64603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6460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1B4EE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4EE4" w:rsidRPr="00224EA3" w:rsidRDefault="001B4EE4" w:rsidP="001B4EE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1B4EE4" w:rsidRPr="00BD51EA" w:rsidTr="00BD4B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B4EE4" w:rsidRDefault="001B4EE4" w:rsidP="001B4EE4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24EA3">
              <w:rPr>
                <w:rFonts w:eastAsia="標楷體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4EE4" w:rsidRPr="002C0E49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1B4EE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4EE4" w:rsidRDefault="001B4EE4" w:rsidP="001B4EE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4EE4" w:rsidRPr="00BD51EA" w:rsidRDefault="001B4EE4" w:rsidP="001B4EE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各組成果報告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4EE4" w:rsidRPr="00BD51EA" w:rsidRDefault="001B4EE4" w:rsidP="001B4EE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</w:tcPr>
          <w:p w:rsidR="001B4EE4" w:rsidRPr="002C0E49" w:rsidRDefault="001B4EE4" w:rsidP="001B4EE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lastRenderedPageBreak/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2B" w:rsidRDefault="00E0032B">
      <w:r>
        <w:separator/>
      </w:r>
    </w:p>
  </w:endnote>
  <w:endnote w:type="continuationSeparator" w:id="0">
    <w:p w:rsidR="00E0032B" w:rsidRDefault="00E0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4EE4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2B" w:rsidRDefault="00E0032B">
      <w:r>
        <w:separator/>
      </w:r>
    </w:p>
  </w:footnote>
  <w:footnote w:type="continuationSeparator" w:id="0">
    <w:p w:rsidR="00E0032B" w:rsidRDefault="00E0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4EE4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A5A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2B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F785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CD17D-4A6C-4C5E-9584-52EE66C4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</TotalTime>
  <Pages>2</Pages>
  <Words>206</Words>
  <Characters>1178</Characters>
  <Application>Microsoft Office Word</Application>
  <DocSecurity>0</DocSecurity>
  <Lines>9</Lines>
  <Paragraphs>2</Paragraphs>
  <ScaleCrop>false</ScaleCrop>
  <Company>User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2024-02-26T09:38:00Z</dcterms:created>
  <dcterms:modified xsi:type="dcterms:W3CDTF">2024-02-26T09:42:00Z</dcterms:modified>
</cp:coreProperties>
</file>