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5E7402">
        <w:rPr>
          <w:rFonts w:hint="eastAsia"/>
        </w:rPr>
        <w:t xml:space="preserve"> 二</w:t>
      </w:r>
      <w:r w:rsidR="00652460">
        <w:t>年級</w:t>
      </w:r>
      <w:r w:rsidR="005E7402">
        <w:rPr>
          <w:rFonts w:hint="eastAsia"/>
        </w:rPr>
        <w:t xml:space="preserve">  </w:t>
      </w:r>
      <w:proofErr w:type="gramStart"/>
      <w:r w:rsidR="005E7402">
        <w:rPr>
          <w:rFonts w:hint="eastAsia"/>
        </w:rPr>
        <w:t>餐安衛生</w:t>
      </w:r>
      <w:proofErr w:type="gramEnd"/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52460" w:rsidP="00BD51EA">
            <w:pPr>
              <w:spacing w:line="400" w:lineRule="exact"/>
            </w:pP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Pr="005344C8" w:rsidRDefault="005E7402" w:rsidP="005E7402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5344C8">
              <w:rPr>
                <w:rFonts w:ascii="標楷體" w:eastAsia="標楷體" w:hAnsi="標楷體" w:hint="eastAsia"/>
              </w:rPr>
              <w:t>採</w:t>
            </w:r>
            <w:proofErr w:type="gramEnd"/>
            <w:r w:rsidRPr="005344C8">
              <w:rPr>
                <w:rFonts w:ascii="標楷體" w:eastAsia="標楷體" w:hAnsi="標楷體" w:hint="eastAsia"/>
              </w:rPr>
              <w:t>紙、筆、術科操作及日常上課情況進行評量。</w:t>
            </w: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Pr="005344C8" w:rsidRDefault="005E7402" w:rsidP="005E7402">
            <w:pPr>
              <w:spacing w:line="400" w:lineRule="exact"/>
              <w:rPr>
                <w:rFonts w:ascii="標楷體" w:eastAsia="標楷體" w:hAnsi="標楷體"/>
              </w:rPr>
            </w:pPr>
            <w:r w:rsidRPr="005344C8">
              <w:rPr>
                <w:rFonts w:ascii="標楷體" w:eastAsia="標楷體" w:hAnsi="標楷體" w:hint="eastAsia"/>
              </w:rPr>
              <w:t>期中考30％，期末考30％，平常40％</w:t>
            </w: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Default="005E7402" w:rsidP="005E7402">
            <w:pPr>
              <w:spacing w:line="400" w:lineRule="exact"/>
            </w:pPr>
          </w:p>
        </w:tc>
      </w:tr>
      <w:tr w:rsidR="005E740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</w:pPr>
            <w:r>
              <w:t>五、教學進度</w:t>
            </w:r>
          </w:p>
        </w:tc>
      </w:tr>
      <w:tr w:rsidR="005E7402" w:rsidRPr="00BD51EA" w:rsidTr="005E740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E7402" w:rsidRPr="00BD51EA" w:rsidRDefault="005E7402" w:rsidP="005E7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黃顯晴</w:t>
            </w:r>
            <w:proofErr w:type="gramEnd"/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餐飲安全與衛生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餐二仁</w:t>
            </w:r>
          </w:p>
        </w:tc>
      </w:tr>
      <w:tr w:rsidR="005E7402" w:rsidRPr="00BD51EA" w:rsidTr="005E7402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740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5E7402" w:rsidRPr="00BD51EA" w:rsidTr="004C7D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E7402" w:rsidRPr="000E249C" w:rsidRDefault="005E7402" w:rsidP="002E1398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0E249C">
              <w:rPr>
                <w:rFonts w:ascii="標楷體" w:eastAsia="標楷體" w:hAnsi="標楷體" w:hint="eastAsia"/>
                <w:color w:val="000000"/>
              </w:rPr>
              <w:t>準備</w:t>
            </w:r>
            <w:proofErr w:type="gramStart"/>
            <w:r w:rsidRPr="000E249C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E7402" w:rsidRPr="002C0E49" w:rsidRDefault="005E7402" w:rsidP="005E740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2E1398" w:rsidRPr="00BD51EA" w:rsidTr="000B31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E1398" w:rsidRPr="005344C8" w:rsidRDefault="002E1398" w:rsidP="002E13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2E139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課程說明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2C0E49" w:rsidRDefault="002E1398" w:rsidP="002E139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E1398" w:rsidRPr="00BD51EA" w:rsidTr="000B31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E1398" w:rsidRPr="005344C8" w:rsidRDefault="002E1398" w:rsidP="002E13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食物儲存:腐敗定義及現象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E1398" w:rsidRPr="002C0E49" w:rsidRDefault="002E1398" w:rsidP="002E13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2E1398" w:rsidRPr="00BD51EA" w:rsidTr="008A23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E1398" w:rsidRPr="005344C8" w:rsidRDefault="002E1398" w:rsidP="002E13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各類食物保存方法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E1398" w:rsidRPr="002C0E49" w:rsidRDefault="002E1398" w:rsidP="002E13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2E139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E1398" w:rsidRPr="002E1398" w:rsidRDefault="002E1398" w:rsidP="002E139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2E139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洗淨、消毒與殺菌：</w:t>
            </w:r>
          </w:p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E139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1.洗淨的定義與要素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2C0E49" w:rsidRDefault="002E1398" w:rsidP="002E13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2E139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E1398" w:rsidRPr="002E1398" w:rsidRDefault="002E1398" w:rsidP="002E13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0000CC"/>
                <w:kern w:val="0"/>
                <w:sz w:val="22"/>
                <w:szCs w:val="22"/>
              </w:rPr>
            </w:pPr>
            <w:r w:rsidRPr="002E1398">
              <w:rPr>
                <w:rFonts w:ascii="標楷體" w:eastAsia="標楷體" w:hAnsi="標楷體" w:hint="eastAsia"/>
                <w:color w:val="0000CC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2C0E49" w:rsidRDefault="002E1398" w:rsidP="002E139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2E139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E1398" w:rsidRPr="002E1398" w:rsidRDefault="002E1398" w:rsidP="002E13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2E139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2.消毒與殺菌的定義與方法</w:t>
            </w:r>
          </w:p>
          <w:p w:rsidR="002E1398" w:rsidRPr="00BD51EA" w:rsidRDefault="002E1398" w:rsidP="002E13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E139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3.洗淨、消毒與殺菌應注意事項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5A1984" w:rsidRDefault="002E1398" w:rsidP="002E1398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2E1398" w:rsidRPr="00BD51EA" w:rsidTr="00BF257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</w:tcPr>
          <w:p w:rsidR="002E1398" w:rsidRDefault="002E1398" w:rsidP="002E139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餐具清洗管理：</w:t>
            </w:r>
          </w:p>
          <w:p w:rsidR="002E1398" w:rsidRPr="00DB6EEA" w:rsidRDefault="002E1398" w:rsidP="002E139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1.餐具清洗場所規則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5A1984" w:rsidRDefault="002E1398" w:rsidP="002E13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2E1398" w:rsidRPr="00BD51EA" w:rsidTr="00BF257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</w:tcPr>
          <w:p w:rsidR="002E1398" w:rsidRDefault="002E1398" w:rsidP="002E1398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餐具清洗管理：</w:t>
            </w:r>
          </w:p>
          <w:p w:rsidR="002E1398" w:rsidRPr="00DB6EEA" w:rsidRDefault="002E1398" w:rsidP="002E139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E1398">
              <w:rPr>
                <w:rFonts w:ascii="標楷體" w:eastAsia="標楷體" w:hAnsi="標楷體" w:hint="eastAsia"/>
                <w:sz w:val="22"/>
                <w:szCs w:val="22"/>
              </w:rPr>
              <w:t>2.餐具清洗程序、方法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E1398" w:rsidRPr="002C0E49" w:rsidRDefault="002E1398" w:rsidP="002E13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2E1398" w:rsidRPr="00BD51EA" w:rsidTr="00BF257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E1398" w:rsidRPr="00FF7479" w:rsidRDefault="002E1398" w:rsidP="002E13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E139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3.洗滌方法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2C0E49" w:rsidRDefault="002E1398" w:rsidP="002E13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2E1398" w:rsidRPr="00791590" w:rsidTr="00032CCB">
        <w:trPr>
          <w:trHeight w:val="34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791590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791590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</w:tcPr>
          <w:p w:rsidR="002E1398" w:rsidRPr="00453EBA" w:rsidRDefault="002E1398" w:rsidP="002E139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E1398">
              <w:rPr>
                <w:rFonts w:ascii="標楷體" w:eastAsia="標楷體" w:hAnsi="標楷體" w:hint="eastAsia"/>
                <w:sz w:val="22"/>
                <w:szCs w:val="22"/>
              </w:rPr>
              <w:t>.餐具洗淨的簡易檢查方法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791590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5A1984" w:rsidRDefault="002E1398" w:rsidP="002E139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2E1398" w:rsidRPr="004B2240" w:rsidTr="00032CC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4B2240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4B2240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</w:tcPr>
          <w:p w:rsidR="002E1398" w:rsidRPr="002E1398" w:rsidRDefault="002E1398" w:rsidP="002E139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2E139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餐飲從業人員衛生管理：</w:t>
            </w:r>
          </w:p>
          <w:p w:rsidR="002E1398" w:rsidRPr="00DB6EEA" w:rsidRDefault="002E1398" w:rsidP="002E139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E139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1.安全教育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4B2240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E1398" w:rsidRPr="002C0E49" w:rsidRDefault="002E1398" w:rsidP="002E13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2E1398" w:rsidRPr="004B2240" w:rsidTr="003541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4B2240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4B2240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E1398" w:rsidRPr="00FF7479" w:rsidRDefault="002E1398" w:rsidP="002E13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095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2.健康管理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4B2240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2C0E49" w:rsidRDefault="002E1398" w:rsidP="002E13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2E1398" w:rsidRPr="00BD51EA" w:rsidTr="00032CC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</w:tcPr>
          <w:p w:rsidR="002E1398" w:rsidRPr="005776C6" w:rsidRDefault="002E1398" w:rsidP="002E139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776C6">
              <w:rPr>
                <w:rFonts w:ascii="標楷體" w:eastAsia="標楷體" w:hAnsi="標楷體" w:hint="eastAsia"/>
                <w:sz w:val="22"/>
                <w:szCs w:val="22"/>
              </w:rPr>
              <w:t>餐飲從業人員衛生管理：</w:t>
            </w:r>
          </w:p>
          <w:p w:rsidR="002E1398" w:rsidRPr="00453EBA" w:rsidRDefault="002E1398" w:rsidP="008254C9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776C6">
              <w:rPr>
                <w:rFonts w:ascii="標楷體" w:eastAsia="標楷體" w:hAnsi="標楷體" w:hint="eastAsia"/>
                <w:sz w:val="22"/>
                <w:szCs w:val="22"/>
              </w:rPr>
              <w:t>3.衛生管理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BF7B29" w:rsidRDefault="002E1398" w:rsidP="002E1398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2E1398" w:rsidRPr="00BD51EA" w:rsidTr="003541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</w:tcPr>
          <w:p w:rsidR="002E1398" w:rsidRPr="00DB6EEA" w:rsidRDefault="008254C9" w:rsidP="002E139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254C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4.衛生教育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2C0E49" w:rsidRDefault="008254C9" w:rsidP="002E13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254C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生涯規劃</w:t>
            </w:r>
            <w:bookmarkStart w:id="0" w:name="_GoBack"/>
            <w:bookmarkEnd w:id="0"/>
          </w:p>
        </w:tc>
      </w:tr>
      <w:tr w:rsidR="002E1398" w:rsidRPr="00BD51EA" w:rsidTr="003541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</w:tcPr>
          <w:p w:rsidR="008254C9" w:rsidRPr="008254C9" w:rsidRDefault="008254C9" w:rsidP="008254C9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8254C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餐廳廚房的衛生管理：</w:t>
            </w:r>
          </w:p>
          <w:p w:rsidR="002E1398" w:rsidRPr="00DB6EEA" w:rsidRDefault="008254C9" w:rsidP="008254C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254C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1.餐飲設備衛生管理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E1398" w:rsidRPr="002C0E49" w:rsidRDefault="002E1398" w:rsidP="002E139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2E1398" w:rsidRPr="00BD51EA" w:rsidTr="00591B8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</w:tcPr>
          <w:p w:rsidR="002E1398" w:rsidRDefault="002E1398" w:rsidP="002E139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2.設備、機器衛生管理</w:t>
            </w:r>
          </w:p>
          <w:p w:rsidR="008254C9" w:rsidRPr="00DB6EEA" w:rsidRDefault="008254C9" w:rsidP="002E139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8254C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3.器械的衛生管理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E1398" w:rsidRPr="002C0E49" w:rsidRDefault="002E1398" w:rsidP="002E13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2E1398" w:rsidRPr="00BD51EA" w:rsidTr="00591B8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</w:tcPr>
          <w:p w:rsidR="008254C9" w:rsidRPr="008254C9" w:rsidRDefault="008254C9" w:rsidP="008254C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254C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餐廳廚房的衛生管理：</w:t>
            </w:r>
          </w:p>
          <w:p w:rsidR="002E1398" w:rsidRDefault="008254C9" w:rsidP="008254C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254C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4.環境衛生管理</w:t>
            </w:r>
          </w:p>
          <w:p w:rsidR="008254C9" w:rsidRPr="00DB6EEA" w:rsidRDefault="008254C9" w:rsidP="008254C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254C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5.自行衛生管理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E1398" w:rsidRPr="002C0E49" w:rsidRDefault="002E1398" w:rsidP="002E13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E1398" w:rsidRPr="00BD51EA" w:rsidTr="00591B8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lastRenderedPageBreak/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E1398" w:rsidRPr="002433F7" w:rsidRDefault="008254C9" w:rsidP="002E13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254C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E1398" w:rsidRPr="002C0E49" w:rsidRDefault="002E1398" w:rsidP="002E13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2E139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1398" w:rsidRDefault="002E1398" w:rsidP="002E13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E1398" w:rsidRPr="00BD51EA" w:rsidRDefault="002E1398" w:rsidP="002E13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E1398" w:rsidRPr="00BD51EA" w:rsidRDefault="002E1398" w:rsidP="002E13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1398" w:rsidRPr="002C0E49" w:rsidRDefault="002E1398" w:rsidP="002E13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EC3" w:rsidRDefault="00370EC3">
      <w:r>
        <w:separator/>
      </w:r>
    </w:p>
  </w:endnote>
  <w:endnote w:type="continuationSeparator" w:id="0">
    <w:p w:rsidR="00370EC3" w:rsidRDefault="0037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54C9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EC3" w:rsidRDefault="00370EC3">
      <w:r>
        <w:separator/>
      </w:r>
    </w:p>
  </w:footnote>
  <w:footnote w:type="continuationSeparator" w:id="0">
    <w:p w:rsidR="00370EC3" w:rsidRDefault="0037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1398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EC3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E7402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254C9"/>
    <w:rsid w:val="00833DC8"/>
    <w:rsid w:val="008377BE"/>
    <w:rsid w:val="00844D9E"/>
    <w:rsid w:val="00844DA7"/>
    <w:rsid w:val="00846BF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26DEC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072C-B3AE-46F5-93A1-41D099BD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10</TotalTime>
  <Pages>2</Pages>
  <Words>736</Words>
  <Characters>506</Characters>
  <Application>Microsoft Office Word</Application>
  <DocSecurity>0</DocSecurity>
  <Lines>4</Lines>
  <Paragraphs>2</Paragraphs>
  <ScaleCrop>false</ScaleCrop>
  <Company>User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2024-02-26T02:29:00Z</cp:lastPrinted>
  <dcterms:created xsi:type="dcterms:W3CDTF">2024-02-19T01:57:00Z</dcterms:created>
  <dcterms:modified xsi:type="dcterms:W3CDTF">2024-02-26T02:30:00Z</dcterms:modified>
</cp:coreProperties>
</file>