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085B" w14:textId="03C2775C" w:rsidR="00652460" w:rsidRPr="006451F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6451F7">
        <w:rPr>
          <w:rFonts w:ascii="標楷體" w:eastAsia="標楷體" w:hAnsi="標楷體" w:hint="eastAsia"/>
        </w:rPr>
        <w:t>仰德</w:t>
      </w:r>
      <w:r w:rsidR="00652460" w:rsidRPr="006451F7">
        <w:rPr>
          <w:rFonts w:ascii="標楷體" w:eastAsia="標楷體" w:hAnsi="標楷體"/>
        </w:rPr>
        <w:t>高中</w:t>
      </w:r>
      <w:r w:rsidR="001B13A6" w:rsidRPr="006451F7">
        <w:rPr>
          <w:rFonts w:ascii="標楷體" w:eastAsia="標楷體" w:hAnsi="標楷體" w:hint="eastAsia"/>
        </w:rPr>
        <w:t>1</w:t>
      </w:r>
      <w:r w:rsidR="00E07B18" w:rsidRPr="006451F7">
        <w:rPr>
          <w:rFonts w:ascii="標楷體" w:eastAsia="標楷體" w:hAnsi="標楷體" w:hint="eastAsia"/>
        </w:rPr>
        <w:t>1</w:t>
      </w:r>
      <w:r w:rsidR="00F54B5C" w:rsidRPr="006451F7">
        <w:rPr>
          <w:rFonts w:ascii="標楷體" w:eastAsia="標楷體" w:hAnsi="標楷體"/>
        </w:rPr>
        <w:t>2</w:t>
      </w:r>
      <w:r w:rsidR="00652460" w:rsidRPr="006451F7">
        <w:rPr>
          <w:rFonts w:ascii="標楷體" w:eastAsia="標楷體" w:hAnsi="標楷體"/>
        </w:rPr>
        <w:t>年度第</w:t>
      </w:r>
      <w:r w:rsidR="00217562" w:rsidRPr="006451F7">
        <w:rPr>
          <w:rFonts w:ascii="標楷體" w:eastAsia="標楷體" w:hAnsi="標楷體" w:hint="eastAsia"/>
        </w:rPr>
        <w:t>二</w:t>
      </w:r>
      <w:r w:rsidR="00652460" w:rsidRPr="006451F7">
        <w:rPr>
          <w:rFonts w:ascii="標楷體" w:eastAsia="標楷體" w:hAnsi="標楷體"/>
        </w:rPr>
        <w:t>學期</w:t>
      </w:r>
      <w:r w:rsidR="001A7977" w:rsidRPr="006451F7">
        <w:rPr>
          <w:rFonts w:ascii="標楷體" w:eastAsia="標楷體" w:hAnsi="標楷體" w:hint="eastAsia"/>
        </w:rPr>
        <w:t>二</w:t>
      </w:r>
      <w:r w:rsidR="00652460" w:rsidRPr="006451F7">
        <w:rPr>
          <w:rFonts w:ascii="標楷體" w:eastAsia="標楷體" w:hAnsi="標楷體"/>
        </w:rPr>
        <w:t>年級</w:t>
      </w:r>
      <w:r w:rsidR="006451F7" w:rsidRPr="006451F7">
        <w:rPr>
          <w:rFonts w:ascii="標楷體" w:eastAsia="標楷體" w:hAnsi="標楷體" w:hint="eastAsia"/>
        </w:rPr>
        <w:t>數學</w:t>
      </w:r>
      <w:r w:rsidR="001A7977" w:rsidRPr="006451F7">
        <w:rPr>
          <w:rFonts w:ascii="標楷體" w:eastAsia="標楷體" w:hAnsi="標楷體" w:hint="eastAsia"/>
        </w:rPr>
        <w:t>科</w:t>
      </w:r>
      <w:r w:rsidR="00652460" w:rsidRPr="006451F7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451F7" w:rsidRPr="006451F7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00B6DD" w14:textId="77777777" w:rsidR="006451F7" w:rsidRPr="009D56FA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14:paraId="3B489F5A" w14:textId="0174225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6451F7" w:rsidRPr="006451F7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5F56263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6451F7" w:rsidRPr="006451F7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0704F82F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6451F7" w:rsidRPr="006451F7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6451F7" w:rsidRPr="006451F7" w:rsidRDefault="006451F7" w:rsidP="006451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80EFB0" w14:textId="64B1C6BD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6451F7" w:rsidRPr="006451F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/>
              </w:rPr>
            </w:pPr>
            <w:r w:rsidRPr="006451F7">
              <w:rPr>
                <w:rFonts w:ascii="標楷體" w:eastAsia="標楷體" w:hAnsi="標楷體"/>
              </w:rPr>
              <w:t>五、教學進度</w:t>
            </w:r>
          </w:p>
        </w:tc>
      </w:tr>
      <w:tr w:rsidR="006451F7" w:rsidRPr="006451F7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6451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3ED3AF01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陳</w:t>
            </w:r>
            <w:r>
              <w:rPr>
                <w:rFonts w:ascii="標楷體" w:eastAsia="標楷體" w:hAnsi="標楷體" w:cs="標楷體" w:hint="eastAsia"/>
                <w:kern w:val="0"/>
              </w:rPr>
              <w:t>坤賀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47B2F9D6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32AEB1D1" w:rsidR="006451F7" w:rsidRPr="006451F7" w:rsidRDefault="003E678B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6451F7" w:rsidRPr="006451F7">
              <w:rPr>
                <w:rFonts w:ascii="標楷體" w:eastAsia="標楷體" w:hAnsi="標楷體" w:cs="標楷體" w:hint="eastAsia"/>
                <w:kern w:val="0"/>
              </w:rPr>
              <w:t>僑二A</w:t>
            </w:r>
          </w:p>
        </w:tc>
      </w:tr>
      <w:tr w:rsidR="006451F7" w:rsidRPr="006451F7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665E1AEA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451F7" w:rsidRPr="006451F7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6451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6451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6451F7" w:rsidRPr="006451F7" w:rsidRDefault="006451F7" w:rsidP="006451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451F7" w:rsidRPr="006451F7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7096B3A5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6451F7" w:rsidRPr="006451F7" w:rsidRDefault="006451F7" w:rsidP="006451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3/1僑生A班在校上課、國文月</w:t>
            </w:r>
          </w:p>
        </w:tc>
      </w:tr>
      <w:tr w:rsidR="006451F7" w:rsidRPr="006451F7" w14:paraId="3585C8CB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CA4E1" w14:textId="50CD3280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5A7E963B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6451F7" w:rsidRPr="006451F7" w14:paraId="64E94E50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24301618" w:rsidR="006451F7" w:rsidRPr="006451F7" w:rsidRDefault="006451F7" w:rsidP="006451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6CA8CEBF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習題1-1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91BC16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451F7" w:rsidRPr="006451F7" w14:paraId="2E596CD6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ED5CA6" w14:textId="1F73064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162F844E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6451F7" w:rsidRPr="006451F7" w14:paraId="431166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9FC855" w14:textId="125BB8C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37F350B2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77777777" w:rsidR="006451F7" w:rsidRPr="006451F7" w:rsidRDefault="006451F7" w:rsidP="006451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6451F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6451F7" w:rsidRPr="006451F7" w14:paraId="461B938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E0C72C" w14:textId="7D5124B9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530725C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習題1-2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6451F7" w:rsidRPr="006451F7" w14:paraId="5F509574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B97CC1" w14:textId="5C7D2E40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0C6B8486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2DBA4A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4/8僑生A班期中成績繳交、4/12高三作業抽查、卡拉OK決賽、社團成果發表、4/13親職日</w:t>
            </w:r>
          </w:p>
        </w:tc>
      </w:tr>
      <w:tr w:rsidR="006451F7" w:rsidRPr="006451F7" w14:paraId="23F36FB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280DCC" w14:textId="650E58DF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354C39BE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習題1-3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6451F7" w:rsidRPr="006451F7" w14:paraId="6F9400C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27D891" w14:textId="72B26CCB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ABFBE2" w14:textId="71A6AF66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EAD255" w14:textId="77777777" w:rsidR="006451F7" w:rsidRPr="006451F7" w:rsidRDefault="006451F7" w:rsidP="006451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6451F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6451F7" w:rsidRPr="006451F7" w14:paraId="2D29D69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61A291B6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F398F0" w14:textId="3EA59BA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習題2-1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3F22E0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6451F7" w:rsidRPr="006451F7" w14:paraId="5987FE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0CD6973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EA9F35" w14:textId="7F8E2C74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992993" w14:textId="77777777" w:rsid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  <w:p w14:paraId="78EA8F4A" w14:textId="400E34F0" w:rsidR="00987D4A" w:rsidRPr="006451F7" w:rsidRDefault="00987D4A" w:rsidP="006451F7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B1B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（生命教育）</w:t>
            </w:r>
          </w:p>
        </w:tc>
      </w:tr>
      <w:tr w:rsidR="006451F7" w:rsidRPr="006451F7" w14:paraId="4CCE91F5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9841FB" w14:textId="72A9BE9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0C4C4CE3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F3419CD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sz w:val="18"/>
                <w:szCs w:val="18"/>
              </w:rPr>
              <w:t>5/16高一、二作業抽查、5/17僑生A班期末成績繳交</w:t>
            </w:r>
          </w:p>
        </w:tc>
      </w:tr>
      <w:tr w:rsidR="006451F7" w:rsidRPr="006451F7" w14:paraId="3A6873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E7B660" w14:textId="76E04B5C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662E65EC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6451F7" w:rsidRPr="006451F7" w:rsidRDefault="006451F7" w:rsidP="006451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51F7" w:rsidRPr="006451F7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6451F7" w:rsidRPr="006451F7" w:rsidRDefault="006451F7" w:rsidP="006451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77777777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500E05A5" w:rsidR="006451F7" w:rsidRPr="006451F7" w:rsidRDefault="006451F7" w:rsidP="006451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1EA6A593" w:rsidR="006451F7" w:rsidRPr="006451F7" w:rsidRDefault="006451F7" w:rsidP="006451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習題2-2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77777777" w:rsidR="006451F7" w:rsidRPr="006451F7" w:rsidRDefault="006451F7" w:rsidP="006451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</w:tbl>
    <w:p w14:paraId="21396A1E" w14:textId="77777777" w:rsidR="006357C3" w:rsidRPr="006451F7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6451F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6451F7">
        <w:rPr>
          <w:rFonts w:ascii="標楷體" w:eastAsia="標楷體" w:hAnsi="標楷體"/>
          <w:sz w:val="22"/>
          <w:szCs w:val="22"/>
        </w:rPr>
        <w:t>（所謂重大議題包含：</w:t>
      </w:r>
      <w:r w:rsidRPr="006451F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6451F7">
        <w:rPr>
          <w:rFonts w:ascii="標楷體" w:eastAsia="標楷體" w:hAnsi="標楷體"/>
          <w:sz w:val="22"/>
          <w:szCs w:val="22"/>
        </w:rPr>
        <w:t>）</w:t>
      </w:r>
      <w:r w:rsidRPr="006451F7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6451F7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8AC72" w14:textId="77777777" w:rsidR="00D55C5D" w:rsidRDefault="00D55C5D">
      <w:r>
        <w:separator/>
      </w:r>
    </w:p>
  </w:endnote>
  <w:endnote w:type="continuationSeparator" w:id="0">
    <w:p w14:paraId="0842FA30" w14:textId="77777777" w:rsidR="00D55C5D" w:rsidRDefault="00D5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6C6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777E" w14:textId="77777777" w:rsidR="00D55C5D" w:rsidRDefault="00D55C5D">
      <w:r>
        <w:separator/>
      </w:r>
    </w:p>
  </w:footnote>
  <w:footnote w:type="continuationSeparator" w:id="0">
    <w:p w14:paraId="265A392F" w14:textId="77777777" w:rsidR="00D55C5D" w:rsidRDefault="00D55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678B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51F7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4A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8DF1-B84D-43CC-ABBE-91017950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290</TotalTime>
  <Pages>1</Pages>
  <Words>645</Words>
  <Characters>396</Characters>
  <Application>Microsoft Office Word</Application>
  <DocSecurity>0</DocSecurity>
  <Lines>3</Lines>
  <Paragraphs>2</Paragraphs>
  <ScaleCrop>false</ScaleCrop>
  <Company>User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18</cp:revision>
  <cp:lastPrinted>2009-02-11T08:45:00Z</cp:lastPrinted>
  <dcterms:created xsi:type="dcterms:W3CDTF">2024-01-22T00:49:00Z</dcterms:created>
  <dcterms:modified xsi:type="dcterms:W3CDTF">2024-02-23T00:12:00Z</dcterms:modified>
</cp:coreProperties>
</file>