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FC29" w14:textId="65436AE2" w:rsidR="00415F29" w:rsidRPr="000A19B9" w:rsidRDefault="00415F29" w:rsidP="00415F29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Pr="000A19B9">
        <w:rPr>
          <w:rFonts w:ascii="標楷體" w:eastAsia="標楷體" w:hAnsi="標楷體"/>
        </w:rPr>
        <w:t>高中</w:t>
      </w:r>
      <w:r w:rsidRPr="000A19B9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3</w:t>
      </w:r>
      <w:r w:rsidRPr="000A19B9">
        <w:rPr>
          <w:rFonts w:ascii="標楷體" w:eastAsia="標楷體" w:hAnsi="標楷體"/>
        </w:rPr>
        <w:t>年度第</w:t>
      </w:r>
      <w:r w:rsidRPr="000A19B9">
        <w:rPr>
          <w:rFonts w:ascii="標楷體" w:eastAsia="標楷體" w:hAnsi="標楷體" w:hint="eastAsia"/>
        </w:rPr>
        <w:t>二</w:t>
      </w:r>
      <w:r w:rsidRPr="000A19B9">
        <w:rPr>
          <w:rFonts w:ascii="標楷體" w:eastAsia="標楷體" w:hAnsi="標楷體"/>
        </w:rPr>
        <w:t>學期</w:t>
      </w:r>
      <w:r>
        <w:rPr>
          <w:rFonts w:ascii="標楷體" w:eastAsia="標楷體" w:hAnsi="標楷體" w:hint="eastAsia"/>
        </w:rPr>
        <w:t xml:space="preserve">  </w:t>
      </w:r>
      <w:r w:rsidR="00211F0B">
        <w:rPr>
          <w:rFonts w:ascii="標楷體" w:eastAsia="標楷體" w:hAnsi="標楷體" w:hint="eastAsia"/>
        </w:rPr>
        <w:t>三</w:t>
      </w:r>
      <w:r w:rsidRPr="000A19B9">
        <w:rPr>
          <w:rFonts w:ascii="標楷體" w:eastAsia="標楷體" w:hAnsi="標楷體"/>
        </w:rPr>
        <w:t>年級</w:t>
      </w:r>
      <w:r>
        <w:rPr>
          <w:rFonts w:ascii="標楷體" w:eastAsia="標楷體" w:hAnsi="標楷體" w:hint="eastAsia"/>
        </w:rPr>
        <w:t xml:space="preserve">   </w:t>
      </w:r>
      <w:r w:rsidR="00211F0B">
        <w:rPr>
          <w:rFonts w:ascii="標楷體" w:eastAsia="標楷體" w:hAnsi="標楷體" w:hint="eastAsia"/>
        </w:rPr>
        <w:t>電子商務</w:t>
      </w:r>
      <w:r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7778AF" w:rsidRPr="00211F0B" w14:paraId="5F005EE8" w14:textId="77777777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134F8E8F" w14:textId="77777777" w:rsidR="007778AF" w:rsidRPr="00211F0B" w:rsidRDefault="007778AF" w:rsidP="007778A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11F0B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6E1CB95F" w14:textId="674F351F" w:rsidR="007778AF" w:rsidRPr="00211F0B" w:rsidRDefault="007778AF" w:rsidP="007778AF">
            <w:pPr>
              <w:spacing w:line="400" w:lineRule="exact"/>
              <w:rPr>
                <w:rFonts w:ascii="標楷體" w:eastAsia="標楷體" w:hAnsi="標楷體" w:hint="eastAsia"/>
              </w:rPr>
            </w:pPr>
            <w:r w:rsidRPr="00211F0B">
              <w:rPr>
                <w:rFonts w:ascii="標楷體" w:eastAsia="標楷體" w:hAnsi="標楷體" w:hint="eastAsia"/>
              </w:rPr>
              <w:t>運用電腦輔助教學系統練習中文輸入，並且可以朗讀各</w:t>
            </w:r>
            <w:proofErr w:type="gramStart"/>
            <w:r w:rsidRPr="00211F0B">
              <w:rPr>
                <w:rFonts w:ascii="標楷體" w:eastAsia="標楷體" w:hAnsi="標楷體" w:hint="eastAsia"/>
              </w:rPr>
              <w:t>篇文享</w:t>
            </w:r>
            <w:proofErr w:type="gramEnd"/>
            <w:r w:rsidRPr="00211F0B">
              <w:rPr>
                <w:rFonts w:ascii="標楷體" w:eastAsia="標楷體" w:hAnsi="標楷體" w:hint="eastAsia"/>
              </w:rPr>
              <w:t>內容。</w:t>
            </w:r>
          </w:p>
        </w:tc>
      </w:tr>
      <w:tr w:rsidR="007778AF" w:rsidRPr="00211F0B" w14:paraId="1C08C948" w14:textId="77777777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2C45CB9D" w14:textId="77777777" w:rsidR="007778AF" w:rsidRPr="00211F0B" w:rsidRDefault="007778AF" w:rsidP="007778A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11F0B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0CA11E01" w14:textId="5CD17608" w:rsidR="007778AF" w:rsidRPr="00211F0B" w:rsidRDefault="007778AF" w:rsidP="007778AF">
            <w:pPr>
              <w:spacing w:line="400" w:lineRule="exact"/>
              <w:rPr>
                <w:rFonts w:ascii="標楷體" w:eastAsia="標楷體" w:hAnsi="標楷體"/>
              </w:rPr>
            </w:pPr>
            <w:r w:rsidRPr="00211F0B">
              <w:rPr>
                <w:rFonts w:ascii="標楷體" w:eastAsia="標楷體" w:hAnsi="標楷體" w:hint="eastAsia"/>
              </w:rPr>
              <w:t>出席率、上課秩序、課堂作業、上機實作、平時測驗、期中期未測驗。</w:t>
            </w:r>
          </w:p>
        </w:tc>
      </w:tr>
      <w:tr w:rsidR="007778AF" w:rsidRPr="00211F0B" w14:paraId="09FD6C5A" w14:textId="77777777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181E9C7C" w14:textId="77777777" w:rsidR="007778AF" w:rsidRPr="00211F0B" w:rsidRDefault="007778AF" w:rsidP="007778A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11F0B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696605E7" w14:textId="6AA9F861" w:rsidR="007778AF" w:rsidRPr="00211F0B" w:rsidRDefault="007778AF" w:rsidP="007778AF">
            <w:pPr>
              <w:spacing w:line="400" w:lineRule="exact"/>
              <w:rPr>
                <w:rFonts w:ascii="標楷體" w:eastAsia="標楷體" w:hAnsi="標楷體"/>
              </w:rPr>
            </w:pPr>
            <w:r w:rsidRPr="00211F0B">
              <w:rPr>
                <w:rFonts w:ascii="標楷體" w:eastAsia="標楷體" w:hAnsi="標楷體" w:hint="eastAsia"/>
              </w:rPr>
              <w:t>平時成績40%、期中考30%、期末考30%。</w:t>
            </w:r>
          </w:p>
        </w:tc>
      </w:tr>
      <w:tr w:rsidR="007778AF" w:rsidRPr="00211F0B" w14:paraId="177607B5" w14:textId="77777777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5A326EB8" w14:textId="77777777" w:rsidR="007778AF" w:rsidRPr="00211F0B" w:rsidRDefault="007778AF" w:rsidP="007778A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11F0B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5BCE6142" w14:textId="1E532BDA" w:rsidR="007778AF" w:rsidRPr="00211F0B" w:rsidRDefault="007778AF" w:rsidP="007778AF">
            <w:pPr>
              <w:spacing w:line="400" w:lineRule="exact"/>
              <w:rPr>
                <w:rFonts w:ascii="標楷體" w:eastAsia="標楷體" w:hAnsi="標楷體"/>
              </w:rPr>
            </w:pPr>
            <w:r w:rsidRPr="00211F0B">
              <w:rPr>
                <w:rFonts w:ascii="標楷體" w:eastAsia="標楷體" w:hAnsi="標楷體" w:hint="eastAsia"/>
              </w:rPr>
              <w:t>準時到達電腦教室，遵守電腦教室的規則，完成</w:t>
            </w:r>
            <w:r w:rsidRPr="00211F0B">
              <w:rPr>
                <w:rFonts w:ascii="標楷體" w:eastAsia="標楷體" w:hAnsi="標楷體" w:hint="eastAsia"/>
              </w:rPr>
              <w:t>中文輸入練習及測驗</w:t>
            </w:r>
            <w:r w:rsidRPr="00211F0B">
              <w:rPr>
                <w:rFonts w:ascii="標楷體" w:eastAsia="標楷體" w:hAnsi="標楷體" w:hint="eastAsia"/>
              </w:rPr>
              <w:t>。</w:t>
            </w:r>
          </w:p>
        </w:tc>
      </w:tr>
      <w:tr w:rsidR="00415F29" w:rsidRPr="00211F0B" w14:paraId="29E0ED2B" w14:textId="77777777" w:rsidTr="000E1D06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26125F5B" w14:textId="77777777" w:rsidR="00415F29" w:rsidRPr="00211F0B" w:rsidRDefault="00415F29" w:rsidP="000E1D06">
            <w:pPr>
              <w:spacing w:line="400" w:lineRule="exact"/>
              <w:rPr>
                <w:rFonts w:ascii="標楷體" w:eastAsia="標楷體" w:hAnsi="標楷體"/>
              </w:rPr>
            </w:pPr>
            <w:r w:rsidRPr="00211F0B">
              <w:rPr>
                <w:rFonts w:ascii="標楷體" w:eastAsia="標楷體" w:hAnsi="標楷體"/>
              </w:rPr>
              <w:t>五、教學進度</w:t>
            </w:r>
          </w:p>
        </w:tc>
      </w:tr>
      <w:tr w:rsidR="00415F29" w:rsidRPr="00211F0B" w14:paraId="182C6FA6" w14:textId="77777777" w:rsidTr="000E1D06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34F74C8F" w14:textId="77777777" w:rsidR="00415F29" w:rsidRPr="00211F0B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11F0B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0E40DDCC" w14:textId="77777777" w:rsidR="00415F29" w:rsidRPr="00211F0B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11F0B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69899866" w14:textId="056475D6" w:rsidR="00415F29" w:rsidRPr="00211F0B" w:rsidRDefault="007778AF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11F0B"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="00415F29" w:rsidRPr="00211F0B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="00415F29" w:rsidRPr="00211F0B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5EA87139" w14:textId="77777777" w:rsidR="00415F29" w:rsidRPr="00211F0B" w:rsidRDefault="00415F29" w:rsidP="000E1D0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11F0B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7F0C6E52" w14:textId="77777777" w:rsidR="00415F29" w:rsidRPr="00211F0B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11F0B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1AF13F18" w14:textId="7DF7FB19" w:rsidR="00415F29" w:rsidRPr="00211F0B" w:rsidRDefault="007778AF" w:rsidP="000E1D06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211F0B">
              <w:rPr>
                <w:rFonts w:ascii="標楷體" w:eastAsia="標楷體" w:hAnsi="標楷體" w:cs="標楷體" w:hint="eastAsia"/>
                <w:kern w:val="0"/>
              </w:rPr>
              <w:t>吳宜芳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340E4693" w14:textId="77777777" w:rsidR="00415F29" w:rsidRPr="00211F0B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11F0B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22B63A7D" w14:textId="03DC839B" w:rsidR="00415F29" w:rsidRPr="00211F0B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43EE9305" w14:textId="77777777" w:rsidR="00415F29" w:rsidRPr="00211F0B" w:rsidRDefault="00415F29" w:rsidP="000E1D06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211F0B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328AF6D7" w14:textId="310CC3E5" w:rsidR="00415F29" w:rsidRPr="00211F0B" w:rsidRDefault="007778AF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211F0B">
              <w:rPr>
                <w:rFonts w:ascii="標楷體" w:eastAsia="標楷體" w:hAnsi="標楷體" w:cs="標楷體" w:hint="eastAsia"/>
                <w:kern w:val="0"/>
              </w:rPr>
              <w:t>電僑</w:t>
            </w:r>
            <w:proofErr w:type="gramEnd"/>
            <w:r w:rsidRPr="00211F0B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</w:tr>
      <w:tr w:rsidR="00415F29" w:rsidRPr="00211F0B" w14:paraId="70D43C17" w14:textId="77777777" w:rsidTr="000E1D06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7BC3E91A" w14:textId="77777777" w:rsidR="00415F29" w:rsidRPr="00211F0B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25D27452" w14:textId="77777777" w:rsidR="00415F29" w:rsidRPr="00211F0B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15C53A98" w14:textId="77777777" w:rsidR="00415F29" w:rsidRPr="00211F0B" w:rsidRDefault="00415F29" w:rsidP="000E1D0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A6593AA" w14:textId="77777777" w:rsidR="00415F29" w:rsidRPr="00211F0B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35DEAE4F" w14:textId="77777777" w:rsidR="00415F29" w:rsidRPr="00211F0B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11F0B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3AD1E677" w14:textId="6A536470" w:rsidR="00415F29" w:rsidRPr="00211F0B" w:rsidRDefault="007778AF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211F0B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電腦技能基金會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21832DF0" w14:textId="77777777" w:rsidR="00415F29" w:rsidRPr="00211F0B" w:rsidRDefault="00415F29" w:rsidP="000E1D06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40860756" w14:textId="77777777" w:rsidR="00415F29" w:rsidRPr="00211F0B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415F29" w:rsidRPr="00211F0B" w14:paraId="7A51B851" w14:textId="77777777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91233FF" w14:textId="77777777" w:rsidR="00415F29" w:rsidRPr="00211F0B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211F0B">
              <w:rPr>
                <w:rFonts w:ascii="標楷體" w:eastAsia="標楷體" w:hAnsi="標楷體" w:cs="標楷體" w:hint="eastAsia"/>
                <w:kern w:val="0"/>
              </w:rPr>
              <w:t>週</w:t>
            </w:r>
            <w:proofErr w:type="gramEnd"/>
            <w:r w:rsidRPr="00211F0B">
              <w:rPr>
                <w:rFonts w:ascii="標楷體" w:eastAsia="標楷體" w:hAnsi="標楷體" w:cs="標楷體" w:hint="eastAsia"/>
                <w:kern w:val="0"/>
              </w:rPr>
              <w:t>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A617801" w14:textId="77777777" w:rsidR="00415F29" w:rsidRPr="00211F0B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11F0B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845AB4F" w14:textId="77777777" w:rsidR="00415F29" w:rsidRPr="00211F0B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11F0B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211F0B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11F0B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211F0B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11F0B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211F0B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11F0B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3C9D395" w14:textId="77777777" w:rsidR="00415F29" w:rsidRPr="00211F0B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11F0B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0C6EBD2" w14:textId="77777777" w:rsidR="00415F29" w:rsidRPr="00211F0B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11F0B">
              <w:rPr>
                <w:rFonts w:ascii="標楷體" w:eastAsia="標楷體" w:hAnsi="標楷體" w:cs="標楷體" w:hint="eastAsia"/>
                <w:kern w:val="0"/>
              </w:rPr>
              <w:t xml:space="preserve">備   </w:t>
            </w:r>
            <w:proofErr w:type="gramStart"/>
            <w:r w:rsidRPr="00211F0B">
              <w:rPr>
                <w:rFonts w:ascii="標楷體" w:eastAsia="標楷體" w:hAnsi="標楷體" w:cs="標楷體" w:hint="eastAsia"/>
                <w:kern w:val="0"/>
              </w:rPr>
              <w:t>註</w:t>
            </w:r>
            <w:proofErr w:type="gramEnd"/>
          </w:p>
        </w:tc>
      </w:tr>
      <w:tr w:rsidR="00415F29" w:rsidRPr="00211F0B" w14:paraId="04E6E20A" w14:textId="77777777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C19043F" w14:textId="77777777" w:rsidR="00415F29" w:rsidRPr="00211F0B" w:rsidRDefault="00415F29" w:rsidP="00415F2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211F0B"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6C4B270" w14:textId="77777777" w:rsidR="00415F29" w:rsidRPr="00211F0B" w:rsidRDefault="00415F29" w:rsidP="00415F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11F0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03/03-03/07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2FE4C73" w14:textId="17210459" w:rsidR="00415F29" w:rsidRPr="00211F0B" w:rsidRDefault="007778AF" w:rsidP="00415F29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 w:rsidRPr="00211F0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CHN0001-1，</w:t>
            </w:r>
            <w:r w:rsidRPr="00211F0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CHN0001-</w:t>
            </w:r>
            <w:r w:rsidRPr="00211F0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0C7C8D9" w14:textId="5C43F248" w:rsidR="00415F29" w:rsidRPr="00211F0B" w:rsidRDefault="007778AF" w:rsidP="00415F29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211F0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打字練習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B70E3FC" w14:textId="77777777" w:rsidR="00415F29" w:rsidRPr="00211F0B" w:rsidRDefault="00415F29" w:rsidP="00415F2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211F0B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7778AF" w:rsidRPr="00211F0B" w14:paraId="6C5F615A" w14:textId="77777777" w:rsidTr="009D4FDB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87A4E0C" w14:textId="77777777" w:rsidR="007778AF" w:rsidRPr="00211F0B" w:rsidRDefault="007778AF" w:rsidP="007778A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11F0B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710EB39" w14:textId="77777777" w:rsidR="007778AF" w:rsidRPr="00211F0B" w:rsidRDefault="007778AF" w:rsidP="007778A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11F0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03/10-03/14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F1CEF7D" w14:textId="0CB67797" w:rsidR="007778AF" w:rsidRPr="00211F0B" w:rsidRDefault="007778AF" w:rsidP="007778AF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11F0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CHN000</w:t>
            </w:r>
            <w:r w:rsidRPr="00211F0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211F0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-1，CHN000</w:t>
            </w:r>
            <w:r w:rsidRPr="00211F0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211F0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-2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741C87B7" w14:textId="4FC294A5" w:rsidR="007778AF" w:rsidRPr="00211F0B" w:rsidRDefault="007778AF" w:rsidP="007778A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211F0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打字練習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058F7A9C" w14:textId="77777777" w:rsidR="007778AF" w:rsidRPr="00211F0B" w:rsidRDefault="007778AF" w:rsidP="007778A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7778AF" w:rsidRPr="00211F0B" w14:paraId="65F286CF" w14:textId="77777777" w:rsidTr="009D4FDB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22699C1" w14:textId="77777777" w:rsidR="007778AF" w:rsidRPr="00211F0B" w:rsidRDefault="007778AF" w:rsidP="007778A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11F0B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DE555DC" w14:textId="77777777" w:rsidR="007778AF" w:rsidRPr="00211F0B" w:rsidRDefault="007778AF" w:rsidP="007778A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11F0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03/17-03/21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21B9D1C" w14:textId="0A93659F" w:rsidR="007778AF" w:rsidRPr="00211F0B" w:rsidRDefault="007778AF" w:rsidP="007778A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11F0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CHN00</w:t>
            </w:r>
            <w:r w:rsidRPr="00211F0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</w:t>
            </w:r>
            <w:r w:rsidRPr="00211F0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-1，CHN000</w:t>
            </w:r>
            <w:r w:rsidRPr="00211F0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 w:rsidRPr="00211F0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-2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1866F9E4" w14:textId="76CD5E12" w:rsidR="007778AF" w:rsidRPr="00211F0B" w:rsidRDefault="007778AF" w:rsidP="007778A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211F0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打字練習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418D5494" w14:textId="77777777" w:rsidR="007778AF" w:rsidRPr="00211F0B" w:rsidRDefault="007778AF" w:rsidP="007778AF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211F0B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03/21 卡拉OK決賽&amp;社團成果發表</w:t>
            </w:r>
          </w:p>
        </w:tc>
      </w:tr>
      <w:tr w:rsidR="007778AF" w:rsidRPr="00211F0B" w14:paraId="7847907E" w14:textId="77777777" w:rsidTr="009D4FDB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42A9342" w14:textId="77777777" w:rsidR="007778AF" w:rsidRPr="00211F0B" w:rsidRDefault="007778AF" w:rsidP="007778A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11F0B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0601F93" w14:textId="77777777" w:rsidR="007778AF" w:rsidRPr="00211F0B" w:rsidRDefault="007778AF" w:rsidP="007778A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11F0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03/24-03/28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2A800A6" w14:textId="53AE4AF8" w:rsidR="007778AF" w:rsidRPr="00211F0B" w:rsidRDefault="007778AF" w:rsidP="007778A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211F0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CHN000</w:t>
            </w:r>
            <w:r w:rsidRPr="00211F0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211F0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-1，CHN000</w:t>
            </w:r>
            <w:r w:rsidRPr="00211F0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211F0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-2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122DCDA1" w14:textId="3F9EDA77" w:rsidR="007778AF" w:rsidRPr="00211F0B" w:rsidRDefault="007778AF" w:rsidP="007778A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211F0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打字練習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02364D7E" w14:textId="77777777" w:rsidR="007778AF" w:rsidRPr="00211F0B" w:rsidRDefault="007778AF" w:rsidP="007778AF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</w:p>
        </w:tc>
      </w:tr>
      <w:tr w:rsidR="007778AF" w:rsidRPr="00211F0B" w14:paraId="1A3712C6" w14:textId="77777777" w:rsidTr="009D4FDB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C7F3B0B" w14:textId="77777777" w:rsidR="007778AF" w:rsidRPr="00211F0B" w:rsidRDefault="007778AF" w:rsidP="007778A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11F0B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808FCEB" w14:textId="77777777" w:rsidR="007778AF" w:rsidRPr="00211F0B" w:rsidRDefault="007778AF" w:rsidP="007778A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11F0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03/31-04/04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BDBC12D" w14:textId="006A2670" w:rsidR="007778AF" w:rsidRPr="00211F0B" w:rsidRDefault="007778AF" w:rsidP="007778A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211F0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CHN000</w:t>
            </w:r>
            <w:r w:rsidRPr="00211F0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  <w:r w:rsidRPr="00211F0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-1，CHN000</w:t>
            </w:r>
            <w:r w:rsidRPr="00211F0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  <w:r w:rsidRPr="00211F0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-2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788EB436" w14:textId="4C2FDFDF" w:rsidR="007778AF" w:rsidRPr="00211F0B" w:rsidRDefault="007778AF" w:rsidP="007778A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211F0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打字練習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15A465CB" w14:textId="77777777" w:rsidR="007778AF" w:rsidRPr="00211F0B" w:rsidRDefault="007778AF" w:rsidP="007778A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211F0B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  <w:p w14:paraId="5EE1DF0E" w14:textId="77777777" w:rsidR="007778AF" w:rsidRPr="00211F0B" w:rsidRDefault="007778AF" w:rsidP="007778A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211F0B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期中考</w:t>
            </w:r>
            <w:proofErr w:type="gramStart"/>
            <w:r w:rsidRPr="00211F0B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週</w:t>
            </w:r>
            <w:proofErr w:type="gramEnd"/>
          </w:p>
        </w:tc>
      </w:tr>
      <w:tr w:rsidR="007778AF" w:rsidRPr="00211F0B" w14:paraId="0B9E01C0" w14:textId="77777777" w:rsidTr="009D4FDB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DD804FB" w14:textId="77777777" w:rsidR="007778AF" w:rsidRPr="00211F0B" w:rsidRDefault="007778AF" w:rsidP="007778A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11F0B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343DCDC" w14:textId="77777777" w:rsidR="007778AF" w:rsidRPr="00211F0B" w:rsidRDefault="007778AF" w:rsidP="007778A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11F0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04/07-04/11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D7CCF4C" w14:textId="616315BF" w:rsidR="007778AF" w:rsidRPr="00211F0B" w:rsidRDefault="007778AF" w:rsidP="007778A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211F0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CHN000</w:t>
            </w:r>
            <w:r w:rsidRPr="00211F0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  <w:r w:rsidRPr="00211F0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-1，CHN000</w:t>
            </w:r>
            <w:r w:rsidRPr="00211F0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  <w:r w:rsidRPr="00211F0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-2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08295554" w14:textId="63AC4347" w:rsidR="007778AF" w:rsidRPr="00211F0B" w:rsidRDefault="007778AF" w:rsidP="007778A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211F0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打字練習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4BB2C44" w14:textId="77777777" w:rsidR="007778AF" w:rsidRPr="00211F0B" w:rsidRDefault="007778AF" w:rsidP="007778A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211F0B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04/12 </w:t>
            </w:r>
            <w:proofErr w:type="gramStart"/>
            <w:r w:rsidRPr="00211F0B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</w:t>
            </w:r>
            <w:proofErr w:type="gramEnd"/>
          </w:p>
        </w:tc>
      </w:tr>
      <w:tr w:rsidR="007778AF" w:rsidRPr="00211F0B" w14:paraId="189991F0" w14:textId="77777777" w:rsidTr="009D4FDB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7B5DC72" w14:textId="77777777" w:rsidR="007778AF" w:rsidRPr="00211F0B" w:rsidRDefault="007778AF" w:rsidP="007778A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11F0B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6D6D603" w14:textId="77777777" w:rsidR="007778AF" w:rsidRPr="00211F0B" w:rsidRDefault="007778AF" w:rsidP="007778A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11F0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04/14-04/18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ADCE757" w14:textId="6D35E1FF" w:rsidR="007778AF" w:rsidRPr="00211F0B" w:rsidRDefault="007778AF" w:rsidP="007778A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211F0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CHN000</w:t>
            </w:r>
            <w:r w:rsidRPr="00211F0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211F0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-1，CHN000</w:t>
            </w:r>
            <w:r w:rsidRPr="00211F0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211F0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-2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27A3BB90" w14:textId="629DEFC1" w:rsidR="007778AF" w:rsidRPr="00211F0B" w:rsidRDefault="007778AF" w:rsidP="007778A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211F0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打字練習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4F5F5DAD" w14:textId="77777777" w:rsidR="007778AF" w:rsidRPr="00211F0B" w:rsidRDefault="007778AF" w:rsidP="007778A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211F0B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04/14 親</w:t>
            </w:r>
            <w:proofErr w:type="gramStart"/>
            <w:r w:rsidRPr="00211F0B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職日補假乙天</w:t>
            </w:r>
            <w:proofErr w:type="gramEnd"/>
          </w:p>
        </w:tc>
      </w:tr>
      <w:tr w:rsidR="007778AF" w:rsidRPr="00211F0B" w14:paraId="15B68A8A" w14:textId="77777777" w:rsidTr="009D4FDB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68060BA" w14:textId="77777777" w:rsidR="007778AF" w:rsidRPr="00211F0B" w:rsidRDefault="007778AF" w:rsidP="007778A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11F0B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60BB6C9" w14:textId="77777777" w:rsidR="007778AF" w:rsidRPr="00211F0B" w:rsidRDefault="007778AF" w:rsidP="007778A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11F0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04/21-04/25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A6FF01F" w14:textId="7BF153F4" w:rsidR="007778AF" w:rsidRPr="00211F0B" w:rsidRDefault="007778AF" w:rsidP="007778A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211F0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CHN000</w:t>
            </w:r>
            <w:r w:rsidRPr="00211F0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  <w:r w:rsidRPr="00211F0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-1，CHN000</w:t>
            </w:r>
            <w:r w:rsidRPr="00211F0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  <w:r w:rsidRPr="00211F0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-2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135BAA75" w14:textId="6003ADB5" w:rsidR="007778AF" w:rsidRPr="00211F0B" w:rsidRDefault="007778AF" w:rsidP="007778A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211F0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打字練習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3EA71223" w14:textId="77777777" w:rsidR="007778AF" w:rsidRPr="00211F0B" w:rsidRDefault="007778AF" w:rsidP="007778AF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 w:rsidRPr="00211F0B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04/25 高三祈福儀式&amp;送舊活動</w:t>
            </w:r>
          </w:p>
          <w:p w14:paraId="2A6F9512" w14:textId="77777777" w:rsidR="007778AF" w:rsidRPr="00211F0B" w:rsidRDefault="007778AF" w:rsidP="007778AF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 w:rsidRPr="00211F0B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期末考</w:t>
            </w:r>
            <w:proofErr w:type="gramStart"/>
            <w:r w:rsidRPr="00211F0B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週</w:t>
            </w:r>
            <w:proofErr w:type="gramEnd"/>
          </w:p>
        </w:tc>
      </w:tr>
      <w:tr w:rsidR="007778AF" w:rsidRPr="00211F0B" w14:paraId="06427EA4" w14:textId="77777777" w:rsidTr="009D4FDB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6ED900D" w14:textId="77777777" w:rsidR="007778AF" w:rsidRPr="00211F0B" w:rsidRDefault="007778AF" w:rsidP="007778A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11F0B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2BBF3E0" w14:textId="77777777" w:rsidR="007778AF" w:rsidRPr="00211F0B" w:rsidRDefault="007778AF" w:rsidP="007778A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11F0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04/28-04/30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F87B835" w14:textId="3DDCDBF9" w:rsidR="007778AF" w:rsidRPr="00211F0B" w:rsidRDefault="007778AF" w:rsidP="007778A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211F0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CHN000</w:t>
            </w:r>
            <w:r w:rsidRPr="00211F0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9</w:t>
            </w:r>
            <w:r w:rsidRPr="00211F0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-1，CHN000</w:t>
            </w:r>
            <w:r w:rsidRPr="00211F0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9</w:t>
            </w:r>
            <w:r w:rsidRPr="00211F0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-2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44B2AF4E" w14:textId="082BD67E" w:rsidR="007778AF" w:rsidRPr="00211F0B" w:rsidRDefault="007778AF" w:rsidP="007778A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211F0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打字練習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5FC2C77" w14:textId="77777777" w:rsidR="007778AF" w:rsidRPr="00211F0B" w:rsidRDefault="007778AF" w:rsidP="007778A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</w:tbl>
    <w:p w14:paraId="40010FE7" w14:textId="77777777" w:rsidR="00415F29" w:rsidRPr="000A19B9" w:rsidRDefault="00415F29" w:rsidP="00415F29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proofErr w:type="gramStart"/>
      <w:r w:rsidRPr="000A19B9">
        <w:rPr>
          <w:rFonts w:ascii="標楷體" w:eastAsia="標楷體" w:hAnsi="標楷體"/>
          <w:sz w:val="22"/>
          <w:szCs w:val="22"/>
        </w:rPr>
        <w:t>（</w:t>
      </w:r>
      <w:proofErr w:type="gramEnd"/>
      <w:r w:rsidRPr="000A19B9">
        <w:rPr>
          <w:rFonts w:ascii="標楷體" w:eastAsia="標楷體" w:hAnsi="標楷體"/>
          <w:sz w:val="22"/>
          <w:szCs w:val="22"/>
        </w:rPr>
        <w:t>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proofErr w:type="gramStart"/>
      <w:r w:rsidRPr="000A19B9">
        <w:rPr>
          <w:rFonts w:ascii="標楷體" w:eastAsia="標楷體" w:hAnsi="標楷體"/>
          <w:sz w:val="22"/>
          <w:szCs w:val="22"/>
        </w:rPr>
        <w:t>）</w:t>
      </w:r>
      <w:proofErr w:type="gramEnd"/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p w14:paraId="03CBDED9" w14:textId="77777777" w:rsidR="006357C3" w:rsidRPr="00415F29" w:rsidRDefault="006357C3" w:rsidP="00415F29">
      <w:r w:rsidRPr="00415F29">
        <w:rPr>
          <w:rFonts w:hint="eastAsia"/>
        </w:rPr>
        <w:t xml:space="preserve"> </w:t>
      </w:r>
    </w:p>
    <w:sectPr w:rsidR="006357C3" w:rsidRPr="00415F2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EC6B7" w14:textId="77777777" w:rsidR="00837E04" w:rsidRDefault="00837E04">
      <w:r>
        <w:separator/>
      </w:r>
    </w:p>
  </w:endnote>
  <w:endnote w:type="continuationSeparator" w:id="0">
    <w:p w14:paraId="10635BA8" w14:textId="77777777" w:rsidR="00837E04" w:rsidRDefault="0083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6D294" w14:textId="77777777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2F0F">
      <w:rPr>
        <w:rStyle w:val="a5"/>
        <w:noProof/>
      </w:rPr>
      <w:t>292</w:t>
    </w:r>
    <w:r>
      <w:rPr>
        <w:rStyle w:val="a5"/>
      </w:rPr>
      <w:fldChar w:fldCharType="end"/>
    </w:r>
  </w:p>
  <w:p w14:paraId="32C94877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58608" w14:textId="77777777" w:rsidR="00837E04" w:rsidRDefault="00837E04">
      <w:r>
        <w:separator/>
      </w:r>
    </w:p>
  </w:footnote>
  <w:footnote w:type="continuationSeparator" w:id="0">
    <w:p w14:paraId="621DBA85" w14:textId="77777777" w:rsidR="00837E04" w:rsidRDefault="00837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0F1F55DB"/>
    <w:multiLevelType w:val="multilevel"/>
    <w:tmpl w:val="FD4CDD3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 w15:restartNumberingAfterBreak="0">
    <w:nsid w:val="58EB6EBE"/>
    <w:multiLevelType w:val="multilevel"/>
    <w:tmpl w:val="81622A5A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BC07719"/>
    <w:multiLevelType w:val="multilevel"/>
    <w:tmpl w:val="AB7AFE9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num w:numId="1" w16cid:durableId="815530538">
    <w:abstractNumId w:val="4"/>
  </w:num>
  <w:num w:numId="2" w16cid:durableId="1584484539">
    <w:abstractNumId w:val="3"/>
  </w:num>
  <w:num w:numId="3" w16cid:durableId="1895122083">
    <w:abstractNumId w:val="1"/>
  </w:num>
  <w:num w:numId="4" w16cid:durableId="1473984946">
    <w:abstractNumId w:val="0"/>
  </w:num>
  <w:num w:numId="5" w16cid:durableId="9013331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95174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7588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1F0B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15F29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05E14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12D0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379E5"/>
    <w:rsid w:val="007403B6"/>
    <w:rsid w:val="00746007"/>
    <w:rsid w:val="00761A52"/>
    <w:rsid w:val="00766C4A"/>
    <w:rsid w:val="00774E82"/>
    <w:rsid w:val="007778AF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37E04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5F7F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31B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6A11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C2F0F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C5177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C18817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5F2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customStyle="1" w:styleId="2">
    <w:name w:val="內文2"/>
    <w:rsid w:val="006612D0"/>
    <w:pPr>
      <w:widowControl w:val="0"/>
    </w:pPr>
    <w:rPr>
      <w:kern w:val="2"/>
      <w:sz w:val="24"/>
      <w:szCs w:val="24"/>
    </w:rPr>
  </w:style>
  <w:style w:type="paragraph" w:styleId="af0">
    <w:name w:val="List Paragraph"/>
    <w:basedOn w:val="a"/>
    <w:uiPriority w:val="99"/>
    <w:qFormat/>
    <w:rsid w:val="006612D0"/>
    <w:pPr>
      <w:spacing w:before="100" w:beforeAutospacing="1" w:after="100" w:afterAutospacing="1"/>
      <w:ind w:leftChars="200" w:left="480"/>
    </w:pPr>
  </w:style>
  <w:style w:type="paragraph" w:customStyle="1" w:styleId="10">
    <w:name w:val="內文1"/>
    <w:rsid w:val="006612D0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1C094-1FDF-44D4-B19F-236D80C19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24</TotalTime>
  <Pages>1</Pages>
  <Words>125</Words>
  <Characters>715</Characters>
  <Application>Microsoft Office Word</Application>
  <DocSecurity>0</DocSecurity>
  <Lines>5</Lines>
  <Paragraphs>1</Paragraphs>
  <ScaleCrop>false</ScaleCrop>
  <Company>User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Bela Wu</cp:lastModifiedBy>
  <cp:revision>11</cp:revision>
  <cp:lastPrinted>2009-02-11T08:45:00Z</cp:lastPrinted>
  <dcterms:created xsi:type="dcterms:W3CDTF">2024-01-22T00:49:00Z</dcterms:created>
  <dcterms:modified xsi:type="dcterms:W3CDTF">2025-02-14T08:21:00Z</dcterms:modified>
</cp:coreProperties>
</file>