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FD756E">
        <w:rPr>
          <w:rFonts w:ascii="標楷體" w:eastAsia="標楷體" w:hAnsi="標楷體" w:hint="eastAsia"/>
        </w:rPr>
        <w:t>三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D07327">
        <w:rPr>
          <w:rFonts w:ascii="標楷體" w:eastAsia="標楷體" w:hAnsi="標楷體" w:hint="eastAsia"/>
        </w:rPr>
        <w:t>英</w:t>
      </w:r>
      <w:r w:rsidR="00FD756E">
        <w:rPr>
          <w:rFonts w:ascii="標楷體" w:eastAsia="標楷體" w:hAnsi="標楷體" w:hint="eastAsia"/>
        </w:rPr>
        <w:t xml:space="preserve">語文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FD756E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D756E" w:rsidRPr="00666539" w:rsidRDefault="00FD756E" w:rsidP="00FD756E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666539">
              <w:rPr>
                <w:rFonts w:ascii="標楷體" w:eastAsia="標楷體" w:hAnsi="標楷體" w:hint="eastAsia"/>
              </w:rPr>
              <w:t xml:space="preserve"> </w:t>
            </w:r>
            <w:r w:rsidR="00D07327">
              <w:rPr>
                <w:rFonts w:ascii="標楷體" w:eastAsia="標楷體" w:hAnsi="標楷體" w:hint="eastAsia"/>
              </w:rPr>
              <w:t>培養學生閱讀、表達、欣賞與寫作簡易英語</w:t>
            </w:r>
            <w:r w:rsidRPr="00666539">
              <w:rPr>
                <w:rFonts w:ascii="標楷體" w:eastAsia="標楷體" w:hAnsi="標楷體" w:hint="eastAsia"/>
              </w:rPr>
              <w:t>文之興趣及能力。</w:t>
            </w:r>
          </w:p>
        </w:tc>
      </w:tr>
      <w:tr w:rsidR="00FD756E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D756E" w:rsidRPr="00666539" w:rsidRDefault="00FD756E" w:rsidP="00FD756E">
            <w:pPr>
              <w:spacing w:line="400" w:lineRule="exact"/>
              <w:rPr>
                <w:rFonts w:ascii="標楷體" w:eastAsia="標楷體" w:hAnsi="標楷體"/>
              </w:rPr>
            </w:pPr>
            <w:r w:rsidRPr="00666539">
              <w:rPr>
                <w:rFonts w:ascii="標楷體" w:eastAsia="標楷體" w:hAnsi="標楷體" w:hint="eastAsia"/>
              </w:rPr>
              <w:t>筆試、作業</w:t>
            </w:r>
          </w:p>
        </w:tc>
      </w:tr>
      <w:tr w:rsidR="00FD756E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D756E" w:rsidRPr="00666539" w:rsidRDefault="00FD756E" w:rsidP="00FD756E">
            <w:pPr>
              <w:spacing w:line="400" w:lineRule="exact"/>
              <w:rPr>
                <w:rFonts w:ascii="標楷體" w:eastAsia="標楷體" w:hAnsi="標楷體"/>
              </w:rPr>
            </w:pPr>
            <w:r w:rsidRPr="00666539">
              <w:rPr>
                <w:rFonts w:ascii="標楷體" w:eastAsia="標楷體" w:hAnsi="標楷體" w:hint="eastAsia"/>
              </w:rPr>
              <w:t>期中考30/100    期末考 30/100     平常成績40/100</w:t>
            </w:r>
          </w:p>
        </w:tc>
      </w:tr>
      <w:tr w:rsidR="00FD756E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D756E" w:rsidRPr="00666539" w:rsidRDefault="00FD756E" w:rsidP="00FD756E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666539">
              <w:rPr>
                <w:rFonts w:ascii="標楷體" w:eastAsia="標楷體" w:hAnsi="標楷體" w:hint="eastAsia"/>
              </w:rPr>
              <w:t xml:space="preserve"> 培養學生思考、組織、創造及想像之</w:t>
            </w:r>
            <w:r w:rsidR="00D07327">
              <w:rPr>
                <w:rFonts w:ascii="標楷體" w:eastAsia="標楷體" w:hAnsi="標楷體" w:hint="eastAsia"/>
              </w:rPr>
              <w:t>英語</w:t>
            </w:r>
            <w:r w:rsidRPr="00666539">
              <w:rPr>
                <w:rFonts w:ascii="標楷體" w:eastAsia="標楷體" w:hAnsi="標楷體" w:hint="eastAsia"/>
              </w:rPr>
              <w:t>能力。</w:t>
            </w:r>
          </w:p>
        </w:tc>
      </w:tr>
      <w:tr w:rsidR="00FD756E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D756E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D756E" w:rsidRPr="000A19B9" w:rsidRDefault="00FD756E" w:rsidP="00FD75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D756E" w:rsidRPr="000A19B9" w:rsidRDefault="00D07327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范美惠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D756E" w:rsidRPr="00666539" w:rsidRDefault="00D07327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英語</w:t>
            </w:r>
            <w:r w:rsidR="00FD756E" w:rsidRPr="00666539">
              <w:rPr>
                <w:rFonts w:ascii="標楷體" w:eastAsia="標楷體" w:hAnsi="標楷體" w:cs="標楷體" w:hint="eastAsia"/>
                <w:kern w:val="0"/>
              </w:rPr>
              <w:t>文（</w:t>
            </w:r>
            <w:r w:rsidR="00FD756E">
              <w:rPr>
                <w:rFonts w:ascii="標楷體" w:eastAsia="標楷體" w:hAnsi="標楷體" w:cs="標楷體" w:hint="eastAsia"/>
                <w:kern w:val="0"/>
              </w:rPr>
              <w:t>6</w:t>
            </w:r>
            <w:r w:rsidR="00FD756E" w:rsidRPr="00666539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電三孝</w:t>
            </w:r>
          </w:p>
        </w:tc>
      </w:tr>
      <w:tr w:rsidR="00FD756E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D756E" w:rsidRPr="000A19B9" w:rsidRDefault="00FD756E" w:rsidP="00FD75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D756E" w:rsidRPr="00666539" w:rsidRDefault="00D07327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龍騰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D756E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Pr="00666539" w:rsidRDefault="00D07327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英標複習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22B6" w:rsidRDefault="00FD756E" w:rsidP="00FD756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  <w:p w:rsidR="00FD756E" w:rsidRPr="000A19B9" w:rsidRDefault="004522B6" w:rsidP="00FD756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39314D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*融入生命教育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Default="00D07327" w:rsidP="00FD756E">
            <w:r>
              <w:rPr>
                <w:rFonts w:hint="eastAsia"/>
              </w:rPr>
              <w:t>L1 warm up</w:t>
            </w:r>
            <w:r>
              <w:t xml:space="preserve"> &amp; new words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D756E" w:rsidRPr="000A19B9" w:rsidRDefault="004522B6" w:rsidP="00FD756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*融入生命教育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Default="00D07327" w:rsidP="00FD756E">
            <w:r>
              <w:rPr>
                <w:rFonts w:hint="eastAsia"/>
              </w:rPr>
              <w:t>L1 reading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22B6" w:rsidRDefault="00FD756E" w:rsidP="00FD75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  <w:p w:rsidR="00FD756E" w:rsidRPr="000A19B9" w:rsidRDefault="004522B6" w:rsidP="00FD75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*融入生命教育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Default="00D07327" w:rsidP="00FD756E">
            <w:r>
              <w:rPr>
                <w:rFonts w:hint="eastAsia"/>
              </w:rPr>
              <w:t>L1 test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22B6" w:rsidRDefault="00FD756E" w:rsidP="00FD75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  <w:p w:rsidR="00FD756E" w:rsidRPr="000A19B9" w:rsidRDefault="004522B6" w:rsidP="00FD75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*融入生命教育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Default="00D07327" w:rsidP="00FD756E">
            <w:r>
              <w:rPr>
                <w:rFonts w:hint="eastAsia"/>
              </w:rPr>
              <w:t>L2 warm up</w:t>
            </w:r>
            <w:r>
              <w:t xml:space="preserve"> &amp; new words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22B6" w:rsidRDefault="00FD756E" w:rsidP="00FD75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  <w:p w:rsidR="00FD756E" w:rsidRPr="000A19B9" w:rsidRDefault="004522B6" w:rsidP="00FD75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*融入生命教育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Default="00D07327" w:rsidP="00FD756E">
            <w:r>
              <w:rPr>
                <w:rFonts w:hint="eastAsia"/>
              </w:rPr>
              <w:t>L2 reading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22B6" w:rsidRDefault="00FD756E" w:rsidP="00FD756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  <w:p w:rsidR="00FD756E" w:rsidRPr="000A19B9" w:rsidRDefault="004522B6" w:rsidP="00FD756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*融入生命教育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Pr="00D07327" w:rsidRDefault="00D07327" w:rsidP="00D07327">
            <w:pPr>
              <w:spacing w:line="240" w:lineRule="exact"/>
              <w:rPr>
                <w:rFonts w:ascii="標楷體" w:eastAsia="標楷體" w:hAnsi="標楷體" w:hint="eastAsia"/>
                <w:bCs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22B6" w:rsidRDefault="00FD756E" w:rsidP="00FD756E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  <w:p w:rsidR="00FD756E" w:rsidRPr="000A19B9" w:rsidRDefault="004522B6" w:rsidP="00FD756E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*融入性別平等教育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D07327" w:rsidRPr="00666539" w:rsidRDefault="00D07327" w:rsidP="00FD756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L3 warm up</w:t>
            </w:r>
            <w:r>
              <w:rPr>
                <w:rFonts w:ascii="標楷體" w:eastAsia="標楷體" w:hAnsi="標楷體"/>
              </w:rPr>
              <w:t xml:space="preserve"> &amp; new words</w:t>
            </w:r>
            <w:r>
              <w:rPr>
                <w:rFonts w:ascii="標楷體" w:eastAsia="標楷體" w:hAnsi="標楷體" w:hint="eastAsia"/>
              </w:rPr>
              <w:t>&amp;</w:t>
            </w:r>
            <w:r>
              <w:rPr>
                <w:rFonts w:ascii="標楷體" w:eastAsia="標楷體" w:hAnsi="標楷體"/>
              </w:rPr>
              <w:t xml:space="preserve">  reading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22B6" w:rsidRDefault="00FD756E" w:rsidP="00FD756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  <w:p w:rsidR="00FD756E" w:rsidRPr="000A19B9" w:rsidRDefault="004522B6" w:rsidP="00FD756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66539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*融入性別平等教育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Pr="00666539" w:rsidRDefault="00D07327" w:rsidP="00FD75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L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 xml:space="preserve"> warm up</w:t>
            </w:r>
            <w:r>
              <w:rPr>
                <w:rFonts w:ascii="標楷體" w:eastAsia="標楷體" w:hAnsi="標楷體"/>
              </w:rPr>
              <w:t xml:space="preserve"> &amp; new words</w:t>
            </w:r>
            <w:r>
              <w:rPr>
                <w:rFonts w:ascii="標楷體" w:eastAsia="標楷體" w:hAnsi="標楷體" w:hint="eastAsia"/>
              </w:rPr>
              <w:t>&amp;</w:t>
            </w:r>
            <w:r>
              <w:rPr>
                <w:rFonts w:ascii="標楷體" w:eastAsia="標楷體" w:hAnsi="標楷體"/>
              </w:rPr>
              <w:t xml:space="preserve">  reading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22B6" w:rsidRDefault="00FD756E" w:rsidP="00FD75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FD756E" w:rsidRPr="000A19B9" w:rsidRDefault="004522B6" w:rsidP="00FD75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9314D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*融入性別平等教育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Pr="00666539" w:rsidRDefault="00D07327" w:rsidP="00FD75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D756E" w:rsidRDefault="00FD756E" w:rsidP="00FD756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4522B6" w:rsidRDefault="00FD756E" w:rsidP="00FD756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  <w:p w:rsidR="00FD756E" w:rsidRPr="000A19B9" w:rsidRDefault="004522B6" w:rsidP="00FD756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*融入人權教育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Pr="00666539" w:rsidRDefault="00D07327" w:rsidP="00FD75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Review L1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FD75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22B6" w:rsidRDefault="00FD756E" w:rsidP="00FD756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:rsidR="00FD756E" w:rsidRPr="000A19B9" w:rsidRDefault="004522B6" w:rsidP="00FD756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*融入人權教育</w:t>
            </w:r>
          </w:p>
        </w:tc>
      </w:tr>
      <w:tr w:rsidR="00FD756E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D756E" w:rsidRPr="000A19B9" w:rsidRDefault="00FD756E" w:rsidP="00FD75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D756E" w:rsidRPr="00666539" w:rsidRDefault="00D07327" w:rsidP="00FD756E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R</w:t>
            </w:r>
            <w:r>
              <w:rPr>
                <w:rFonts w:ascii="標楷體" w:eastAsia="標楷體" w:hAnsi="標楷體"/>
                <w:sz w:val="22"/>
                <w:szCs w:val="22"/>
              </w:rPr>
              <w:t>eview L2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FD756E" w:rsidRPr="00666539" w:rsidRDefault="00FD756E" w:rsidP="004522B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22B6" w:rsidRDefault="00FD756E" w:rsidP="00FD756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  <w:p w:rsidR="00FD756E" w:rsidRPr="000A19B9" w:rsidRDefault="004522B6" w:rsidP="00FD756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95E64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*融入人權教育</w:t>
            </w:r>
          </w:p>
        </w:tc>
      </w:tr>
      <w:tr w:rsidR="004522B6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522B6" w:rsidRPr="00666539" w:rsidRDefault="00D07327" w:rsidP="004522B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R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eview L3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4522B6" w:rsidRPr="00666539" w:rsidRDefault="004522B6" w:rsidP="004522B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22B6" w:rsidRPr="00666539" w:rsidRDefault="004522B6" w:rsidP="004522B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9314D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*融入性別平等教育</w:t>
            </w:r>
          </w:p>
        </w:tc>
      </w:tr>
      <w:tr w:rsidR="004522B6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522B6" w:rsidRPr="00666539" w:rsidRDefault="00D07327" w:rsidP="004522B6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R</w:t>
            </w:r>
            <w:r>
              <w:rPr>
                <w:rFonts w:ascii="標楷體" w:eastAsia="標楷體" w:hAnsi="標楷體"/>
                <w:sz w:val="22"/>
                <w:szCs w:val="22"/>
              </w:rPr>
              <w:t>eview L4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4522B6" w:rsidRPr="00666539" w:rsidRDefault="004522B6" w:rsidP="004522B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22B6" w:rsidRPr="00666539" w:rsidRDefault="004522B6" w:rsidP="004522B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9314D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*融入性別平等教育</w:t>
            </w:r>
          </w:p>
        </w:tc>
      </w:tr>
      <w:tr w:rsidR="004522B6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522B6" w:rsidRPr="00666539" w:rsidRDefault="00D07327" w:rsidP="004522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R</w:t>
            </w:r>
            <w:r>
              <w:rPr>
                <w:rFonts w:ascii="標楷體" w:eastAsia="標楷體" w:hAnsi="標楷體"/>
              </w:rPr>
              <w:t>eview L1-4 new words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4522B6" w:rsidRPr="00666539" w:rsidRDefault="004522B6" w:rsidP="004522B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522B6" w:rsidRPr="00666539" w:rsidRDefault="004522B6" w:rsidP="004522B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9314D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*融入性別平等教育</w:t>
            </w:r>
          </w:p>
        </w:tc>
      </w:tr>
      <w:tr w:rsidR="004522B6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522B6" w:rsidRPr="00666539" w:rsidRDefault="00D07327" w:rsidP="004522B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R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eview L1-4 Phrases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</w:tcPr>
          <w:p w:rsidR="004522B6" w:rsidRPr="00666539" w:rsidRDefault="004522B6" w:rsidP="004522B6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22B6" w:rsidRPr="000A19B9" w:rsidRDefault="004522B6" w:rsidP="004522B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522B6" w:rsidRPr="000A19B9" w:rsidTr="00520E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522B6" w:rsidRPr="00666539" w:rsidRDefault="00D07327" w:rsidP="004522B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4522B6" w:rsidRPr="00666539" w:rsidRDefault="004522B6" w:rsidP="004522B6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22B6" w:rsidRPr="000A19B9" w:rsidRDefault="004522B6" w:rsidP="004522B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79" w:rsidRDefault="000F4879">
      <w:r>
        <w:separator/>
      </w:r>
    </w:p>
  </w:endnote>
  <w:endnote w:type="continuationSeparator" w:id="0">
    <w:p w:rsidR="000F4879" w:rsidRDefault="000F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22B6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79" w:rsidRDefault="000F4879">
      <w:r>
        <w:separator/>
      </w:r>
    </w:p>
  </w:footnote>
  <w:footnote w:type="continuationSeparator" w:id="0">
    <w:p w:rsidR="000F4879" w:rsidRDefault="000F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4879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22B6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1AC8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2924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07327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756E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07F62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A46CE-CB84-438E-A8D2-07FACF62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8</TotalTime>
  <Pages>1</Pages>
  <Words>179</Words>
  <Characters>1024</Characters>
  <Application>Microsoft Office Word</Application>
  <DocSecurity>0</DocSecurity>
  <Lines>8</Lines>
  <Paragraphs>2</Paragraphs>
  <ScaleCrop>false</ScaleCrop>
  <Company>User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2025-02-18T03:49:00Z</dcterms:created>
  <dcterms:modified xsi:type="dcterms:W3CDTF">2025-02-18T03:57:00Z</dcterms:modified>
</cp:coreProperties>
</file>