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75" w:rsidRPr="002E69A7" w:rsidRDefault="00C22D75" w:rsidP="00C22D75">
      <w:pPr>
        <w:pStyle w:val="Default"/>
        <w:spacing w:beforeLines="50" w:before="180" w:afterLines="50" w:after="180" w:line="400" w:lineRule="exact"/>
        <w:jc w:val="center"/>
        <w:rPr>
          <w:sz w:val="22"/>
          <w:szCs w:val="22"/>
        </w:rPr>
      </w:pPr>
      <w:r w:rsidRPr="002E69A7">
        <w:rPr>
          <w:rFonts w:hint="eastAsia"/>
          <w:sz w:val="22"/>
          <w:szCs w:val="22"/>
        </w:rPr>
        <w:t>仰德</w:t>
      </w:r>
      <w:r w:rsidRPr="002E69A7">
        <w:rPr>
          <w:sz w:val="22"/>
          <w:szCs w:val="22"/>
        </w:rPr>
        <w:t>高中</w:t>
      </w:r>
      <w:r w:rsidRPr="002E69A7"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2</w:t>
      </w:r>
      <w:r w:rsidRPr="002E69A7">
        <w:rPr>
          <w:sz w:val="22"/>
          <w:szCs w:val="22"/>
        </w:rPr>
        <w:t>年度第</w:t>
      </w:r>
      <w:r w:rsidRPr="002E69A7">
        <w:rPr>
          <w:rFonts w:hint="eastAsia"/>
          <w:sz w:val="22"/>
          <w:szCs w:val="22"/>
        </w:rPr>
        <w:t>二</w:t>
      </w:r>
      <w:r w:rsidRPr="002E69A7">
        <w:rPr>
          <w:sz w:val="22"/>
          <w:szCs w:val="22"/>
        </w:rPr>
        <w:t>學期</w:t>
      </w:r>
      <w:r>
        <w:rPr>
          <w:rFonts w:hint="eastAsia"/>
          <w:sz w:val="22"/>
          <w:szCs w:val="22"/>
        </w:rPr>
        <w:t>三</w:t>
      </w:r>
      <w:r w:rsidRPr="002E69A7">
        <w:rPr>
          <w:sz w:val="22"/>
          <w:szCs w:val="22"/>
        </w:rPr>
        <w:t>年級</w:t>
      </w:r>
      <w:r>
        <w:rPr>
          <w:rFonts w:hint="eastAsia"/>
          <w:sz w:val="22"/>
          <w:szCs w:val="22"/>
        </w:rPr>
        <w:t>觀光餐旅</w:t>
      </w:r>
      <w:r w:rsidRPr="002E69A7">
        <w:rPr>
          <w:rFonts w:hint="eastAsia"/>
          <w:sz w:val="22"/>
          <w:szCs w:val="22"/>
        </w:rPr>
        <w:t>英</w:t>
      </w:r>
      <w:r>
        <w:rPr>
          <w:rFonts w:hint="eastAsia"/>
          <w:sz w:val="22"/>
          <w:szCs w:val="22"/>
        </w:rPr>
        <w:t>語會話</w:t>
      </w:r>
      <w:r w:rsidRPr="002E69A7">
        <w:rPr>
          <w:sz w:val="22"/>
          <w:szCs w:val="22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C22D75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22D75" w:rsidRDefault="00C22D75" w:rsidP="00C22D75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22D75" w:rsidRPr="004B4F08" w:rsidRDefault="00C22D75" w:rsidP="00C22D75">
            <w:pPr>
              <w:spacing w:line="400" w:lineRule="exact"/>
              <w:rPr>
                <w:sz w:val="18"/>
                <w:szCs w:val="18"/>
              </w:rPr>
            </w:pPr>
            <w:r w:rsidRPr="004B4F08">
              <w:rPr>
                <w:rFonts w:hint="eastAsia"/>
                <w:sz w:val="18"/>
                <w:szCs w:val="18"/>
              </w:rPr>
              <w:t>培養學生</w:t>
            </w:r>
            <w:r>
              <w:rPr>
                <w:rFonts w:hint="eastAsia"/>
                <w:sz w:val="18"/>
                <w:szCs w:val="18"/>
              </w:rPr>
              <w:t>餐旅英語</w:t>
            </w:r>
            <w:r w:rsidRPr="004B4F08">
              <w:rPr>
                <w:rFonts w:hint="eastAsia"/>
                <w:sz w:val="18"/>
                <w:szCs w:val="18"/>
              </w:rPr>
              <w:t>聽、說、讀、寫等英文素養及對國外文化的瞭解</w:t>
            </w:r>
          </w:p>
        </w:tc>
      </w:tr>
      <w:tr w:rsidR="00C22D75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22D75" w:rsidRDefault="00C22D75" w:rsidP="00C22D75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22D75" w:rsidRPr="004B4F08" w:rsidRDefault="00C22D75" w:rsidP="00C22D75">
            <w:pPr>
              <w:spacing w:line="400" w:lineRule="exact"/>
              <w:rPr>
                <w:sz w:val="18"/>
                <w:szCs w:val="18"/>
              </w:rPr>
            </w:pPr>
            <w:r w:rsidRPr="004B4F08">
              <w:rPr>
                <w:rFonts w:hint="eastAsia"/>
                <w:sz w:val="18"/>
                <w:szCs w:val="18"/>
              </w:rPr>
              <w:t>紙筆測驗、口語測驗及多元評量</w:t>
            </w:r>
          </w:p>
        </w:tc>
      </w:tr>
      <w:tr w:rsidR="00C22D75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22D75" w:rsidRDefault="00C22D75" w:rsidP="00C22D75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22D75" w:rsidRDefault="00C22D75" w:rsidP="00C22D75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期中考成績：</w:t>
            </w:r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％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期末考成績：</w:t>
            </w:r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％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平時成績：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％</w:t>
            </w:r>
          </w:p>
        </w:tc>
      </w:tr>
      <w:tr w:rsidR="00C22D75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22D75" w:rsidRDefault="00C22D75" w:rsidP="00C22D75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22D75" w:rsidRPr="004B4F08" w:rsidRDefault="00C22D75" w:rsidP="00C22D75">
            <w:pPr>
              <w:spacing w:line="400" w:lineRule="exact"/>
              <w:rPr>
                <w:sz w:val="18"/>
                <w:szCs w:val="18"/>
              </w:rPr>
            </w:pPr>
            <w:r w:rsidRPr="004B4F08">
              <w:rPr>
                <w:rFonts w:hint="eastAsia"/>
                <w:sz w:val="18"/>
                <w:szCs w:val="18"/>
              </w:rPr>
              <w:t>學生能夠學習</w:t>
            </w:r>
            <w:r>
              <w:rPr>
                <w:rFonts w:hint="eastAsia"/>
                <w:sz w:val="18"/>
                <w:szCs w:val="18"/>
              </w:rPr>
              <w:t>餐旅英語</w:t>
            </w:r>
            <w:r w:rsidRPr="004B4F08">
              <w:rPr>
                <w:rFonts w:hint="eastAsia"/>
                <w:sz w:val="18"/>
                <w:szCs w:val="18"/>
              </w:rPr>
              <w:t>基本文法、五大句型、口語對話應用於日常生活中</w:t>
            </w:r>
          </w:p>
        </w:tc>
      </w:tr>
      <w:tr w:rsidR="00B5281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B52812" w:rsidRDefault="00B52812" w:rsidP="00B52812">
            <w:pPr>
              <w:spacing w:line="400" w:lineRule="exact"/>
            </w:pPr>
            <w:r>
              <w:t>五、教學進度</w:t>
            </w:r>
          </w:p>
        </w:tc>
      </w:tr>
      <w:tr w:rsidR="00B52812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B52812" w:rsidRPr="00BD51EA" w:rsidRDefault="00C22D75" w:rsidP="00B9104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22D75">
              <w:rPr>
                <w:rFonts w:ascii="標楷體" w:eastAsia="標楷體" w:hAnsi="標楷體" w:cs="標楷體" w:hint="eastAsia"/>
                <w:kern w:val="0"/>
              </w:rPr>
              <w:t>2節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52812" w:rsidRPr="00BD51EA" w:rsidRDefault="00B52812" w:rsidP="00B5281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52812" w:rsidRPr="00BD51EA" w:rsidRDefault="00C22D75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林秋全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B52812" w:rsidRPr="00BD51EA" w:rsidRDefault="00C22D75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4F08">
              <w:rPr>
                <w:rFonts w:eastAsia="標楷體"/>
                <w:kern w:val="0"/>
                <w:sz w:val="22"/>
                <w:szCs w:val="22"/>
              </w:rPr>
              <w:t>Book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IV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B52812" w:rsidRPr="00BD51EA" w:rsidRDefault="00C22D75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/>
            <w:r>
              <w:rPr>
                <w:rFonts w:ascii="標楷體" w:eastAsia="標楷體" w:hAnsi="標楷體" w:cs="標楷體" w:hint="eastAsia"/>
                <w:kern w:val="0"/>
              </w:rPr>
              <w:t>餐僑三</w:t>
            </w:r>
            <w:r>
              <w:rPr>
                <w:rFonts w:ascii="標楷體" w:eastAsia="標楷體" w:hAnsi="標楷體" w:cs="標楷體" w:hint="eastAsia"/>
                <w:kern w:val="0"/>
              </w:rPr>
              <w:t>B</w:t>
            </w:r>
            <w:bookmarkEnd w:id="0"/>
          </w:p>
        </w:tc>
      </w:tr>
      <w:tr w:rsidR="00B52812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B52812" w:rsidRPr="00BD51EA" w:rsidRDefault="00B52812" w:rsidP="00B5281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B52812" w:rsidRPr="00BD51EA" w:rsidRDefault="00C22D75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A349F">
              <w:rPr>
                <w:rFonts w:ascii="標楷體" w:eastAsia="標楷體" w:hAnsi="標楷體" w:cs="標楷體" w:hint="eastAsia"/>
                <w:kern w:val="0"/>
              </w:rPr>
              <w:t>育達﹠宥辰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B52812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C22D75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2D75" w:rsidRDefault="00C22D75" w:rsidP="00C22D7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22D75" w:rsidRPr="00DB0D6C" w:rsidRDefault="00C22D75" w:rsidP="00C22D75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7</w:t>
            </w:r>
            <w:r w:rsidRPr="00DB0D6C">
              <w:rPr>
                <w:rFonts w:eastAsia="標楷體"/>
                <w:kern w:val="0"/>
                <w:sz w:val="20"/>
                <w:szCs w:val="20"/>
              </w:rPr>
              <w:t>: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Tr</w:t>
            </w:r>
            <w:r>
              <w:rPr>
                <w:rFonts w:eastAsia="標楷體"/>
                <w:kern w:val="0"/>
                <w:sz w:val="20"/>
                <w:szCs w:val="20"/>
              </w:rPr>
              <w:t>aveling Service 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/>
                <w:kern w:val="0"/>
                <w:sz w:val="20"/>
                <w:szCs w:val="20"/>
              </w:rPr>
              <w:t>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22D75" w:rsidRPr="00FE6214" w:rsidRDefault="00C22D75" w:rsidP="00C22D75">
            <w:pPr>
              <w:spacing w:line="360" w:lineRule="exact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融入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國際</w:t>
            </w: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22D75" w:rsidRPr="002C0E49" w:rsidRDefault="00C22D75" w:rsidP="00C22D7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</w:t>
            </w:r>
          </w:p>
        </w:tc>
      </w:tr>
      <w:tr w:rsidR="00C22D75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2D75" w:rsidRDefault="00C22D75" w:rsidP="00C22D7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22D75" w:rsidRPr="00DB0D6C" w:rsidRDefault="00C22D75" w:rsidP="00C22D75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7</w:t>
            </w:r>
            <w:r w:rsidRPr="00DB0D6C">
              <w:rPr>
                <w:rFonts w:eastAsia="標楷體"/>
                <w:kern w:val="0"/>
                <w:sz w:val="20"/>
                <w:szCs w:val="20"/>
              </w:rPr>
              <w:t>: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 xml:space="preserve"> Tr</w:t>
            </w:r>
            <w:r>
              <w:rPr>
                <w:rFonts w:eastAsia="標楷體"/>
                <w:kern w:val="0"/>
                <w:sz w:val="20"/>
                <w:szCs w:val="20"/>
              </w:rPr>
              <w:t>aveling Service III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I</w:t>
            </w:r>
            <w:r>
              <w:rPr>
                <w:rFonts w:eastAsia="標楷體"/>
                <w:kern w:val="0"/>
                <w:sz w:val="20"/>
                <w:szCs w:val="20"/>
              </w:rPr>
              <w:t>V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22D75" w:rsidRDefault="00C22D75" w:rsidP="00C22D75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7</w:t>
            </w:r>
            <w:r w:rsidRPr="00FE6214">
              <w:rPr>
                <w:rFonts w:eastAsia="標楷體"/>
                <w:kern w:val="0"/>
                <w:sz w:val="18"/>
                <w:szCs w:val="18"/>
              </w:rPr>
              <w:t>:Vocabulary</w:t>
            </w:r>
          </w:p>
          <w:p w:rsidR="00C22D75" w:rsidRPr="00FE6214" w:rsidRDefault="00C22D75" w:rsidP="00C22D75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  <w:r w:rsidRPr="00FE6214">
              <w:rPr>
                <w:rFonts w:eastAsia="標楷體"/>
                <w:kern w:val="0"/>
                <w:sz w:val="18"/>
                <w:szCs w:val="18"/>
              </w:rPr>
              <w:t xml:space="preserve">1-10 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22D75" w:rsidRPr="002C0E49" w:rsidRDefault="00C22D75" w:rsidP="00C22D7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C22D7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2D75" w:rsidRDefault="00C22D75" w:rsidP="00C22D7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22D75" w:rsidRPr="00DB0D6C" w:rsidRDefault="00C22D75" w:rsidP="00C22D75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Review</w:t>
            </w:r>
            <w:r>
              <w:rPr>
                <w:rFonts w:eastAsia="標楷體"/>
                <w:kern w:val="0"/>
                <w:sz w:val="20"/>
                <w:szCs w:val="20"/>
              </w:rPr>
              <w:t>Unit1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22D75" w:rsidRPr="00FE6214" w:rsidRDefault="00C22D75" w:rsidP="00C22D75">
            <w:pPr>
              <w:spacing w:line="360" w:lineRule="exact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融入多元文化教育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22D75" w:rsidRPr="002C0E49" w:rsidRDefault="00C22D75" w:rsidP="00C22D7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22D75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2D75" w:rsidRDefault="00C22D75" w:rsidP="00C22D7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22D75" w:rsidRPr="00DB0D6C" w:rsidRDefault="00C22D75" w:rsidP="00C22D7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8</w:t>
            </w:r>
            <w:r w:rsidRPr="00DB0D6C">
              <w:rPr>
                <w:rFonts w:eastAsia="標楷體"/>
                <w:kern w:val="0"/>
                <w:sz w:val="20"/>
                <w:szCs w:val="20"/>
              </w:rPr>
              <w:t>: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Fight Reservation and Confirmation 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II 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/>
                <w:kern w:val="0"/>
                <w:sz w:val="20"/>
                <w:szCs w:val="20"/>
              </w:rPr>
              <w:t>III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I</w:t>
            </w:r>
            <w:r>
              <w:rPr>
                <w:rFonts w:eastAsia="標楷體"/>
                <w:kern w:val="0"/>
                <w:sz w:val="20"/>
                <w:szCs w:val="20"/>
              </w:rPr>
              <w:t>V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22D75" w:rsidRPr="00FE6214" w:rsidRDefault="00C22D75" w:rsidP="00C22D75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22D75" w:rsidRPr="002C0E49" w:rsidRDefault="00C22D75" w:rsidP="00C22D7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C22D7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22D75" w:rsidRPr="00DB0D6C" w:rsidRDefault="00C22D75" w:rsidP="00C22D75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8</w:t>
            </w:r>
            <w:r w:rsidRPr="00DB0D6C">
              <w:rPr>
                <w:rFonts w:eastAsia="標楷體"/>
                <w:kern w:val="0"/>
                <w:sz w:val="20"/>
                <w:szCs w:val="20"/>
              </w:rPr>
              <w:t>: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Fight Reservation and Confirmation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22D75" w:rsidRDefault="00C22D75" w:rsidP="00C22D75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A349F">
              <w:rPr>
                <w:rFonts w:eastAsia="標楷體"/>
                <w:kern w:val="0"/>
                <w:sz w:val="18"/>
                <w:szCs w:val="18"/>
              </w:rPr>
              <w:t>Unit18:Vocabulary</w:t>
            </w:r>
          </w:p>
          <w:p w:rsidR="00C22D75" w:rsidRPr="00FE6214" w:rsidRDefault="00C22D75" w:rsidP="00C22D75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A349F">
              <w:rPr>
                <w:rFonts w:eastAsia="標楷體"/>
                <w:kern w:val="0"/>
                <w:sz w:val="18"/>
                <w:szCs w:val="18"/>
              </w:rPr>
              <w:t>1-10</w:t>
            </w:r>
            <w:r>
              <w:rPr>
                <w:rFonts w:eastAsia="標楷體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kern w:val="0"/>
                <w:sz w:val="18"/>
                <w:szCs w:val="18"/>
              </w:rPr>
              <w:t>/</w:t>
            </w:r>
            <w:r>
              <w:rPr>
                <w:rFonts w:eastAsia="標楷體"/>
                <w:kern w:val="0"/>
                <w:sz w:val="18"/>
                <w:szCs w:val="18"/>
              </w:rPr>
              <w:t xml:space="preserve"> </w:t>
            </w:r>
            <w:r w:rsidRPr="00FE6214">
              <w:rPr>
                <w:rFonts w:eastAsia="標楷體"/>
                <w:kern w:val="0"/>
                <w:sz w:val="18"/>
                <w:szCs w:val="18"/>
              </w:rPr>
              <w:t>Oral practice</w:t>
            </w:r>
          </w:p>
          <w:p w:rsidR="00C22D75" w:rsidRPr="00FE6214" w:rsidRDefault="00C22D75" w:rsidP="00C22D75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融入多元文化教育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C22D75" w:rsidRPr="002C0E49" w:rsidRDefault="00C22D75" w:rsidP="00C22D7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22D7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22D75" w:rsidRPr="00C22D75" w:rsidRDefault="00C22D75" w:rsidP="00C22D75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hint="eastAsia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Unit19-20</w:t>
            </w:r>
            <w:r w:rsidRPr="00DB0D6C">
              <w:rPr>
                <w:rFonts w:eastAsia="標楷體"/>
                <w:kern w:val="0"/>
                <w:sz w:val="20"/>
                <w:szCs w:val="20"/>
              </w:rPr>
              <w:t>:</w:t>
            </w:r>
            <w:r>
              <w:rPr>
                <w:rFonts w:eastAsia="標楷體"/>
                <w:kern w:val="0"/>
                <w:sz w:val="20"/>
                <w:szCs w:val="20"/>
              </w:rPr>
              <w:t>Customs Procedures 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II 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/>
                <w:kern w:val="0"/>
                <w:sz w:val="20"/>
                <w:szCs w:val="20"/>
              </w:rPr>
              <w:t>III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I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V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22D75" w:rsidRPr="00FE6214" w:rsidRDefault="00C22D75" w:rsidP="00C22D75">
            <w:pPr>
              <w:spacing w:line="360" w:lineRule="exact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融入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國際</w:t>
            </w: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C22D75" w:rsidRPr="002C0E49" w:rsidRDefault="00C22D75" w:rsidP="00C22D7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7/12</w:t>
            </w:r>
            <w:r w:rsidRPr="00682228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僑生B班期中成績繳交</w:t>
            </w:r>
          </w:p>
        </w:tc>
      </w:tr>
      <w:tr w:rsidR="00C22D7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22D75" w:rsidRPr="00DB0D6C" w:rsidRDefault="00C22D75" w:rsidP="00C22D7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DB0D6C">
              <w:rPr>
                <w:rFonts w:eastAsia="標楷體"/>
                <w:kern w:val="0"/>
                <w:sz w:val="20"/>
                <w:szCs w:val="20"/>
              </w:rPr>
              <w:t>Midterm exam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22D75" w:rsidRPr="00F61E8B" w:rsidRDefault="00C22D75" w:rsidP="00C22D7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sz w:val="20"/>
                <w:szCs w:val="20"/>
              </w:rPr>
              <w:t>正規班期中考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C22D75" w:rsidRPr="005A1984" w:rsidRDefault="00C22D75" w:rsidP="00C22D7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C22D7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22D75" w:rsidRPr="00DB0D6C" w:rsidRDefault="00C22D75" w:rsidP="00C22D7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Review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Unit19 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/>
                <w:kern w:val="0"/>
                <w:sz w:val="20"/>
                <w:szCs w:val="20"/>
              </w:rPr>
              <w:t>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22D75" w:rsidRDefault="00C22D75" w:rsidP="00C22D75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Unit19</w:t>
            </w:r>
          </w:p>
          <w:p w:rsidR="00C22D75" w:rsidRDefault="00C22D75" w:rsidP="00C22D75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DB0D6C">
              <w:rPr>
                <w:rFonts w:eastAsia="標楷體"/>
                <w:kern w:val="0"/>
                <w:sz w:val="20"/>
                <w:szCs w:val="20"/>
              </w:rPr>
              <w:t>Vocabulary1-10</w:t>
            </w:r>
          </w:p>
          <w:p w:rsidR="00C22D75" w:rsidRPr="00BD51EA" w:rsidRDefault="00C22D75" w:rsidP="00C22D7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融入多元文化教育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C22D75" w:rsidRPr="005A1984" w:rsidRDefault="00C22D75" w:rsidP="00C22D7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22D7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22D75" w:rsidRPr="00DB0D6C" w:rsidRDefault="00C22D75" w:rsidP="00C22D7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Review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Unit19 III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I</w:t>
            </w:r>
            <w:r>
              <w:rPr>
                <w:rFonts w:eastAsia="標楷體"/>
                <w:kern w:val="0"/>
                <w:sz w:val="20"/>
                <w:szCs w:val="20"/>
              </w:rPr>
              <w:t>V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22D75" w:rsidRPr="00791590" w:rsidRDefault="00C22D75" w:rsidP="00C22D7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融入多元文化教育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22D75" w:rsidRPr="002C0E49" w:rsidRDefault="00C22D75" w:rsidP="00C22D7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22D75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22D75" w:rsidRDefault="00C22D75" w:rsidP="00C22D7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Review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Unit20</w:t>
            </w:r>
            <w:r w:rsidRPr="00DB0D6C">
              <w:rPr>
                <w:rFonts w:eastAsia="標楷體"/>
                <w:kern w:val="0"/>
                <w:sz w:val="20"/>
                <w:szCs w:val="20"/>
              </w:rPr>
              <w:t>: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I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/>
                <w:kern w:val="0"/>
                <w:sz w:val="20"/>
                <w:szCs w:val="20"/>
              </w:rPr>
              <w:t>II</w:t>
            </w:r>
          </w:p>
          <w:p w:rsidR="00C22D75" w:rsidRPr="00DB0D6C" w:rsidRDefault="00C22D75" w:rsidP="00C22D7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Final exam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22D75" w:rsidRDefault="00C22D75" w:rsidP="00C22D75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Unit19</w:t>
            </w:r>
          </w:p>
          <w:p w:rsidR="00C22D75" w:rsidRDefault="00C22D75" w:rsidP="00C22D75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DB0D6C">
              <w:rPr>
                <w:rFonts w:eastAsia="標楷體"/>
                <w:kern w:val="0"/>
                <w:sz w:val="20"/>
                <w:szCs w:val="20"/>
              </w:rPr>
              <w:t>Vocabulary1-10</w:t>
            </w:r>
          </w:p>
          <w:p w:rsidR="00C22D75" w:rsidRPr="00BD51EA" w:rsidRDefault="00C22D75" w:rsidP="00C22D7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E6214">
              <w:rPr>
                <w:rFonts w:ascii="標楷體" w:eastAsia="標楷體" w:hAnsi="標楷體" w:hint="eastAsia"/>
                <w:sz w:val="18"/>
                <w:szCs w:val="18"/>
              </w:rPr>
              <w:t>融入多元文化教育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C22D75" w:rsidRPr="002C0E49" w:rsidRDefault="00C22D75" w:rsidP="00C22D7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22D75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2D75" w:rsidRPr="00791590" w:rsidRDefault="00C22D75" w:rsidP="00C22D7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2D75" w:rsidRPr="00791590" w:rsidRDefault="00C22D75" w:rsidP="00C22D7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22D75" w:rsidRPr="00DB0D6C" w:rsidRDefault="00C22D75" w:rsidP="00C22D7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Review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Unit20 III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22D75" w:rsidRDefault="00C22D75" w:rsidP="00C22D75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Unit20</w:t>
            </w:r>
          </w:p>
          <w:p w:rsidR="00C22D75" w:rsidRPr="002451CE" w:rsidRDefault="00C22D75" w:rsidP="00C22D75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DB0D6C">
              <w:rPr>
                <w:rFonts w:eastAsia="標楷體"/>
                <w:kern w:val="0"/>
                <w:sz w:val="20"/>
                <w:szCs w:val="20"/>
              </w:rPr>
              <w:t>Vocabulary1-10</w:t>
            </w:r>
          </w:p>
          <w:p w:rsidR="00C22D75" w:rsidRDefault="00C22D75" w:rsidP="00C22D7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B0D6C">
              <w:rPr>
                <w:rFonts w:eastAsia="標楷體"/>
                <w:kern w:val="0"/>
                <w:sz w:val="22"/>
                <w:szCs w:val="22"/>
              </w:rPr>
              <w:t>Oral practice</w:t>
            </w:r>
          </w:p>
          <w:p w:rsidR="00C22D75" w:rsidRPr="004B2240" w:rsidRDefault="00C22D75" w:rsidP="00C22D7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43B4E">
              <w:rPr>
                <w:rFonts w:ascii="標楷體" w:eastAsia="標楷體" w:hAnsi="標楷體" w:hint="eastAsia"/>
                <w:sz w:val="20"/>
                <w:szCs w:val="20"/>
              </w:rPr>
              <w:t>融入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海洋</w:t>
            </w:r>
            <w:r w:rsidRPr="00543B4E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C22D75" w:rsidRPr="005A1984" w:rsidRDefault="00C22D75" w:rsidP="00C22D7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8/16</w:t>
            </w:r>
            <w:r w:rsidRPr="00790A39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僑生B班期末成績繳交</w:t>
            </w:r>
          </w:p>
        </w:tc>
      </w:tr>
      <w:tr w:rsidR="00C22D75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2D75" w:rsidRPr="004B2240" w:rsidRDefault="00C22D75" w:rsidP="00C22D7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2D75" w:rsidRPr="004B2240" w:rsidRDefault="00C22D75" w:rsidP="00C22D7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22D75" w:rsidRPr="00DB0D6C" w:rsidRDefault="00C22D75" w:rsidP="00C22D7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Review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Unit20 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I</w:t>
            </w:r>
            <w:r>
              <w:rPr>
                <w:rFonts w:eastAsia="標楷體"/>
                <w:kern w:val="0"/>
                <w:sz w:val="20"/>
                <w:szCs w:val="20"/>
              </w:rPr>
              <w:t>V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B0D6C">
              <w:rPr>
                <w:rFonts w:eastAsia="標楷體"/>
                <w:kern w:val="0"/>
                <w:sz w:val="22"/>
                <w:szCs w:val="22"/>
              </w:rPr>
              <w:t>Oral practice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22D75" w:rsidRPr="002C0E49" w:rsidRDefault="00C22D75" w:rsidP="00C22D7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22D75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2D75" w:rsidRPr="004B2240" w:rsidRDefault="00C22D75" w:rsidP="00C22D7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2D75" w:rsidRPr="004B2240" w:rsidRDefault="00C22D75" w:rsidP="00C22D7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22D75" w:rsidRPr="00DB0D6C" w:rsidRDefault="00C22D75" w:rsidP="00C22D7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Review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Unit 17-20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22D75" w:rsidRPr="00BD51EA" w:rsidRDefault="00C22D75" w:rsidP="00C22D7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43B4E">
              <w:rPr>
                <w:rFonts w:ascii="標楷體" w:eastAsia="標楷體" w:hAnsi="標楷體" w:hint="eastAsia"/>
                <w:sz w:val="20"/>
                <w:szCs w:val="20"/>
              </w:rPr>
              <w:t>融入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能源</w:t>
            </w:r>
            <w:r w:rsidRPr="00543B4E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C22D75" w:rsidRPr="002C0E49" w:rsidRDefault="00C22D75" w:rsidP="00C22D7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52812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2812" w:rsidRPr="004B2240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2812" w:rsidRDefault="00B52812" w:rsidP="00B5281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52812" w:rsidRPr="004B2240" w:rsidRDefault="00B52812" w:rsidP="00B5281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2812" w:rsidRPr="004B2240" w:rsidRDefault="00B52812" w:rsidP="00B5281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52812" w:rsidRPr="002C0E49" w:rsidRDefault="00B52812" w:rsidP="00B5281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2D75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063B0"/>
    <w:rsid w:val="00C11A95"/>
    <w:rsid w:val="00C1299D"/>
    <w:rsid w:val="00C14276"/>
    <w:rsid w:val="00C22858"/>
    <w:rsid w:val="00C22D75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55CEE57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8F0BB-3976-4E28-8892-0BCB55F4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1</Pages>
  <Words>539</Words>
  <Characters>712</Characters>
  <Application>Microsoft Office Word</Application>
  <DocSecurity>0</DocSecurity>
  <Lines>5</Lines>
  <Paragraphs>2</Paragraphs>
  <ScaleCrop>false</ScaleCrop>
  <Company>User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</cp:revision>
  <cp:lastPrinted>2009-02-11T08:45:00Z</cp:lastPrinted>
  <dcterms:created xsi:type="dcterms:W3CDTF">2024-03-06T02:26:00Z</dcterms:created>
  <dcterms:modified xsi:type="dcterms:W3CDTF">2024-03-06T02:26:00Z</dcterms:modified>
</cp:coreProperties>
</file>