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952118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952118">
        <w:rPr>
          <w:rFonts w:ascii="標楷體" w:eastAsia="標楷體" w:hAnsi="標楷體" w:hint="eastAsia"/>
        </w:rPr>
        <w:t>物流概論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5211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52118" w:rsidRPr="005871C3" w:rsidRDefault="00952118" w:rsidP="00952118">
            <w:pPr>
              <w:numPr>
                <w:ilvl w:val="0"/>
                <w:numId w:val="5"/>
              </w:numPr>
              <w:spacing w:line="400" w:lineRule="exact"/>
              <w:rPr>
                <w:rFonts w:ascii="新細明體" w:hAnsi="新細明體" w:hint="eastAsia"/>
              </w:rPr>
            </w:pPr>
            <w:r w:rsidRPr="005871C3">
              <w:rPr>
                <w:rFonts w:ascii="新細明體" w:hAnsi="新細明體" w:hint="eastAsia"/>
                <w:color w:val="000000"/>
              </w:rPr>
              <w:t>使學生以更貼近生活經驗的方式學習</w:t>
            </w:r>
            <w:r>
              <w:rPr>
                <w:rFonts w:ascii="新細明體" w:hAnsi="新細明體" w:hint="eastAsia"/>
                <w:color w:val="000000"/>
              </w:rPr>
              <w:t>物流管理學</w:t>
            </w:r>
            <w:r w:rsidRPr="005871C3">
              <w:rPr>
                <w:rFonts w:ascii="新細明體" w:hAnsi="新細明體" w:hint="eastAsia"/>
                <w:color w:val="000000"/>
              </w:rPr>
              <w:t>，將</w:t>
            </w:r>
            <w:r>
              <w:rPr>
                <w:rFonts w:ascii="新細明體" w:hAnsi="新細明體" w:hint="eastAsia"/>
                <w:color w:val="000000"/>
              </w:rPr>
              <w:t>物流</w:t>
            </w:r>
            <w:r w:rsidRPr="005871C3">
              <w:rPr>
                <w:rFonts w:ascii="新細明體" w:hAnsi="新細明體" w:hint="eastAsia"/>
                <w:color w:val="000000"/>
              </w:rPr>
              <w:t>理論、觀念與日常接觸事務結合，使學生將</w:t>
            </w:r>
            <w:r>
              <w:rPr>
                <w:rFonts w:ascii="新細明體" w:hAnsi="新細明體" w:hint="eastAsia"/>
                <w:color w:val="000000"/>
              </w:rPr>
              <w:t>管理</w:t>
            </w:r>
            <w:r w:rsidRPr="005871C3">
              <w:rPr>
                <w:rFonts w:ascii="新細明體" w:hAnsi="新細明體" w:hint="eastAsia"/>
                <w:color w:val="000000"/>
              </w:rPr>
              <w:t>理論與實務相互印證，從中了解</w:t>
            </w:r>
            <w:r>
              <w:rPr>
                <w:rFonts w:ascii="新細明體" w:hAnsi="新細明體" w:hint="eastAsia"/>
                <w:color w:val="000000"/>
              </w:rPr>
              <w:t>管理</w:t>
            </w:r>
            <w:r w:rsidRPr="005871C3">
              <w:rPr>
                <w:rFonts w:ascii="新細明體" w:hAnsi="新細明體" w:hint="eastAsia"/>
                <w:color w:val="000000"/>
              </w:rPr>
              <w:t>理論的意涵，並能正確有效地運用</w:t>
            </w:r>
            <w:r>
              <w:rPr>
                <w:rFonts w:ascii="新細明體" w:hAnsi="新細明體" w:hint="eastAsia"/>
                <w:color w:val="000000"/>
              </w:rPr>
              <w:t>物流管理</w:t>
            </w:r>
            <w:r w:rsidRPr="005871C3">
              <w:rPr>
                <w:rFonts w:ascii="新細明體" w:hAnsi="新細明體" w:hint="eastAsia"/>
                <w:color w:val="000000"/>
              </w:rPr>
              <w:t>知識</w:t>
            </w:r>
          </w:p>
        </w:tc>
      </w:tr>
      <w:tr w:rsidR="0095211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52118" w:rsidRDefault="00952118" w:rsidP="00952118">
            <w:pPr>
              <w:numPr>
                <w:ilvl w:val="0"/>
                <w:numId w:val="6"/>
              </w:num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習作評量</w:t>
            </w:r>
          </w:p>
          <w:p w:rsidR="00952118" w:rsidRDefault="00952118" w:rsidP="00952118">
            <w:pPr>
              <w:numPr>
                <w:ilvl w:val="0"/>
                <w:numId w:val="6"/>
              </w:num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分組討論</w:t>
            </w:r>
          </w:p>
          <w:p w:rsidR="00952118" w:rsidRDefault="00952118" w:rsidP="00952118">
            <w:pPr>
              <w:numPr>
                <w:ilvl w:val="0"/>
                <w:numId w:val="6"/>
              </w:num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期中、期末筆試。</w:t>
            </w:r>
          </w:p>
        </w:tc>
      </w:tr>
      <w:tr w:rsidR="0095211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52118" w:rsidRDefault="00952118" w:rsidP="00952118">
            <w:pPr>
              <w:numPr>
                <w:ilvl w:val="0"/>
                <w:numId w:val="7"/>
              </w:num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平時成績佔</w:t>
            </w:r>
            <w:r>
              <w:rPr>
                <w:rFonts w:hint="eastAsia"/>
              </w:rPr>
              <w:t>40%</w:t>
            </w:r>
          </w:p>
          <w:p w:rsidR="00952118" w:rsidRDefault="00952118" w:rsidP="00952118">
            <w:pPr>
              <w:numPr>
                <w:ilvl w:val="0"/>
                <w:numId w:val="7"/>
              </w:num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期中、期末考試各佔</w:t>
            </w:r>
            <w:r>
              <w:rPr>
                <w:rFonts w:hint="eastAsia"/>
              </w:rPr>
              <w:t>30%</w:t>
            </w:r>
          </w:p>
        </w:tc>
      </w:tr>
      <w:tr w:rsidR="0095211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52118" w:rsidRDefault="00952118" w:rsidP="00952118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理論與實務能並重，使學生由做中學，熟悉</w:t>
            </w:r>
            <w:r>
              <w:rPr>
                <w:rFonts w:ascii="新細明體" w:hAnsi="新細明體" w:hint="eastAsia"/>
                <w:color w:val="000000"/>
                <w:shd w:val="clear" w:color="auto" w:fill="FFFFFF"/>
              </w:rPr>
              <w:t>管理</w:t>
            </w:r>
            <w:r w:rsidRPr="005871C3">
              <w:rPr>
                <w:rFonts w:ascii="新細明體" w:hAnsi="新細明體" w:hint="eastAsia"/>
                <w:color w:val="000000"/>
                <w:shd w:val="clear" w:color="auto" w:fill="FFFFFF"/>
              </w:rPr>
              <w:t>理論與應用</w:t>
            </w:r>
          </w:p>
        </w:tc>
      </w:tr>
      <w:tr w:rsidR="00952118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952118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52118" w:rsidRPr="002433F7" w:rsidRDefault="00952118" w:rsidP="009521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潘守廷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物流運籌管理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電商三忠</w:t>
            </w:r>
          </w:p>
        </w:tc>
      </w:tr>
      <w:tr w:rsidR="00952118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52118" w:rsidRPr="000A19B9" w:rsidRDefault="00952118" w:rsidP="009521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52118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52118" w:rsidRPr="002433F7" w:rsidRDefault="00952118" w:rsidP="00952118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2433F7" w:rsidRDefault="00952118" w:rsidP="00952118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物流資訊與技術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52118" w:rsidRPr="000A19B9" w:rsidRDefault="00952118" w:rsidP="0095211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2433F7" w:rsidRDefault="00952118" w:rsidP="0095211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52118" w:rsidRPr="000A19B9" w:rsidRDefault="00952118" w:rsidP="0095211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2433F7" w:rsidRDefault="00952118" w:rsidP="0095211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物流相關設備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2433F7" w:rsidRDefault="00952118" w:rsidP="0095211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2433F7" w:rsidRDefault="00952118" w:rsidP="0095211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物流的組織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52118" w:rsidRPr="000A19B9" w:rsidRDefault="00952118" w:rsidP="0095211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2433F7" w:rsidRDefault="00952118" w:rsidP="0095211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52118" w:rsidRPr="000A19B9" w:rsidRDefault="00952118" w:rsidP="0095211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853DDA" w:rsidRDefault="00952118" w:rsidP="0095211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52118" w:rsidRPr="000A19B9" w:rsidRDefault="00952118" w:rsidP="00952118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853DDA" w:rsidRDefault="00952118" w:rsidP="0095211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物流績效管理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52118" w:rsidRPr="000A19B9" w:rsidRDefault="00952118" w:rsidP="0095211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853DDA" w:rsidRDefault="00952118" w:rsidP="0095211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853DDA" w:rsidRDefault="00952118" w:rsidP="0095211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資訊管理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52118" w:rsidRDefault="00952118" w:rsidP="0095211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952118" w:rsidRPr="000A19B9" w:rsidRDefault="00952118" w:rsidP="0095211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853DDA" w:rsidRDefault="00952118" w:rsidP="009521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物流系統規劃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52118" w:rsidRPr="000A19B9" w:rsidRDefault="00952118" w:rsidP="0095211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853DDA" w:rsidRDefault="00952118" w:rsidP="009521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853DDA" w:rsidRDefault="00952118" w:rsidP="009521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52118" w:rsidRPr="000A19B9" w:rsidRDefault="00952118" w:rsidP="0095211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853DDA" w:rsidRDefault="00952118" w:rsidP="009521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全球運籌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52118" w:rsidRPr="000A19B9" w:rsidRDefault="00952118" w:rsidP="00952118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853DDA" w:rsidRDefault="00952118" w:rsidP="009521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52118" w:rsidRPr="000A19B9" w:rsidRDefault="00952118" w:rsidP="0095211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52118" w:rsidRPr="000A19B9" w:rsidTr="00C700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52118" w:rsidRPr="00853DDA" w:rsidRDefault="00952118" w:rsidP="009521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客戶服務管理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95211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52118" w:rsidRPr="000A19B9" w:rsidRDefault="00952118" w:rsidP="0095211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Microsoft JhengHei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8924410"/>
    <w:multiLevelType w:val="hybridMultilevel"/>
    <w:tmpl w:val="1C8A4E76"/>
    <w:lvl w:ilvl="0" w:tplc="DC52E2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168638018">
    <w:abstractNumId w:val="6"/>
  </w:num>
  <w:num w:numId="2" w16cid:durableId="1425758468">
    <w:abstractNumId w:val="5"/>
  </w:num>
  <w:num w:numId="3" w16cid:durableId="1238709161">
    <w:abstractNumId w:val="1"/>
  </w:num>
  <w:num w:numId="4" w16cid:durableId="412556442">
    <w:abstractNumId w:val="0"/>
  </w:num>
  <w:num w:numId="5" w16cid:durableId="1756366529">
    <w:abstractNumId w:val="2"/>
  </w:num>
  <w:num w:numId="6" w16cid:durableId="1432318214">
    <w:abstractNumId w:val="3"/>
  </w:num>
  <w:num w:numId="7" w16cid:durableId="1037504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0A6E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52118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0E4B09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6630-7BA9-4BD5-A27E-DDF25B3B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C:\Users\User\Documents\自訂 Office 範本\112-2 教學進度表.dotx</Template>
  <TotalTime>84</TotalTime>
  <Pages>2</Pages>
  <Words>565</Words>
  <Characters>396</Characters>
  <Application>Microsoft Office Word</Application>
  <DocSecurity>0</DocSecurity>
  <Lines>3</Lines>
  <Paragraphs>1</Paragraphs>
  <ScaleCrop>false</ScaleCrop>
  <Company>User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Microsoft Office User</cp:lastModifiedBy>
  <cp:revision>8</cp:revision>
  <cp:lastPrinted>2009-02-11T08:45:00Z</cp:lastPrinted>
  <dcterms:created xsi:type="dcterms:W3CDTF">2024-01-22T00:48:00Z</dcterms:created>
  <dcterms:modified xsi:type="dcterms:W3CDTF">2025-02-24T00:48:00Z</dcterms:modified>
</cp:coreProperties>
</file>