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460" w:rsidRDefault="009D3AF9" w:rsidP="00C009B0">
      <w:pPr>
        <w:pStyle w:val="Default"/>
        <w:spacing w:beforeLines="50" w:before="180" w:afterLines="50" w:after="180" w:line="400" w:lineRule="exact"/>
        <w:jc w:val="center"/>
      </w:pPr>
      <w:r>
        <w:rPr>
          <w:rFonts w:hint="eastAsia"/>
        </w:rPr>
        <w:t>仰德</w:t>
      </w:r>
      <w:r w:rsidR="00652460">
        <w:t>高中</w:t>
      </w:r>
      <w:r w:rsidR="001B13A6">
        <w:rPr>
          <w:rFonts w:hint="eastAsia"/>
        </w:rPr>
        <w:t>1</w:t>
      </w:r>
      <w:r w:rsidR="00E07B18">
        <w:rPr>
          <w:rFonts w:hint="eastAsia"/>
        </w:rPr>
        <w:t>1</w:t>
      </w:r>
      <w:r w:rsidR="00F54B5C">
        <w:t>2</w:t>
      </w:r>
      <w:r w:rsidR="00652460">
        <w:t>年度第</w:t>
      </w:r>
      <w:r w:rsidR="00217562">
        <w:rPr>
          <w:rFonts w:hint="eastAsia"/>
        </w:rPr>
        <w:t>二</w:t>
      </w:r>
      <w:r w:rsidR="00652460">
        <w:t>學期</w:t>
      </w:r>
      <w:r w:rsidR="004961D4">
        <w:rPr>
          <w:rFonts w:hint="eastAsia"/>
        </w:rPr>
        <w:t>二</w:t>
      </w:r>
      <w:r w:rsidR="00652460">
        <w:t>年級</w:t>
      </w:r>
      <w:r w:rsidR="00B06C03">
        <w:rPr>
          <w:rFonts w:hint="eastAsia"/>
        </w:rPr>
        <w:t>日文</w:t>
      </w:r>
      <w:r w:rsidR="00652460">
        <w:rPr>
          <w:rFonts w:hint="eastAsia"/>
        </w:rPr>
        <w:t>教</w:t>
      </w:r>
      <w:r w:rsidR="00652460">
        <w:t>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4961D4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4961D4" w:rsidRDefault="004961D4" w:rsidP="004961D4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4961D4" w:rsidRPr="00436302" w:rsidRDefault="004961D4" w:rsidP="004961D4">
            <w:pPr>
              <w:spacing w:line="400" w:lineRule="exact"/>
              <w:rPr>
                <w:rFonts w:ascii="標楷體" w:eastAsia="標楷體" w:hAnsi="標楷體"/>
              </w:rPr>
            </w:pPr>
            <w:r w:rsidRPr="008462D2">
              <w:rPr>
                <w:rFonts w:hint="eastAsia"/>
              </w:rPr>
              <w:t>1.</w:t>
            </w:r>
            <w:r w:rsidRPr="008462D2">
              <w:rPr>
                <w:rFonts w:hint="eastAsia"/>
              </w:rPr>
              <w:t>了解教科書內容</w:t>
            </w:r>
            <w:r w:rsidRPr="008462D2">
              <w:rPr>
                <w:rFonts w:hint="eastAsia"/>
              </w:rPr>
              <w:t xml:space="preserve">  2.</w:t>
            </w:r>
            <w:r w:rsidRPr="008462D2">
              <w:rPr>
                <w:rFonts w:hint="eastAsia"/>
              </w:rPr>
              <w:t>熟知文中重要概念</w:t>
            </w:r>
          </w:p>
        </w:tc>
      </w:tr>
      <w:tr w:rsidR="004961D4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4961D4" w:rsidRDefault="004961D4" w:rsidP="004961D4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4961D4" w:rsidRPr="00436302" w:rsidRDefault="004961D4" w:rsidP="004961D4">
            <w:pPr>
              <w:spacing w:line="400" w:lineRule="exact"/>
              <w:rPr>
                <w:rFonts w:ascii="標楷體" w:eastAsia="標楷體" w:hAnsi="標楷體"/>
              </w:rPr>
            </w:pPr>
            <w:r w:rsidRPr="008462D2">
              <w:rPr>
                <w:rFonts w:hint="eastAsia"/>
              </w:rPr>
              <w:t>1.</w:t>
            </w:r>
            <w:r w:rsidRPr="008462D2">
              <w:rPr>
                <w:rFonts w:hint="eastAsia"/>
              </w:rPr>
              <w:t>課堂問答</w:t>
            </w:r>
            <w:r w:rsidRPr="008462D2">
              <w:rPr>
                <w:rFonts w:hint="eastAsia"/>
              </w:rPr>
              <w:t xml:space="preserve">  2.</w:t>
            </w:r>
            <w:r w:rsidRPr="008462D2">
              <w:rPr>
                <w:rFonts w:hint="eastAsia"/>
              </w:rPr>
              <w:t>態度檢核</w:t>
            </w:r>
            <w:r w:rsidRPr="008462D2">
              <w:rPr>
                <w:rFonts w:hint="eastAsia"/>
              </w:rPr>
              <w:t xml:space="preserve">  3.</w:t>
            </w:r>
            <w:r w:rsidRPr="008462D2">
              <w:rPr>
                <w:rFonts w:hint="eastAsia"/>
              </w:rPr>
              <w:t>紙筆測驗</w:t>
            </w:r>
            <w:r w:rsidRPr="008462D2">
              <w:rPr>
                <w:rFonts w:hint="eastAsia"/>
              </w:rPr>
              <w:t xml:space="preserve">  4.</w:t>
            </w:r>
            <w:r w:rsidRPr="008462D2">
              <w:rPr>
                <w:rFonts w:hint="eastAsia"/>
              </w:rPr>
              <w:t>習作撰寫</w:t>
            </w:r>
            <w:r w:rsidRPr="008462D2">
              <w:rPr>
                <w:rFonts w:hint="eastAsia"/>
              </w:rPr>
              <w:t xml:space="preserve">  5.</w:t>
            </w:r>
            <w:r w:rsidRPr="008462D2">
              <w:rPr>
                <w:rFonts w:hint="eastAsia"/>
              </w:rPr>
              <w:t>參與討論</w:t>
            </w:r>
            <w:r w:rsidRPr="008462D2">
              <w:rPr>
                <w:rFonts w:hint="eastAsia"/>
              </w:rPr>
              <w:t xml:space="preserve">  </w:t>
            </w:r>
          </w:p>
        </w:tc>
      </w:tr>
      <w:tr w:rsidR="004961D4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4961D4" w:rsidRDefault="004961D4" w:rsidP="004961D4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4961D4" w:rsidRPr="00436302" w:rsidRDefault="004961D4" w:rsidP="004961D4">
            <w:pPr>
              <w:spacing w:line="4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462D2">
              <w:rPr>
                <w:rFonts w:hint="eastAsia"/>
              </w:rPr>
              <w:t>1.</w:t>
            </w:r>
            <w:r w:rsidRPr="008462D2">
              <w:rPr>
                <w:rFonts w:hint="eastAsia"/>
              </w:rPr>
              <w:t>平時成績：</w:t>
            </w:r>
            <w:r w:rsidRPr="008462D2">
              <w:rPr>
                <w:rFonts w:hint="eastAsia"/>
              </w:rPr>
              <w:t>40%  2.</w:t>
            </w:r>
            <w:r w:rsidRPr="008462D2">
              <w:rPr>
                <w:rFonts w:hint="eastAsia"/>
              </w:rPr>
              <w:t>期中考：</w:t>
            </w:r>
            <w:r w:rsidRPr="008462D2">
              <w:rPr>
                <w:rFonts w:hint="eastAsia"/>
              </w:rPr>
              <w:t>30%  3.</w:t>
            </w:r>
            <w:r w:rsidRPr="008462D2">
              <w:rPr>
                <w:rFonts w:hint="eastAsia"/>
              </w:rPr>
              <w:t>期末考：</w:t>
            </w:r>
            <w:r w:rsidRPr="008462D2">
              <w:rPr>
                <w:rFonts w:hint="eastAsia"/>
              </w:rPr>
              <w:t>30%</w:t>
            </w:r>
          </w:p>
        </w:tc>
      </w:tr>
      <w:tr w:rsidR="004961D4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4961D4" w:rsidRDefault="004961D4" w:rsidP="004961D4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4961D4" w:rsidRPr="00436302" w:rsidRDefault="004961D4" w:rsidP="004961D4">
            <w:pPr>
              <w:spacing w:line="400" w:lineRule="exact"/>
              <w:rPr>
                <w:rFonts w:ascii="標楷體" w:eastAsia="標楷體" w:hAnsi="標楷體"/>
              </w:rPr>
            </w:pPr>
            <w:r w:rsidRPr="00436302">
              <w:rPr>
                <w:rFonts w:ascii="標楷體" w:eastAsia="標楷體" w:hAnsi="標楷體" w:hint="eastAsia"/>
              </w:rPr>
              <w:t>能夠以科學方式思考並實際應用於生活中。</w:t>
            </w:r>
          </w:p>
        </w:tc>
      </w:tr>
      <w:tr w:rsidR="004961D4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4961D4" w:rsidRDefault="004961D4" w:rsidP="004961D4">
            <w:pPr>
              <w:spacing w:line="400" w:lineRule="exact"/>
            </w:pPr>
            <w:r>
              <w:t>五、教學進度</w:t>
            </w:r>
          </w:p>
        </w:tc>
      </w:tr>
      <w:tr w:rsidR="004961D4" w:rsidRPr="00BD51EA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4961D4" w:rsidRPr="00BD51EA" w:rsidRDefault="004961D4" w:rsidP="004961D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4961D4" w:rsidRPr="00BD51EA" w:rsidRDefault="004961D4" w:rsidP="004961D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4961D4" w:rsidRPr="00BD51EA" w:rsidRDefault="004961D4" w:rsidP="004961D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/>
                <w:kern w:val="0"/>
              </w:rPr>
              <w:t>2</w:t>
            </w:r>
            <w:r w:rsidRPr="00BD51EA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4961D4" w:rsidRPr="00BD51EA" w:rsidRDefault="004961D4" w:rsidP="004961D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4961D4" w:rsidRPr="00BD51EA" w:rsidRDefault="004961D4" w:rsidP="004961D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4961D4" w:rsidRPr="00BD51EA" w:rsidRDefault="004961D4" w:rsidP="004961D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潘守廷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4961D4" w:rsidRPr="00BD51EA" w:rsidRDefault="004961D4" w:rsidP="004961D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4961D4" w:rsidRPr="00BD51EA" w:rsidRDefault="00B06C03" w:rsidP="004961D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06C03">
              <w:rPr>
                <w:rFonts w:ascii="標楷體" w:eastAsia="標楷體" w:hAnsi="標楷體" w:cs="標楷體" w:hint="eastAsia"/>
                <w:kern w:val="0"/>
                <w:sz w:val="18"/>
              </w:rPr>
              <w:t>新</w:t>
            </w:r>
            <w:r>
              <w:rPr>
                <w:rFonts w:ascii="標楷體" w:eastAsia="標楷體" w:hAnsi="標楷體" w:cs="標楷體" w:hint="eastAsia"/>
                <w:kern w:val="0"/>
                <w:sz w:val="18"/>
              </w:rPr>
              <w:t xml:space="preserve"> </w:t>
            </w:r>
            <w:r w:rsidRPr="00B06C03">
              <w:rPr>
                <w:rFonts w:ascii="標楷體" w:eastAsia="標楷體" w:hAnsi="標楷體" w:cs="標楷體" w:hint="eastAsia"/>
                <w:kern w:val="0"/>
                <w:sz w:val="18"/>
              </w:rPr>
              <w:t>一看就懂日本語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4961D4" w:rsidRPr="00BD51EA" w:rsidRDefault="004961D4" w:rsidP="004961D4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4961D4" w:rsidRPr="00BD51EA" w:rsidRDefault="004961D4" w:rsidP="004961D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06C03">
              <w:rPr>
                <w:rFonts w:ascii="標楷體" w:eastAsia="標楷體" w:hAnsi="標楷體" w:cs="標楷體" w:hint="eastAsia"/>
                <w:kern w:val="0"/>
                <w:sz w:val="22"/>
              </w:rPr>
              <w:t>電二忠、時尚二</w:t>
            </w:r>
          </w:p>
        </w:tc>
      </w:tr>
      <w:tr w:rsidR="004961D4" w:rsidRPr="00BD51EA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4961D4" w:rsidRPr="00BD51EA" w:rsidRDefault="004961D4" w:rsidP="004961D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4961D4" w:rsidRPr="00BD51EA" w:rsidRDefault="004961D4" w:rsidP="004961D4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4961D4" w:rsidRPr="00BD51EA" w:rsidRDefault="004961D4" w:rsidP="004961D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4961D4" w:rsidRPr="00BD51EA" w:rsidRDefault="004961D4" w:rsidP="004961D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4961D4" w:rsidRPr="00BD51EA" w:rsidRDefault="004961D4" w:rsidP="004961D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4961D4" w:rsidRPr="00BD51EA" w:rsidRDefault="00B06C03" w:rsidP="004961D4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全華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4961D4" w:rsidRPr="00BD51EA" w:rsidRDefault="004961D4" w:rsidP="004961D4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4961D4" w:rsidRPr="00BD51EA" w:rsidRDefault="004961D4" w:rsidP="004961D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4961D4" w:rsidRPr="00BD51EA" w:rsidTr="008573F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961D4" w:rsidRPr="00BD51EA" w:rsidRDefault="004961D4" w:rsidP="004961D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961D4" w:rsidRPr="00BD51EA" w:rsidRDefault="004961D4" w:rsidP="004961D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961D4" w:rsidRPr="00BD51EA" w:rsidRDefault="004961D4" w:rsidP="004961D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961D4" w:rsidRPr="00BD51EA" w:rsidRDefault="004961D4" w:rsidP="004961D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961D4" w:rsidRPr="00BD51EA" w:rsidRDefault="004961D4" w:rsidP="004961D4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 xml:space="preserve">   備   註</w:t>
            </w:r>
          </w:p>
        </w:tc>
      </w:tr>
      <w:tr w:rsidR="004961D4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961D4" w:rsidRPr="00BD51EA" w:rsidRDefault="004961D4" w:rsidP="004961D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961D4" w:rsidRPr="00BD51EA" w:rsidRDefault="004961D4" w:rsidP="004961D4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02/16~02/17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961D4" w:rsidRPr="00BD51EA" w:rsidRDefault="004961D4" w:rsidP="004961D4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課程介紹與評分標準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961D4" w:rsidRPr="00BD51EA" w:rsidRDefault="004961D4" w:rsidP="004961D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4961D4" w:rsidRPr="002C0E49" w:rsidRDefault="004961D4" w:rsidP="004961D4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2/16</w:t>
            </w:r>
            <w:r w:rsidRPr="002F5AF5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開學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、2/17</w:t>
            </w:r>
            <w:r w:rsidRPr="002F5AF5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補上班上課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(2/15)</w:t>
            </w:r>
          </w:p>
        </w:tc>
      </w:tr>
      <w:tr w:rsidR="004961D4" w:rsidRPr="00BD51EA" w:rsidTr="00517DF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961D4" w:rsidRPr="00BD51EA" w:rsidRDefault="004961D4" w:rsidP="004961D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961D4" w:rsidRPr="00BD51EA" w:rsidRDefault="004961D4" w:rsidP="004961D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02/19~02/23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4961D4" w:rsidRPr="00436302" w:rsidRDefault="003A421E" w:rsidP="004961D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平假名、片假名複習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961D4" w:rsidRPr="00436302" w:rsidRDefault="004961D4" w:rsidP="004961D4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4961D4" w:rsidRPr="002C0E49" w:rsidRDefault="004961D4" w:rsidP="004961D4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4961D4" w:rsidRPr="00BD51EA" w:rsidTr="00517DF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961D4" w:rsidRPr="00BD51EA" w:rsidRDefault="004961D4" w:rsidP="004961D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961D4" w:rsidRPr="00BD51EA" w:rsidRDefault="004961D4" w:rsidP="004961D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02/26~03/01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4961D4" w:rsidRPr="00436302" w:rsidRDefault="003A421E" w:rsidP="004961D4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lang w:eastAsia="ja-JP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  <w:lang w:eastAsia="ja-JP"/>
              </w:rPr>
              <w:t>第四課これはなんですか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961D4" w:rsidRPr="00436302" w:rsidRDefault="004961D4" w:rsidP="004961D4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  <w:lang w:eastAsia="ja-JP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961D4" w:rsidRPr="002C0E49" w:rsidRDefault="004961D4" w:rsidP="004961D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2/26</w:t>
            </w:r>
            <w:r w:rsidRPr="005C746C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羽球週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</w:t>
            </w:r>
            <w:r w:rsidRPr="004961D4">
              <w:rPr>
                <w:rFonts w:ascii="標楷體" w:eastAsia="標楷體" w:hAnsi="標楷體" w:cs="¼Ð·¢Åé" w:hint="eastAsia"/>
                <w:color w:val="FF0000"/>
                <w:kern w:val="0"/>
                <w:sz w:val="18"/>
                <w:szCs w:val="18"/>
              </w:rPr>
              <w:t>2/28放假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、3/1國文月</w:t>
            </w:r>
          </w:p>
        </w:tc>
      </w:tr>
      <w:tr w:rsidR="003A421E" w:rsidRPr="00BD51EA" w:rsidTr="00517DF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A421E" w:rsidRPr="00BD51EA" w:rsidRDefault="003A421E" w:rsidP="003A421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A421E" w:rsidRPr="00BD51EA" w:rsidRDefault="003A421E" w:rsidP="003A421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03/04-03-08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3A421E" w:rsidRPr="00436302" w:rsidRDefault="003A421E" w:rsidP="003A421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lang w:eastAsia="ja-JP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第四課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  <w:lang w:eastAsia="ja-JP"/>
              </w:rPr>
              <w:t>これはなんですか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3A421E" w:rsidRPr="00436302" w:rsidRDefault="003A421E" w:rsidP="003A421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20"/>
              </w:rPr>
              <w:t>習作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3A421E" w:rsidRPr="002C0E49" w:rsidRDefault="003A421E" w:rsidP="003A421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03/04</w:t>
            </w:r>
            <w:r w:rsidRPr="00D0008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優良讀物巡迴書展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、03/07</w:t>
            </w:r>
            <w:r w:rsidRPr="0002255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仰德青年模範生票選活動</w:t>
            </w:r>
          </w:p>
        </w:tc>
      </w:tr>
      <w:tr w:rsidR="003A421E" w:rsidRPr="00BD51EA" w:rsidTr="00517DF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A421E" w:rsidRPr="00BD51EA" w:rsidRDefault="003A421E" w:rsidP="003A421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A421E" w:rsidRPr="00BD51EA" w:rsidRDefault="003A421E" w:rsidP="003A421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03/11-03-15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3A421E" w:rsidRPr="00436302" w:rsidRDefault="003A421E" w:rsidP="003A421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lang w:eastAsia="ja-JP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第四課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  <w:lang w:eastAsia="ja-JP"/>
              </w:rPr>
              <w:t>これはなんですか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3A421E" w:rsidRPr="00436302" w:rsidRDefault="003A421E" w:rsidP="003A421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3A421E" w:rsidRPr="002C0E49" w:rsidRDefault="003A421E" w:rsidP="003A421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3/12-13高三模擬考</w:t>
            </w:r>
          </w:p>
        </w:tc>
      </w:tr>
      <w:tr w:rsidR="003A421E" w:rsidRPr="00BD51EA" w:rsidTr="00517DF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A421E" w:rsidRPr="00BD51EA" w:rsidRDefault="003A421E" w:rsidP="003A421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A421E" w:rsidRPr="00BD51EA" w:rsidRDefault="003A421E" w:rsidP="003A421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03/18-03/22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3A421E" w:rsidRPr="00436302" w:rsidRDefault="003A421E" w:rsidP="003A421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第四課考前複習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3A421E" w:rsidRPr="00436302" w:rsidRDefault="003A421E" w:rsidP="003A421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20"/>
              </w:rPr>
              <w:t>習作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3A421E" w:rsidRPr="002C0E49" w:rsidRDefault="003A421E" w:rsidP="003A421E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3/18</w:t>
            </w:r>
            <w:r w:rsidRPr="00DB7453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生活週記抽查</w:t>
            </w:r>
          </w:p>
        </w:tc>
      </w:tr>
      <w:tr w:rsidR="003A421E" w:rsidRPr="00BD51EA" w:rsidTr="00517DF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A421E" w:rsidRPr="00BD51EA" w:rsidRDefault="003A421E" w:rsidP="003A421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A421E" w:rsidRPr="00BD51EA" w:rsidRDefault="003A421E" w:rsidP="003A421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03/25-03/29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3A421E" w:rsidRPr="00436302" w:rsidRDefault="003A421E" w:rsidP="003A421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436302">
              <w:rPr>
                <w:rFonts w:ascii="標楷體" w:eastAsia="標楷體" w:hAnsi="標楷體" w:hint="eastAsia"/>
                <w:b/>
                <w:bCs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3A421E" w:rsidRPr="00436302" w:rsidRDefault="003A421E" w:rsidP="003A421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3A421E" w:rsidRPr="005A1984" w:rsidRDefault="003A421E" w:rsidP="003A421E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3/27-29</w:t>
            </w:r>
            <w:r w:rsidRPr="00DB7453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高一二三期中考</w:t>
            </w:r>
          </w:p>
        </w:tc>
      </w:tr>
      <w:tr w:rsidR="003A421E" w:rsidRPr="00BD51EA" w:rsidTr="005E71C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A421E" w:rsidRPr="00BD51EA" w:rsidRDefault="003A421E" w:rsidP="003A421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A421E" w:rsidRPr="00BD51EA" w:rsidRDefault="003A421E" w:rsidP="003A421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04/01-04/05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3A421E" w:rsidRPr="00436302" w:rsidRDefault="003A421E" w:rsidP="003A421E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期中檢討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3A421E" w:rsidRPr="00436302" w:rsidRDefault="003A421E" w:rsidP="003A421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20"/>
              </w:rPr>
              <w:t>習作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3A421E" w:rsidRPr="005A1984" w:rsidRDefault="003A421E" w:rsidP="003A421E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4/4-5</w:t>
            </w:r>
            <w:r w:rsidRPr="004961D4"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清明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兒童節放假</w:t>
            </w:r>
          </w:p>
        </w:tc>
      </w:tr>
      <w:tr w:rsidR="003A421E" w:rsidRPr="00BD51EA" w:rsidTr="005E71C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A421E" w:rsidRPr="00BD51EA" w:rsidRDefault="003A421E" w:rsidP="003A421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A421E" w:rsidRPr="00BD51EA" w:rsidRDefault="003A421E" w:rsidP="003A421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04/08-04/12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3A421E" w:rsidRPr="00436302" w:rsidRDefault="003A421E" w:rsidP="003A421E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 w:hint="eastAsia"/>
                <w:kern w:val="0"/>
                <w:lang w:eastAsia="ja-JP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第五課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  <w:lang w:eastAsia="ja-JP"/>
              </w:rPr>
              <w:t>私の教室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3A421E" w:rsidRPr="00436302" w:rsidRDefault="003A421E" w:rsidP="003A421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3A421E" w:rsidRPr="002C0E49" w:rsidRDefault="003A421E" w:rsidP="003A421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4/12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高三作業抽查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社團成果發表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、4/13親職日</w:t>
            </w:r>
          </w:p>
        </w:tc>
      </w:tr>
      <w:tr w:rsidR="003A421E" w:rsidRPr="00BD51EA" w:rsidTr="005E71C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A421E" w:rsidRPr="00BD51EA" w:rsidRDefault="003A421E" w:rsidP="003A421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A421E" w:rsidRPr="00BD51EA" w:rsidRDefault="003A421E" w:rsidP="003A421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04/15-04/19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3A421E" w:rsidRPr="00436302" w:rsidRDefault="003A421E" w:rsidP="003A421E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第五課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  <w:lang w:eastAsia="ja-JP"/>
              </w:rPr>
              <w:t>私の教室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3A421E" w:rsidRPr="00436302" w:rsidRDefault="003A421E" w:rsidP="003A421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20"/>
              </w:rPr>
              <w:t>習作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3A421E" w:rsidRPr="002C0E49" w:rsidRDefault="003A421E" w:rsidP="003A421E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4/15親職日補假、4/17-19高三期末考、4/19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高三祈福儀式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送舊活動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高三週記抽查</w:t>
            </w:r>
          </w:p>
        </w:tc>
      </w:tr>
      <w:tr w:rsidR="003A421E" w:rsidRPr="00791590" w:rsidTr="005E71C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A421E" w:rsidRPr="00791590" w:rsidRDefault="003A421E" w:rsidP="003A421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91590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A421E" w:rsidRPr="00791590" w:rsidRDefault="003A421E" w:rsidP="003A421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04/22-04/26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3A421E" w:rsidRPr="00436302" w:rsidRDefault="003A421E" w:rsidP="003A421E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第五課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  <w:lang w:eastAsia="ja-JP"/>
              </w:rPr>
              <w:t>私の教室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3A421E" w:rsidRPr="00436302" w:rsidRDefault="003A421E" w:rsidP="003A421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3A421E" w:rsidRPr="005A1984" w:rsidRDefault="003A421E" w:rsidP="003A421E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04/27-28</w:t>
            </w:r>
            <w:r w:rsidRPr="00A4663A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四技二專統測</w:t>
            </w:r>
          </w:p>
        </w:tc>
      </w:tr>
      <w:tr w:rsidR="003A421E" w:rsidRPr="004B2240" w:rsidTr="005E71C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A421E" w:rsidRPr="004B2240" w:rsidRDefault="003A421E" w:rsidP="003A421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A421E" w:rsidRPr="004B2240" w:rsidRDefault="003A421E" w:rsidP="003A421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04/29-05/03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3A421E" w:rsidRPr="00436302" w:rsidRDefault="003A421E" w:rsidP="003A421E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 w:hint="eastAsia"/>
                <w:kern w:val="0"/>
                <w:lang w:eastAsia="ja-JP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第六課</w:t>
            </w:r>
            <w:r>
              <w:rPr>
                <w:rFonts w:ascii="標楷體" w:eastAsia="標楷體" w:hAnsi="標楷體" w:cs="標楷體" w:hint="eastAsia"/>
                <w:kern w:val="0"/>
                <w:lang w:eastAsia="ja-JP"/>
              </w:rPr>
              <w:t>私は陳です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3A421E" w:rsidRPr="00436302" w:rsidRDefault="003A421E" w:rsidP="003A421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3A421E" w:rsidRPr="002C0E49" w:rsidRDefault="003A421E" w:rsidP="003A421E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公布高三補考名單</w:t>
            </w:r>
          </w:p>
        </w:tc>
      </w:tr>
      <w:tr w:rsidR="003A421E" w:rsidRPr="004B2240" w:rsidTr="005E71C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A421E" w:rsidRPr="004B2240" w:rsidRDefault="003A421E" w:rsidP="003A421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A421E" w:rsidRPr="004B2240" w:rsidRDefault="003A421E" w:rsidP="003A421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05/06-05/10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3A421E" w:rsidRPr="00436302" w:rsidRDefault="003A421E" w:rsidP="003A421E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第六課</w:t>
            </w:r>
            <w:r>
              <w:rPr>
                <w:rFonts w:ascii="標楷體" w:eastAsia="標楷體" w:hAnsi="標楷體" w:cs="標楷體" w:hint="eastAsia"/>
                <w:kern w:val="0"/>
                <w:lang w:eastAsia="ja-JP"/>
              </w:rPr>
              <w:t>私は陳です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3A421E" w:rsidRPr="00436302" w:rsidRDefault="003A421E" w:rsidP="003A421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20"/>
              </w:rPr>
              <w:t>習作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3A421E" w:rsidRPr="002C0E49" w:rsidRDefault="003A421E" w:rsidP="003A421E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5/9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高三補考</w:t>
            </w:r>
          </w:p>
        </w:tc>
      </w:tr>
      <w:tr w:rsidR="003A421E" w:rsidRPr="00BD51EA" w:rsidTr="005E71C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A421E" w:rsidRPr="00BD51EA" w:rsidRDefault="003A421E" w:rsidP="003A421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A421E" w:rsidRPr="00BD51EA" w:rsidRDefault="003A421E" w:rsidP="003A421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05/12-05/17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3A421E" w:rsidRPr="00436302" w:rsidRDefault="003A421E" w:rsidP="003A421E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第六課</w:t>
            </w:r>
            <w:r>
              <w:rPr>
                <w:rFonts w:ascii="標楷體" w:eastAsia="標楷體" w:hAnsi="標楷體" w:cs="標楷體" w:hint="eastAsia"/>
                <w:kern w:val="0"/>
                <w:lang w:eastAsia="ja-JP"/>
              </w:rPr>
              <w:t>私は陳です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3A421E" w:rsidRPr="00436302" w:rsidRDefault="003A421E" w:rsidP="003A421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3A421E" w:rsidRPr="00BF7B29" w:rsidRDefault="003A421E" w:rsidP="003A421E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5/16</w:t>
            </w:r>
            <w:r w:rsidRPr="00A4663A">
              <w:rPr>
                <w:rFonts w:ascii="標楷體" w:eastAsia="標楷體" w:hAnsi="標楷體" w:hint="eastAsia"/>
                <w:sz w:val="18"/>
                <w:szCs w:val="18"/>
              </w:rPr>
              <w:t>高一、二作業抽查</w:t>
            </w:r>
          </w:p>
        </w:tc>
      </w:tr>
      <w:tr w:rsidR="003A421E" w:rsidRPr="00BD51EA" w:rsidTr="005E71C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A421E" w:rsidRPr="00BD51EA" w:rsidRDefault="003A421E" w:rsidP="003A421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A421E" w:rsidRPr="00BD51EA" w:rsidRDefault="003A421E" w:rsidP="003A421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05/20-05/25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3A421E" w:rsidRPr="00436302" w:rsidRDefault="003A421E" w:rsidP="003A421E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 w:hint="eastAsia"/>
                <w:kern w:val="0"/>
                <w:lang w:eastAsia="ja-JP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第七課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  <w:lang w:eastAsia="ja-JP"/>
              </w:rPr>
              <w:t>今年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  <w:lang w:eastAsia="ja-JP"/>
              </w:rPr>
              <w:t>おいくつですか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3A421E" w:rsidRPr="00436302" w:rsidRDefault="003A421E" w:rsidP="003A421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20"/>
              </w:rPr>
              <w:t>習作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3A421E" w:rsidRPr="002C0E49" w:rsidRDefault="003A421E" w:rsidP="003A421E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3A421E" w:rsidRPr="00BD51EA" w:rsidTr="005E71C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A421E" w:rsidRPr="00BD51EA" w:rsidRDefault="003A421E" w:rsidP="003A421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A421E" w:rsidRPr="00BD51EA" w:rsidRDefault="003A421E" w:rsidP="003A421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05/27-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lastRenderedPageBreak/>
              <w:t>05/31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3A421E" w:rsidRPr="00436302" w:rsidRDefault="003A421E" w:rsidP="003A421E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lang w:eastAsia="ja-JP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  <w:lang w:eastAsia="ja-JP"/>
              </w:rPr>
              <w:lastRenderedPageBreak/>
              <w:t>第七課今年、おいくつですか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3A421E" w:rsidRPr="00436302" w:rsidRDefault="003A421E" w:rsidP="003A421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  <w:lang w:eastAsia="ja-JP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3A421E" w:rsidRPr="002C0E49" w:rsidRDefault="003A421E" w:rsidP="003A421E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5/30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畢典預演</w:t>
            </w:r>
          </w:p>
        </w:tc>
      </w:tr>
      <w:tr w:rsidR="003A421E" w:rsidRPr="00BD51EA" w:rsidTr="005E71C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A421E" w:rsidRPr="00BD51EA" w:rsidRDefault="003A421E" w:rsidP="003A421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A421E" w:rsidRDefault="003A421E" w:rsidP="003A421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06/03-06/07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3A421E" w:rsidRPr="00436302" w:rsidRDefault="003A421E" w:rsidP="003A421E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lang w:eastAsia="ja-JP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  <w:lang w:eastAsia="ja-JP"/>
              </w:rPr>
              <w:t>第七課今年、おいくつですか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3A421E" w:rsidRPr="00436302" w:rsidRDefault="003A421E" w:rsidP="003A421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20"/>
              </w:rPr>
              <w:t>習作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3A421E" w:rsidRPr="002C0E49" w:rsidRDefault="003A421E" w:rsidP="003A421E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6/3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業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典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禮、6/4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高一、二生活週記抽查</w:t>
            </w:r>
          </w:p>
        </w:tc>
      </w:tr>
      <w:tr w:rsidR="003A421E" w:rsidRPr="00BD51EA" w:rsidTr="005E71C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A421E" w:rsidRDefault="003A421E" w:rsidP="003A421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A421E" w:rsidRDefault="003A421E" w:rsidP="003A421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06/10-06/15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3A421E" w:rsidRPr="00436302" w:rsidRDefault="003A421E" w:rsidP="003A421E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第五～七課考前複習</w:t>
            </w:r>
            <w:bookmarkStart w:id="0" w:name="_GoBack"/>
            <w:bookmarkEnd w:id="0"/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3A421E" w:rsidRPr="00436302" w:rsidRDefault="003A421E" w:rsidP="003A421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20"/>
              </w:rPr>
              <w:t>習作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3A421E" w:rsidRPr="002C0E49" w:rsidRDefault="003A421E" w:rsidP="003A421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3A421E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A421E" w:rsidRDefault="003A421E" w:rsidP="003A421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A421E" w:rsidRDefault="003A421E" w:rsidP="003A421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06/17-06/21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3A421E" w:rsidRPr="00436302" w:rsidRDefault="003A421E" w:rsidP="003A421E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b/>
                <w:bCs/>
                <w:kern w:val="0"/>
              </w:rPr>
              <w:t>期末考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3A421E" w:rsidRPr="00436302" w:rsidRDefault="003A421E" w:rsidP="003A421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3A421E" w:rsidRPr="002C0E49" w:rsidRDefault="003A421E" w:rsidP="003A421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6/18-6/20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高一二期末考</w:t>
            </w:r>
          </w:p>
        </w:tc>
      </w:tr>
      <w:tr w:rsidR="003A421E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A421E" w:rsidRPr="00BD51EA" w:rsidRDefault="003A421E" w:rsidP="003A421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A421E" w:rsidRDefault="003A421E" w:rsidP="003A421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06/24-06/28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3A421E" w:rsidRPr="00436302" w:rsidRDefault="003A421E" w:rsidP="003A421E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學期省思與發表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3A421E" w:rsidRPr="00436302" w:rsidRDefault="003A421E" w:rsidP="003A421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3A421E" w:rsidRPr="002C0E49" w:rsidRDefault="003A421E" w:rsidP="003A421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6/28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法律常識大會考</w:t>
            </w:r>
          </w:p>
        </w:tc>
      </w:tr>
      <w:tr w:rsidR="003A421E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A421E" w:rsidRDefault="003A421E" w:rsidP="003A421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A421E" w:rsidRDefault="003A421E" w:rsidP="003A421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3A421E" w:rsidRPr="00436302" w:rsidRDefault="003A421E" w:rsidP="003A421E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3A421E" w:rsidRPr="00436302" w:rsidRDefault="003A421E" w:rsidP="003A421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3A421E" w:rsidRDefault="003A421E" w:rsidP="003A421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3A421E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A421E" w:rsidRDefault="003A421E" w:rsidP="003A421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A421E" w:rsidRDefault="003A421E" w:rsidP="003A421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3A421E" w:rsidRPr="00436302" w:rsidRDefault="003A421E" w:rsidP="003A421E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3A421E" w:rsidRPr="00436302" w:rsidRDefault="003A421E" w:rsidP="003A421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3A421E" w:rsidRDefault="003A421E" w:rsidP="003A421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</w:tbl>
    <w:p w:rsidR="006357C3" w:rsidRPr="00704E83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704E83">
        <w:rPr>
          <w:rFonts w:ascii="標楷體" w:eastAsia="標楷體" w:hAnsi="標楷體"/>
          <w:sz w:val="22"/>
          <w:szCs w:val="22"/>
        </w:rPr>
        <w:t>（所謂重大議題包含：</w:t>
      </w:r>
      <w:r w:rsidRPr="001F582C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704E83">
        <w:rPr>
          <w:rFonts w:ascii="標楷體" w:eastAsia="標楷體" w:hAnsi="標楷體"/>
          <w:sz w:val="22"/>
          <w:szCs w:val="22"/>
        </w:rPr>
        <w:t>）</w:t>
      </w:r>
      <w:r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704E83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B78" w:rsidRDefault="00470B78">
      <w:r>
        <w:separator/>
      </w:r>
    </w:p>
  </w:endnote>
  <w:endnote w:type="continuationSeparator" w:id="0">
    <w:p w:rsidR="00470B78" w:rsidRDefault="0047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altName w:val="微軟正黑體"/>
    <w:panose1 w:val="02010601000101010101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20B0604020202020204"/>
    <w:charset w:val="00"/>
    <w:family w:val="modern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B78" w:rsidRDefault="00470B78">
      <w:r>
        <w:separator/>
      </w:r>
    </w:p>
  </w:footnote>
  <w:footnote w:type="continuationSeparator" w:id="0">
    <w:p w:rsidR="00470B78" w:rsidRDefault="00470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421E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961D4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06C03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D2F4216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F40DB-0541-9443-9008-4BE980A71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C:\Users\User\Documents\自訂 Office 範本\112-2 教學進度表.dotx</Template>
  <TotalTime>30</TotalTime>
  <Pages>2</Pages>
  <Words>186</Words>
  <Characters>1063</Characters>
  <Application>Microsoft Office Word</Application>
  <DocSecurity>0</DocSecurity>
  <Lines>8</Lines>
  <Paragraphs>2</Paragraphs>
  <ScaleCrop>false</ScaleCrop>
  <Company>User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Microsoft Office User</cp:lastModifiedBy>
  <cp:revision>7</cp:revision>
  <cp:lastPrinted>2009-02-11T08:45:00Z</cp:lastPrinted>
  <dcterms:created xsi:type="dcterms:W3CDTF">2024-01-22T00:48:00Z</dcterms:created>
  <dcterms:modified xsi:type="dcterms:W3CDTF">2024-02-20T10:05:00Z</dcterms:modified>
</cp:coreProperties>
</file>