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977DBA">
        <w:rPr>
          <w:rFonts w:ascii="標楷體" w:eastAsia="標楷體" w:hAnsi="標楷體" w:hint="eastAsia"/>
        </w:rPr>
        <w:t>一</w:t>
      </w:r>
      <w:proofErr w:type="gramStart"/>
      <w:r w:rsidR="00652460" w:rsidRPr="000A19B9">
        <w:rPr>
          <w:rFonts w:ascii="標楷體" w:eastAsia="標楷體" w:hAnsi="標楷體"/>
        </w:rPr>
        <w:t>年級</w:t>
      </w:r>
      <w:r w:rsidR="00977DBA">
        <w:rPr>
          <w:rFonts w:ascii="標楷體" w:eastAsia="標楷體" w:hAnsi="標楷體"/>
        </w:rPr>
        <w:t>綜職音樂</w:t>
      </w:r>
      <w:proofErr w:type="gramEnd"/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977DBA" w:rsidRDefault="00977DBA" w:rsidP="00977DBA">
            <w:pPr>
              <w:spacing w:line="400" w:lineRule="exact"/>
              <w:rPr>
                <w:rFonts w:ascii="標楷體" w:eastAsia="標楷體" w:hAnsi="標楷體"/>
              </w:rPr>
            </w:pPr>
            <w:r w:rsidRPr="00977DBA">
              <w:rPr>
                <w:rFonts w:ascii="標楷體" w:eastAsia="標楷體" w:hAnsi="標楷體"/>
              </w:rPr>
              <w:t>建立藝術來自生活並用於生活</w:t>
            </w:r>
            <w:r w:rsidRPr="00977DBA">
              <w:rPr>
                <w:rFonts w:ascii="標楷體" w:eastAsia="標楷體" w:hAnsi="標楷體" w:hint="eastAsia"/>
              </w:rPr>
              <w:t>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977DBA" w:rsidRDefault="00977DBA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977DBA">
              <w:rPr>
                <w:rFonts w:ascii="標楷體" w:eastAsia="標楷體" w:hAnsi="標楷體"/>
              </w:rPr>
              <w:t>1.操作評量 2.口頭評量 3.觀察評量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977DBA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977DBA" w:rsidRDefault="00977DBA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977DBA">
              <w:rPr>
                <w:rFonts w:ascii="標楷體" w:eastAsia="標楷體" w:hAnsi="標楷體"/>
              </w:rPr>
              <w:t>增進生活中的藝術知能與人文素養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0A19B9" w:rsidRDefault="00977DB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0A19B9" w:rsidRDefault="00977DB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王思閎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977DB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0A19B9" w:rsidRDefault="00977DB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FC097A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0A19B9" w:rsidRDefault="00977DB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綜合職能科自編教材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977DBA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樂理:音符與休止符</w:t>
            </w:r>
          </w:p>
          <w:p w:rsidR="007F0837" w:rsidRPr="000A19B9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節奏練習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7F0837" w:rsidRPr="000A19B9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練習:歡樂年華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:歡樂年華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練習:歡樂年華節奏練習</w:t>
            </w:r>
          </w:p>
          <w:p w:rsidR="00453B05" w:rsidRPr="000A19B9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練習:歡樂年華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練習:奇異恩典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練習:奇異恩典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練習:奇異恩典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練習:奇異恩典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FE328F" w:rsidRPr="000A19B9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烏克麗麗:單音</w:t>
            </w:r>
            <w:proofErr w:type="spell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DO~do</w:t>
            </w:r>
            <w:proofErr w:type="spellEnd"/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歌曲練習:瑪莉有隻小綿羊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烏克麗麗:單音</w:t>
            </w:r>
            <w:proofErr w:type="spell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re~sol</w:t>
            </w:r>
            <w:proofErr w:type="spellEnd"/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歌曲練習:棕色小壺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歌曲練習: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快樂頌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真善美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977DB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真善美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977DBA" w:rsidP="00977DB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真善美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真善美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977DB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Default="00977DBA" w:rsidP="00A321E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節奏練習</w:t>
            </w:r>
          </w:p>
          <w:p w:rsidR="00977DBA" w:rsidRPr="00BD51EA" w:rsidRDefault="00977DBA" w:rsidP="00A321E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歌曲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揮著翅膀的女孩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DBA" w:rsidRPr="000A19B9" w:rsidRDefault="00977DBA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DB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DBA" w:rsidRPr="000A19B9" w:rsidRDefault="00977DBA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Pr="00977DBA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r w:rsidRPr="00977DBA">
              <w:rPr>
                <w:rFonts w:ascii="標楷體" w:eastAsia="標楷體" w:hAnsi="標楷體" w:hint="eastAsia"/>
                <w:kern w:val="0"/>
              </w:rPr>
              <w:t>期末考</w:t>
            </w:r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77DBA" w:rsidRPr="000A19B9" w:rsidRDefault="00977DBA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977DB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Pr="000A19B9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揮著翅膀的女孩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7DBA" w:rsidRPr="000A19B9" w:rsidRDefault="00977DBA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977DB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77DBA" w:rsidRDefault="00977DB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77DBA" w:rsidRPr="000A19B9" w:rsidRDefault="00977DBA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練習: 揮著翅膀的女孩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77DBA" w:rsidRPr="000A19B9" w:rsidRDefault="00977DBA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977DBA" w:rsidRPr="000A19B9" w:rsidRDefault="00977DBA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7E" w:rsidRDefault="0052327E">
      <w:r>
        <w:separator/>
      </w:r>
    </w:p>
  </w:endnote>
  <w:endnote w:type="continuationSeparator" w:id="0">
    <w:p w:rsidR="0052327E" w:rsidRDefault="0052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7DBA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7E" w:rsidRDefault="0052327E">
      <w:r>
        <w:separator/>
      </w:r>
    </w:p>
  </w:footnote>
  <w:footnote w:type="continuationSeparator" w:id="0">
    <w:p w:rsidR="0052327E" w:rsidRDefault="0052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27E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77DBA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69C0-7837-4106-B38F-BBD9F08E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User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2</cp:revision>
  <cp:lastPrinted>2009-02-11T08:45:00Z</cp:lastPrinted>
  <dcterms:created xsi:type="dcterms:W3CDTF">2025-02-25T15:31:00Z</dcterms:created>
  <dcterms:modified xsi:type="dcterms:W3CDTF">2025-02-25T15:31:00Z</dcterms:modified>
</cp:coreProperties>
</file>