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9343B1">
        <w:rPr>
          <w:rFonts w:hint="eastAsia"/>
        </w:rPr>
        <w:t xml:space="preserve"> 三</w:t>
      </w:r>
      <w:r w:rsidR="00652460">
        <w:t>年級</w:t>
      </w:r>
      <w:r w:rsidR="009343B1">
        <w:rPr>
          <w:rFonts w:hint="eastAsia"/>
        </w:rPr>
        <w:t xml:space="preserve"> </w:t>
      </w:r>
      <w:r w:rsidR="009343B1" w:rsidRPr="009343B1">
        <w:rPr>
          <w:rFonts w:hint="eastAsia"/>
        </w:rPr>
        <w:t>日式料理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716"/>
        <w:gridCol w:w="553"/>
        <w:gridCol w:w="1073"/>
        <w:gridCol w:w="719"/>
        <w:gridCol w:w="700"/>
        <w:gridCol w:w="1860"/>
      </w:tblGrid>
      <w:tr w:rsidR="009343B1" w:rsidTr="00272A9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343B1" w:rsidRDefault="009343B1" w:rsidP="009343B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</w:tcPr>
          <w:p w:rsidR="009343B1" w:rsidRPr="00624A38" w:rsidRDefault="009343B1" w:rsidP="009343B1">
            <w:pPr>
              <w:spacing w:line="400" w:lineRule="exact"/>
              <w:rPr>
                <w:rFonts w:ascii="標楷體" w:eastAsia="標楷體" w:hAnsi="標楷體"/>
              </w:rPr>
            </w:pPr>
            <w:r w:rsidRPr="00624A38">
              <w:rPr>
                <w:rFonts w:ascii="標楷體" w:eastAsia="標楷體" w:hAnsi="標楷體" w:hint="eastAsia"/>
              </w:rPr>
              <w:t>讓同學學習分組、分工合作進行菜單烹調，教導簡易</w:t>
            </w:r>
            <w:r>
              <w:rPr>
                <w:rFonts w:ascii="標楷體" w:eastAsia="標楷體" w:hAnsi="標楷體" w:hint="eastAsia"/>
              </w:rPr>
              <w:t>日式料理</w:t>
            </w:r>
            <w:r w:rsidRPr="00624A38">
              <w:rPr>
                <w:rFonts w:ascii="標楷體" w:eastAsia="標楷體" w:hAnsi="標楷體" w:hint="eastAsia"/>
              </w:rPr>
              <w:t>技能</w:t>
            </w:r>
          </w:p>
        </w:tc>
      </w:tr>
      <w:tr w:rsidR="009343B1" w:rsidTr="00272A9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343B1" w:rsidRDefault="009343B1" w:rsidP="009343B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</w:tcPr>
          <w:p w:rsidR="009343B1" w:rsidRPr="00624A38" w:rsidRDefault="009343B1" w:rsidP="009343B1">
            <w:pPr>
              <w:spacing w:line="400" w:lineRule="exact"/>
              <w:rPr>
                <w:rFonts w:ascii="標楷體" w:eastAsia="標楷體" w:hAnsi="標楷體"/>
              </w:rPr>
            </w:pPr>
            <w:r w:rsidRPr="00624A38">
              <w:rPr>
                <w:rFonts w:ascii="標楷體" w:eastAsia="標楷體" w:hAnsi="標楷體" w:hint="eastAsia"/>
              </w:rPr>
              <w:t>採授課、術科操作及日常上課情況進行評量。</w:t>
            </w:r>
          </w:p>
        </w:tc>
      </w:tr>
      <w:tr w:rsidR="009343B1" w:rsidTr="00272A9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343B1" w:rsidRDefault="009343B1" w:rsidP="009343B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</w:tcPr>
          <w:p w:rsidR="009343B1" w:rsidRPr="00624A38" w:rsidRDefault="009343B1" w:rsidP="009343B1">
            <w:pPr>
              <w:spacing w:line="400" w:lineRule="exact"/>
              <w:rPr>
                <w:rFonts w:ascii="標楷體" w:eastAsia="標楷體" w:hAnsi="標楷體"/>
              </w:rPr>
            </w:pPr>
            <w:r w:rsidRPr="00624A38">
              <w:rPr>
                <w:rFonts w:ascii="標楷體" w:eastAsia="標楷體" w:hAnsi="標楷體" w:hint="eastAsia"/>
              </w:rPr>
              <w:t>期中考30％，期末考30％，平常40％</w:t>
            </w:r>
          </w:p>
        </w:tc>
      </w:tr>
      <w:tr w:rsidR="009343B1" w:rsidTr="00272A9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343B1" w:rsidRDefault="009343B1" w:rsidP="009343B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</w:tcPr>
          <w:p w:rsidR="009343B1" w:rsidRPr="00624A38" w:rsidRDefault="009343B1" w:rsidP="009343B1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343B1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343B1" w:rsidRDefault="009343B1" w:rsidP="009343B1">
            <w:pPr>
              <w:spacing w:line="400" w:lineRule="exact"/>
            </w:pPr>
            <w:r>
              <w:t>五、教學進度</w:t>
            </w:r>
          </w:p>
        </w:tc>
      </w:tr>
      <w:tr w:rsidR="00586C83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624A38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624A38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86C83" w:rsidRPr="00624A38" w:rsidRDefault="00586C83" w:rsidP="00586C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黃顯晴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日本料理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86C83" w:rsidRPr="00624A38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餐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僑</w:t>
            </w:r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三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五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)</w:t>
            </w:r>
          </w:p>
        </w:tc>
      </w:tr>
      <w:tr w:rsidR="00586C83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86C83" w:rsidRPr="00BD51EA" w:rsidRDefault="00586C83" w:rsidP="00586C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啟英</w:t>
            </w:r>
            <w:bookmarkStart w:id="0" w:name="_GoBack"/>
            <w:bookmarkEnd w:id="0"/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586C83" w:rsidRPr="008B6414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4B52B8">
              <w:rPr>
                <w:rFonts w:ascii="標楷體" w:eastAsia="標楷體" w:hAnsi="標楷體" w:cs="標楷體" w:hint="eastAsia"/>
                <w:kern w:val="0"/>
              </w:rPr>
              <w:t>實習教室環境</w:t>
            </w:r>
            <w:r>
              <w:rPr>
                <w:rFonts w:ascii="標楷體" w:eastAsia="標楷體" w:hAnsi="標楷體" w:cs="標楷體" w:hint="eastAsia"/>
                <w:kern w:val="0"/>
              </w:rPr>
              <w:t>清潔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6C83" w:rsidRPr="002C0E49" w:rsidRDefault="00586C83" w:rsidP="00586C8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586C83" w:rsidRPr="008B6414" w:rsidRDefault="00586C83" w:rsidP="00586C83">
            <w:pPr>
              <w:spacing w:line="360" w:lineRule="exact"/>
              <w:rPr>
                <w:rFonts w:ascii="標楷體" w:eastAsia="標楷體" w:hAnsi="標楷體"/>
              </w:rPr>
            </w:pPr>
            <w:r w:rsidRPr="008B6414">
              <w:rPr>
                <w:rFonts w:ascii="標楷體" w:eastAsia="標楷體" w:hAnsi="標楷體" w:hint="eastAsia"/>
              </w:rPr>
              <w:t>1.實習教室環境、器具認識</w:t>
            </w:r>
          </w:p>
          <w:p w:rsidR="00586C83" w:rsidRPr="008B6414" w:rsidRDefault="00586C83" w:rsidP="00586C83">
            <w:pPr>
              <w:spacing w:line="360" w:lineRule="exact"/>
              <w:rPr>
                <w:rFonts w:ascii="標楷體" w:eastAsia="標楷體" w:hAnsi="標楷體"/>
              </w:rPr>
            </w:pPr>
            <w:r w:rsidRPr="008B6414">
              <w:rPr>
                <w:rFonts w:ascii="標楷體" w:eastAsia="標楷體" w:hAnsi="標楷體" w:hint="eastAsia"/>
              </w:rPr>
              <w:t>2.實習分組</w:t>
            </w:r>
          </w:p>
          <w:p w:rsidR="00586C83" w:rsidRPr="008B6414" w:rsidRDefault="00586C83" w:rsidP="00586C83">
            <w:pPr>
              <w:spacing w:line="360" w:lineRule="exact"/>
              <w:rPr>
                <w:rFonts w:ascii="標楷體" w:eastAsia="標楷體" w:hAnsi="標楷體"/>
                <w:color w:val="0000FF"/>
              </w:rPr>
            </w:pPr>
            <w:r w:rsidRPr="008B6414">
              <w:rPr>
                <w:rFonts w:ascii="標楷體" w:eastAsia="標楷體" w:hAnsi="標楷體" w:hint="eastAsia"/>
              </w:rPr>
              <w:t>3.課程說明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6C83" w:rsidRPr="002C0E49" w:rsidRDefault="00586C83" w:rsidP="00586C8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2F3774">
              <w:rPr>
                <w:rFonts w:ascii="標楷體" w:eastAsia="標楷體" w:hAnsi="標楷體" w:hint="eastAsia"/>
                <w:kern w:val="0"/>
              </w:rPr>
              <w:t>1.茶碗蒸</w:t>
            </w:r>
          </w:p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2F3774">
              <w:rPr>
                <w:rFonts w:ascii="標楷體" w:eastAsia="標楷體" w:hAnsi="標楷體" w:hint="eastAsia"/>
                <w:kern w:val="0"/>
              </w:rPr>
              <w:t>2.關東煮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2C0E49" w:rsidRDefault="00586C83" w:rsidP="00586C8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1.芥末味增七味北海道干貝</w:t>
            </w:r>
          </w:p>
          <w:p w:rsidR="00586C83" w:rsidRPr="00BD51EA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2.鍋燒味噌拉麵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2C0E49" w:rsidRDefault="00586C83" w:rsidP="00586C8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5A1984" w:rsidRDefault="00586C83" w:rsidP="00586C8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2F3774">
              <w:rPr>
                <w:rFonts w:ascii="標楷體" w:eastAsia="標楷體" w:hAnsi="標楷體" w:hint="eastAsia"/>
                <w:kern w:val="0"/>
              </w:rPr>
              <w:t>1.炸豬排</w:t>
            </w:r>
            <w:r w:rsidRPr="002F3774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2F3774">
              <w:rPr>
                <w:rFonts w:ascii="標楷體" w:eastAsia="標楷體" w:hAnsi="標楷體" w:hint="eastAsia"/>
                <w:kern w:val="0"/>
              </w:rPr>
              <w:t>2.野菜天婦羅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5A1984" w:rsidRDefault="00586C83" w:rsidP="00586C8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2F3774">
              <w:rPr>
                <w:rFonts w:ascii="標楷體" w:eastAsia="標楷體" w:hAnsi="標楷體" w:hint="eastAsia"/>
                <w:kern w:val="0"/>
              </w:rPr>
              <w:t>1.球型壽司</w:t>
            </w:r>
          </w:p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2F3774">
              <w:rPr>
                <w:rFonts w:ascii="標楷體" w:eastAsia="標楷體" w:hAnsi="標楷體" w:hint="eastAsia"/>
                <w:kern w:val="0"/>
              </w:rPr>
              <w:t>2.薑汁培根豬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6C83" w:rsidRPr="002C0E49" w:rsidRDefault="00586C83" w:rsidP="00586C8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9343B1">
              <w:rPr>
                <w:rFonts w:ascii="標楷體" w:eastAsia="標楷體" w:hAnsi="標楷體" w:cs="標楷體" w:hint="eastAsia"/>
                <w:kern w:val="0"/>
              </w:rPr>
              <w:t>期末考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2C0E49" w:rsidRDefault="00586C83" w:rsidP="00586C8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791590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蛤蜊酒蒸</w:t>
            </w:r>
          </w:p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稻荷紫米壽司</w:t>
            </w:r>
          </w:p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3.</w:t>
            </w: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翡翠冷豆腐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791590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5A1984" w:rsidRDefault="00586C83" w:rsidP="00586C8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586C83" w:rsidRPr="00BD51EA" w:rsidTr="00215A2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4B2240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586C83" w:rsidRPr="002F3774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F377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1.照燒雞腿</w:t>
            </w:r>
          </w:p>
          <w:p w:rsidR="00586C83" w:rsidRPr="005344C8" w:rsidRDefault="00586C83" w:rsidP="00586C8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F377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2.鮮魚蒜味蒸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4B2240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6C83" w:rsidRPr="002C0E49" w:rsidRDefault="00586C83" w:rsidP="00586C8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586C83" w:rsidRPr="00791590" w:rsidTr="00215A2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791590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4B2240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586C83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2F377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揚出豆腐</w:t>
            </w:r>
          </w:p>
          <w:p w:rsidR="00586C83" w:rsidRPr="009F06E4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2F377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醬煮杏鮑菇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4B2240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2C0E49" w:rsidRDefault="00586C83" w:rsidP="00586C8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586C83" w:rsidRPr="004B2240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4B2240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1.壽喜燒</w:t>
            </w:r>
          </w:p>
          <w:p w:rsidR="00586C83" w:rsidRPr="00BD51EA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2.紅豆飯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BF7B29" w:rsidRDefault="00586C83" w:rsidP="00586C8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586C83" w:rsidRPr="004B2240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4B2240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9343B1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.日式中卷蒸絲瓜</w:t>
            </w:r>
          </w:p>
          <w:p w:rsidR="00586C83" w:rsidRPr="00BD51EA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43B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2.炸蝦天婦羅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86C83" w:rsidRPr="002C0E49" w:rsidRDefault="00586C83" w:rsidP="00586C8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86C83" w:rsidRPr="00BD51EA" w:rsidTr="009343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586C83" w:rsidRPr="00BD51EA" w:rsidRDefault="00586C83" w:rsidP="00586C8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C83" w:rsidRPr="00BD51EA" w:rsidRDefault="00586C83" w:rsidP="00586C8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86C83" w:rsidRPr="002C0E49" w:rsidRDefault="00586C83" w:rsidP="00586C8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F3" w:rsidRDefault="002734F3">
      <w:r>
        <w:separator/>
      </w:r>
    </w:p>
  </w:endnote>
  <w:endnote w:type="continuationSeparator" w:id="0">
    <w:p w:rsidR="002734F3" w:rsidRDefault="002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F3" w:rsidRDefault="002734F3">
      <w:r>
        <w:separator/>
      </w:r>
    </w:p>
  </w:footnote>
  <w:footnote w:type="continuationSeparator" w:id="0">
    <w:p w:rsidR="002734F3" w:rsidRDefault="0027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56C78FB"/>
    <w:multiLevelType w:val="hybridMultilevel"/>
    <w:tmpl w:val="F7040ACA"/>
    <w:lvl w:ilvl="0" w:tplc="8618E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34F3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86C8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343B1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8B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9343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F75E-E826-4800-9E09-18D6D132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634</Words>
  <Characters>384</Characters>
  <Application>Microsoft Office Word</Application>
  <DocSecurity>0</DocSecurity>
  <Lines>3</Lines>
  <Paragraphs>2</Paragraphs>
  <ScaleCrop>false</ScaleCrop>
  <Company>User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2024-02-22T07:56:00Z</dcterms:created>
  <dcterms:modified xsi:type="dcterms:W3CDTF">2024-02-22T08:00:00Z</dcterms:modified>
</cp:coreProperties>
</file>