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AB3F09">
        <w:rPr>
          <w:rFonts w:hint="eastAsia"/>
        </w:rPr>
        <w:t xml:space="preserve"> 一 </w:t>
      </w:r>
      <w:r w:rsidR="00652460">
        <w:t>年級</w:t>
      </w:r>
      <w:r w:rsidR="00AB3F09">
        <w:rPr>
          <w:rFonts w:hint="eastAsia"/>
        </w:rPr>
        <w:t xml:space="preserve"> </w:t>
      </w:r>
      <w:r w:rsidR="00B93C5B">
        <w:rPr>
          <w:rFonts w:hint="eastAsia"/>
        </w:rPr>
        <w:t>全民國防</w:t>
      </w:r>
      <w:bookmarkStart w:id="0" w:name="_GoBack"/>
      <w:bookmarkEnd w:id="0"/>
      <w:r w:rsidR="00652460">
        <w:t>科</w:t>
      </w:r>
      <w:r w:rsidR="00AB3F09">
        <w:rPr>
          <w:rFonts w:hint="eastAsia"/>
        </w:rPr>
        <w:t xml:space="preserve"> 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722DAA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D04CF" w:rsidRPr="007137C6" w:rsidRDefault="008D04CF" w:rsidP="008D04CF">
            <w:pPr>
              <w:spacing w:line="400" w:lineRule="exac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(</w:t>
            </w:r>
            <w:r w:rsidRPr="003315DA">
              <w:rPr>
                <w:color w:val="000000"/>
                <w:kern w:val="0"/>
              </w:rPr>
              <w:t>一</w:t>
            </w:r>
            <w:r>
              <w:rPr>
                <w:rFonts w:hint="eastAsia"/>
                <w:color w:val="000000"/>
                <w:kern w:val="0"/>
              </w:rPr>
              <w:t>)</w:t>
            </w:r>
            <w:r>
              <w:rPr>
                <w:rFonts w:hint="eastAsia"/>
                <w:color w:val="000000"/>
                <w:kern w:val="0"/>
              </w:rPr>
              <w:t>使學生認識台灣的災害防救業務與體系</w:t>
            </w:r>
            <w:r w:rsidRPr="003315DA">
              <w:t>。</w:t>
            </w:r>
          </w:p>
          <w:p w:rsidR="008D04CF" w:rsidRPr="003315DA" w:rsidRDefault="008D04CF" w:rsidP="008D04CF">
            <w:pPr>
              <w:spacing w:line="400" w:lineRule="exact"/>
            </w:pPr>
            <w:r>
              <w:rPr>
                <w:rFonts w:hint="eastAsia"/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二</w:t>
            </w:r>
            <w:r>
              <w:rPr>
                <w:rFonts w:hint="eastAsia"/>
                <w:color w:val="000000"/>
                <w:kern w:val="0"/>
              </w:rPr>
              <w:t>)</w:t>
            </w:r>
            <w:r>
              <w:rPr>
                <w:rFonts w:hint="eastAsia"/>
                <w:color w:val="000000"/>
                <w:kern w:val="0"/>
              </w:rPr>
              <w:t>使學生熟悉校園災害防救的運作流程</w:t>
            </w:r>
            <w:r w:rsidRPr="003315DA">
              <w:t>。</w:t>
            </w:r>
          </w:p>
          <w:p w:rsidR="00722DAA" w:rsidRDefault="008D04CF" w:rsidP="008D04CF">
            <w:pPr>
              <w:spacing w:line="400" w:lineRule="exact"/>
            </w:pPr>
            <w:r>
              <w:rPr>
                <w:rFonts w:hint="eastAsia"/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三</w:t>
            </w:r>
            <w:r>
              <w:rPr>
                <w:rFonts w:hint="eastAsia"/>
                <w:color w:val="000000"/>
                <w:kern w:val="0"/>
              </w:rPr>
              <w:t>)</w:t>
            </w:r>
            <w:r>
              <w:rPr>
                <w:rFonts w:hint="eastAsia"/>
                <w:color w:val="000000"/>
                <w:kern w:val="0"/>
              </w:rPr>
              <w:t>使學生熟悉各種災害應變知識與技能並正確運用，落實於生活中</w:t>
            </w:r>
            <w:r w:rsidRPr="003315DA">
              <w:t>。</w:t>
            </w:r>
          </w:p>
        </w:tc>
      </w:tr>
      <w:tr w:rsidR="00722DAA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22DAA" w:rsidRPr="0090799B" w:rsidRDefault="00722DAA" w:rsidP="008D04CF">
            <w:pPr>
              <w:spacing w:line="400" w:lineRule="exact"/>
              <w:rPr>
                <w:rFonts w:ascii="新細明體" w:hAnsi="新細明體"/>
              </w:rPr>
            </w:pPr>
            <w:r w:rsidRPr="0090799B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◆平時成績：平時上課表現及作業◆日常評量；期中考與期末考的綜合評量。</w:t>
            </w:r>
          </w:p>
        </w:tc>
      </w:tr>
      <w:tr w:rsidR="00722DAA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22DAA" w:rsidRPr="0090799B" w:rsidRDefault="00722DAA" w:rsidP="008D04CF">
            <w:pPr>
              <w:autoSpaceDE w:val="0"/>
              <w:autoSpaceDN w:val="0"/>
              <w:adjustRightInd w:val="0"/>
              <w:spacing w:line="400" w:lineRule="exact"/>
              <w:rPr>
                <w:rFonts w:ascii="新細明體" w:hAnsi="新細明體" w:cs="標楷體"/>
                <w:kern w:val="0"/>
              </w:rPr>
            </w:pPr>
            <w:r w:rsidRPr="0090799B">
              <w:rPr>
                <w:rFonts w:ascii="新細明體" w:hAnsi="新細明體" w:cs="標楷體" w:hint="eastAsia"/>
                <w:kern w:val="0"/>
              </w:rPr>
              <w:t>◆平常成績：平時上課表現與作業佔</w:t>
            </w:r>
            <w:r w:rsidRPr="0090799B">
              <w:rPr>
                <w:rFonts w:ascii="新細明體" w:hAnsi="新細明體" w:hint="eastAsia"/>
                <w:kern w:val="0"/>
              </w:rPr>
              <w:t>40</w:t>
            </w:r>
            <w:r w:rsidRPr="0090799B">
              <w:rPr>
                <w:rFonts w:ascii="新細明體" w:hAnsi="新細明體" w:cs="標楷體" w:hint="eastAsia"/>
                <w:kern w:val="0"/>
              </w:rPr>
              <w:t>％。</w:t>
            </w:r>
          </w:p>
          <w:p w:rsidR="00722DAA" w:rsidRPr="0090799B" w:rsidRDefault="00722DAA" w:rsidP="008D04CF">
            <w:pPr>
              <w:spacing w:line="400" w:lineRule="exact"/>
              <w:rPr>
                <w:rFonts w:ascii="新細明體" w:hAnsi="新細明體"/>
              </w:rPr>
            </w:pPr>
            <w:r w:rsidRPr="0090799B">
              <w:rPr>
                <w:rFonts w:ascii="新細明體" w:hAnsi="新細明體" w:cs="標楷體" w:hint="eastAsia"/>
                <w:kern w:val="0"/>
              </w:rPr>
              <w:t>◆期中考：佔</w:t>
            </w:r>
            <w:r w:rsidRPr="0090799B">
              <w:rPr>
                <w:rFonts w:ascii="新細明體" w:hAnsi="新細明體" w:hint="eastAsia"/>
                <w:kern w:val="0"/>
              </w:rPr>
              <w:t>30</w:t>
            </w:r>
            <w:r w:rsidRPr="0090799B">
              <w:rPr>
                <w:rFonts w:ascii="新細明體" w:hAnsi="新細明體" w:cs="標楷體" w:hint="eastAsia"/>
                <w:kern w:val="0"/>
              </w:rPr>
              <w:t>％------◆期末考：佔</w:t>
            </w:r>
            <w:r w:rsidRPr="0090799B">
              <w:rPr>
                <w:rFonts w:ascii="新細明體" w:hAnsi="新細明體" w:hint="eastAsia"/>
                <w:kern w:val="0"/>
              </w:rPr>
              <w:t>30</w:t>
            </w:r>
            <w:r w:rsidRPr="0090799B">
              <w:rPr>
                <w:rFonts w:ascii="新細明體" w:hAnsi="新細明體" w:cs="標楷體" w:hint="eastAsia"/>
                <w:kern w:val="0"/>
              </w:rPr>
              <w:t>％。</w:t>
            </w:r>
          </w:p>
        </w:tc>
      </w:tr>
      <w:tr w:rsidR="00722DAA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22DAA" w:rsidRDefault="00722DAA" w:rsidP="008D04CF">
            <w:pPr>
              <w:spacing w:line="400" w:lineRule="exact"/>
            </w:pPr>
            <w:r>
              <w:rPr>
                <w:rFonts w:hint="eastAsia"/>
              </w:rPr>
              <w:t>攜帶課本、專心上課、參與討論、完成作業、達成要求</w:t>
            </w:r>
          </w:p>
        </w:tc>
      </w:tr>
      <w:tr w:rsidR="00722DAA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722DAA" w:rsidRDefault="00722DAA" w:rsidP="00722DAA">
            <w:pPr>
              <w:spacing w:line="400" w:lineRule="exact"/>
            </w:pPr>
            <w:r>
              <w:t>五、教學進度</w:t>
            </w:r>
          </w:p>
        </w:tc>
      </w:tr>
      <w:tr w:rsidR="00722DAA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戴盛文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法律與生活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餐僑二忠B班</w:t>
            </w:r>
          </w:p>
        </w:tc>
      </w:tr>
      <w:tr w:rsidR="00722DAA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創新出版社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22DAA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722DAA" w:rsidRPr="00BD51EA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認識我國的法律體系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作業一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22DAA" w:rsidRPr="002C0E49" w:rsidRDefault="00722DAA" w:rsidP="00722DA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</w:t>
            </w:r>
          </w:p>
        </w:tc>
      </w:tr>
      <w:tr w:rsidR="00722DAA" w:rsidRPr="00BD51EA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國家與人民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22DAA" w:rsidRPr="002C0E49" w:rsidRDefault="00722DAA" w:rsidP="00722DA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722DAA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刑事法律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22DAA" w:rsidRPr="002C0E49" w:rsidRDefault="00722DAA" w:rsidP="00722DA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22DAA" w:rsidRPr="00BD51EA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刑事法律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作業三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2C0E49" w:rsidRDefault="00722DAA" w:rsidP="00722DA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6/28正規班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  <w:tr w:rsidR="00722DAA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07/01-07/05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行政法規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作業四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2C0E49" w:rsidRDefault="00722DAA" w:rsidP="00722DA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22DAA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07/08-07/12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2C0E49" w:rsidRDefault="00722DAA" w:rsidP="00722DAA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7/12</w:t>
            </w:r>
            <w:r w:rsidRPr="00682228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僑生B班期中成績繳交</w:t>
            </w:r>
          </w:p>
        </w:tc>
      </w:tr>
      <w:tr w:rsidR="00722DAA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07/15-07/19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生活中的財產法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作業五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5A1984" w:rsidRDefault="00722DAA" w:rsidP="00722DAA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722DAA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07/22-07/26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性別與家庭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作業六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5A1984" w:rsidRDefault="00722DAA" w:rsidP="00722DA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22DAA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07/29-08/02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經濟生活法令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作業七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22DAA" w:rsidRPr="002C0E49" w:rsidRDefault="00722DAA" w:rsidP="00722DA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22DAA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08/05-08/09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智慧財產權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作業八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2C0E49" w:rsidRDefault="00722DAA" w:rsidP="00722DA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22DAA" w:rsidRPr="0079159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791590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791590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08/12/08/16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勞動法概念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作業九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5A1984" w:rsidRDefault="00722DAA" w:rsidP="00722DAA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8/16</w:t>
            </w:r>
            <w:r w:rsidRPr="00790A39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僑生B班期末成績繳交</w:t>
            </w:r>
          </w:p>
        </w:tc>
      </w:tr>
      <w:tr w:rsidR="00722DAA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4B2240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4B2240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08/19/08/23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個別勞動關係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作業十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22DAA" w:rsidRPr="002C0E49" w:rsidRDefault="00722DAA" w:rsidP="00722DA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22DAA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4B2240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4B2240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08/26/08/30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集體勞動關係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作業十一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2C0E49" w:rsidRDefault="00722DAA" w:rsidP="00722DA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F33" w:rsidRDefault="00706F33">
      <w:r>
        <w:separator/>
      </w:r>
    </w:p>
  </w:endnote>
  <w:endnote w:type="continuationSeparator" w:id="0">
    <w:p w:rsidR="00706F33" w:rsidRDefault="0070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F33" w:rsidRDefault="00706F33">
      <w:r>
        <w:separator/>
      </w:r>
    </w:p>
  </w:footnote>
  <w:footnote w:type="continuationSeparator" w:id="0">
    <w:p w:rsidR="00706F33" w:rsidRDefault="00706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05B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06F33"/>
    <w:rsid w:val="0071137A"/>
    <w:rsid w:val="0071197D"/>
    <w:rsid w:val="00711D39"/>
    <w:rsid w:val="0071504B"/>
    <w:rsid w:val="00722784"/>
    <w:rsid w:val="00722DAA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04CF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3F09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16237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3C5B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03669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75ABA8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72AF-C48E-4AD6-A067-6A27CAA9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>User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5</cp:revision>
  <cp:lastPrinted>2009-02-11T08:45:00Z</cp:lastPrinted>
  <dcterms:created xsi:type="dcterms:W3CDTF">2024-03-01T03:41:00Z</dcterms:created>
  <dcterms:modified xsi:type="dcterms:W3CDTF">2024-03-01T03:42:00Z</dcterms:modified>
</cp:coreProperties>
</file>