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BD393" w14:textId="7333ADFA" w:rsidR="00652460" w:rsidRPr="004A697C" w:rsidRDefault="008826B5" w:rsidP="00C009B0">
      <w:pPr>
        <w:pStyle w:val="Default"/>
        <w:spacing w:beforeLines="50" w:before="180" w:afterLines="50" w:after="180" w:line="400" w:lineRule="exact"/>
        <w:jc w:val="center"/>
        <w:rPr>
          <w:rFonts w:ascii="Times New Roman" w:eastAsia="標楷體"/>
        </w:rPr>
      </w:pPr>
      <w:r w:rsidRPr="004A697C">
        <w:rPr>
          <w:rFonts w:ascii="Times New Roman" w:eastAsia="標楷體" w:hint="eastAsia"/>
          <w:b/>
          <w:sz w:val="28"/>
          <w:szCs w:val="28"/>
        </w:rPr>
        <w:t>仰德</w:t>
      </w:r>
      <w:r w:rsidRPr="004A697C">
        <w:rPr>
          <w:rFonts w:ascii="Times New Roman" w:eastAsia="標楷體"/>
          <w:b/>
          <w:sz w:val="28"/>
          <w:szCs w:val="28"/>
        </w:rPr>
        <w:t>高中</w:t>
      </w:r>
      <w:r w:rsidRPr="004A697C">
        <w:rPr>
          <w:rFonts w:ascii="Times New Roman" w:eastAsia="標楷體" w:hint="eastAsia"/>
          <w:b/>
          <w:sz w:val="28"/>
          <w:szCs w:val="28"/>
        </w:rPr>
        <w:t>11</w:t>
      </w:r>
      <w:r w:rsidR="00EE6027">
        <w:rPr>
          <w:rFonts w:ascii="Times New Roman" w:eastAsia="標楷體" w:hint="eastAsia"/>
          <w:b/>
          <w:sz w:val="28"/>
          <w:szCs w:val="28"/>
        </w:rPr>
        <w:t>4</w:t>
      </w:r>
      <w:r w:rsidRPr="004A697C">
        <w:rPr>
          <w:rFonts w:ascii="Times New Roman" w:eastAsia="標楷體"/>
          <w:b/>
          <w:sz w:val="28"/>
          <w:szCs w:val="28"/>
        </w:rPr>
        <w:t>學年度第</w:t>
      </w:r>
      <w:r w:rsidR="00623044">
        <w:rPr>
          <w:rFonts w:ascii="Times New Roman" w:eastAsia="標楷體" w:hint="eastAsia"/>
          <w:b/>
          <w:sz w:val="28"/>
          <w:szCs w:val="28"/>
        </w:rPr>
        <w:t>二</w:t>
      </w:r>
      <w:r w:rsidRPr="004A697C">
        <w:rPr>
          <w:rFonts w:ascii="Times New Roman" w:eastAsia="標楷體"/>
          <w:b/>
          <w:sz w:val="28"/>
          <w:szCs w:val="28"/>
        </w:rPr>
        <w:t>學期</w:t>
      </w:r>
      <w:r w:rsidR="00623044">
        <w:rPr>
          <w:rFonts w:ascii="Times New Roman" w:eastAsia="標楷體" w:hint="eastAsia"/>
          <w:b/>
          <w:sz w:val="28"/>
          <w:szCs w:val="28"/>
        </w:rPr>
        <w:t>三</w:t>
      </w:r>
      <w:r w:rsidRPr="004A697C">
        <w:rPr>
          <w:rFonts w:ascii="Times New Roman" w:eastAsia="標楷體"/>
          <w:b/>
          <w:sz w:val="28"/>
          <w:szCs w:val="28"/>
        </w:rPr>
        <w:t>年級</w:t>
      </w:r>
      <w:r w:rsidR="00623044" w:rsidRPr="00623044">
        <w:rPr>
          <w:rFonts w:ascii="Times New Roman" w:eastAsia="標楷體" w:hint="eastAsia"/>
          <w:b/>
          <w:sz w:val="28"/>
          <w:szCs w:val="28"/>
        </w:rPr>
        <w:t>資料庫應用</w:t>
      </w:r>
      <w:r w:rsidRPr="004A697C">
        <w:rPr>
          <w:rFonts w:ascii="Times New Roman" w:eastAsia="標楷體" w:hint="eastAsia"/>
          <w:b/>
          <w:sz w:val="28"/>
          <w:szCs w:val="28"/>
        </w:rPr>
        <w:t>學</w:t>
      </w:r>
      <w:r w:rsidRPr="004A697C">
        <w:rPr>
          <w:rFonts w:ascii="Times New Roman" w:eastAsia="標楷體"/>
          <w:b/>
          <w:sz w:val="28"/>
          <w:szCs w:val="28"/>
        </w:rPr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560"/>
        <w:gridCol w:w="1201"/>
        <w:gridCol w:w="719"/>
        <w:gridCol w:w="700"/>
        <w:gridCol w:w="1860"/>
      </w:tblGrid>
      <w:tr w:rsidR="008826B5" w:rsidRPr="004A697C" w14:paraId="528DE2FF" w14:textId="77777777" w:rsidTr="0091133C">
        <w:trPr>
          <w:trHeight w:val="20"/>
          <w:jc w:val="center"/>
        </w:trPr>
        <w:tc>
          <w:tcPr>
            <w:tcW w:w="2267" w:type="dxa"/>
            <w:gridSpan w:val="3"/>
            <w:vAlign w:val="center"/>
          </w:tcPr>
          <w:p w14:paraId="6B40548A" w14:textId="77777777" w:rsidR="008826B5" w:rsidRPr="004A697C" w:rsidRDefault="008826B5" w:rsidP="008826B5">
            <w:pPr>
              <w:spacing w:line="400" w:lineRule="exact"/>
              <w:jc w:val="both"/>
              <w:rPr>
                <w:rFonts w:eastAsia="標楷體"/>
              </w:rPr>
            </w:pPr>
            <w:r w:rsidRPr="004A697C">
              <w:rPr>
                <w:rFonts w:eastAsia="標楷體"/>
              </w:rPr>
              <w:t>一、教學目標</w:t>
            </w:r>
          </w:p>
        </w:tc>
        <w:tc>
          <w:tcPr>
            <w:tcW w:w="8142" w:type="dxa"/>
            <w:gridSpan w:val="9"/>
            <w:vAlign w:val="center"/>
          </w:tcPr>
          <w:p w14:paraId="1DF81D6F" w14:textId="77777777" w:rsidR="008826B5" w:rsidRPr="004A697C" w:rsidRDefault="008826B5" w:rsidP="00A91C83">
            <w:pPr>
              <w:spacing w:line="400" w:lineRule="exact"/>
              <w:jc w:val="both"/>
              <w:rPr>
                <w:rFonts w:eastAsia="標楷體"/>
              </w:rPr>
            </w:pPr>
            <w:r w:rsidRPr="004A697C">
              <w:rPr>
                <w:rFonts w:eastAsia="標楷體" w:hint="eastAsia"/>
                <w:color w:val="000000"/>
              </w:rPr>
              <w:t>使學生以貼近生活經驗的方式學習</w:t>
            </w:r>
            <w:r w:rsidR="00A91C83" w:rsidRPr="00A91C83">
              <w:rPr>
                <w:rFonts w:eastAsia="標楷體" w:hint="eastAsia"/>
                <w:color w:val="000000"/>
              </w:rPr>
              <w:t>資料庫應用</w:t>
            </w:r>
            <w:r w:rsidRPr="004A697C">
              <w:rPr>
                <w:rFonts w:eastAsia="標楷體" w:hint="eastAsia"/>
                <w:color w:val="000000"/>
              </w:rPr>
              <w:t>，將理論、觀念與日常接觸實務結合，從中了解</w:t>
            </w:r>
            <w:r w:rsidR="00A91C83">
              <w:rPr>
                <w:rFonts w:eastAsia="標楷體"/>
              </w:rPr>
              <w:t>資料庫</w:t>
            </w:r>
            <w:r w:rsidRPr="004A697C">
              <w:rPr>
                <w:rFonts w:eastAsia="標楷體" w:hint="eastAsia"/>
                <w:color w:val="000000"/>
              </w:rPr>
              <w:t>理論的涵意以及正確有效地活用</w:t>
            </w:r>
            <w:r w:rsidR="00A91C83" w:rsidRPr="00D257D3">
              <w:rPr>
                <w:rFonts w:eastAsia="標楷體"/>
              </w:rPr>
              <w:t>資料庫應</w:t>
            </w:r>
            <w:r w:rsidR="00A91C83">
              <w:rPr>
                <w:rFonts w:eastAsia="標楷體" w:hint="eastAsia"/>
              </w:rPr>
              <w:t>用</w:t>
            </w:r>
            <w:r w:rsidRPr="004A697C">
              <w:rPr>
                <w:rFonts w:eastAsia="標楷體" w:hint="eastAsia"/>
                <w:color w:val="000000"/>
              </w:rPr>
              <w:t>。</w:t>
            </w:r>
          </w:p>
        </w:tc>
      </w:tr>
      <w:tr w:rsidR="008826B5" w:rsidRPr="004A697C" w14:paraId="4D06678D" w14:textId="77777777" w:rsidTr="0091133C">
        <w:trPr>
          <w:trHeight w:val="20"/>
          <w:jc w:val="center"/>
        </w:trPr>
        <w:tc>
          <w:tcPr>
            <w:tcW w:w="2267" w:type="dxa"/>
            <w:gridSpan w:val="3"/>
            <w:vAlign w:val="center"/>
          </w:tcPr>
          <w:p w14:paraId="284A28E7" w14:textId="77777777" w:rsidR="008826B5" w:rsidRPr="004A697C" w:rsidRDefault="008826B5" w:rsidP="008826B5">
            <w:pPr>
              <w:spacing w:line="400" w:lineRule="exact"/>
              <w:jc w:val="both"/>
              <w:rPr>
                <w:rFonts w:eastAsia="標楷體"/>
              </w:rPr>
            </w:pPr>
            <w:r w:rsidRPr="004A697C">
              <w:rPr>
                <w:rFonts w:eastAsia="標楷體"/>
              </w:rPr>
              <w:t>二、評量方式</w:t>
            </w:r>
          </w:p>
        </w:tc>
        <w:tc>
          <w:tcPr>
            <w:tcW w:w="8142" w:type="dxa"/>
            <w:gridSpan w:val="9"/>
            <w:vAlign w:val="center"/>
          </w:tcPr>
          <w:p w14:paraId="400FFEB5" w14:textId="77777777" w:rsidR="008826B5" w:rsidRPr="004A697C" w:rsidRDefault="008826B5" w:rsidP="008826B5">
            <w:pPr>
              <w:numPr>
                <w:ilvl w:val="0"/>
                <w:numId w:val="5"/>
              </w:numPr>
              <w:spacing w:line="400" w:lineRule="exact"/>
              <w:jc w:val="both"/>
              <w:rPr>
                <w:rFonts w:eastAsia="標楷體"/>
              </w:rPr>
            </w:pPr>
            <w:r w:rsidRPr="004A697C">
              <w:rPr>
                <w:rFonts w:eastAsia="標楷體" w:hint="eastAsia"/>
              </w:rPr>
              <w:t>分組討論</w:t>
            </w:r>
          </w:p>
          <w:p w14:paraId="40AB48F6" w14:textId="77777777" w:rsidR="008826B5" w:rsidRPr="004A697C" w:rsidRDefault="008826B5" w:rsidP="008826B5">
            <w:pPr>
              <w:numPr>
                <w:ilvl w:val="0"/>
                <w:numId w:val="5"/>
              </w:numPr>
              <w:spacing w:line="400" w:lineRule="exact"/>
              <w:jc w:val="both"/>
              <w:rPr>
                <w:rFonts w:eastAsia="標楷體"/>
              </w:rPr>
            </w:pPr>
            <w:r w:rsidRPr="004A697C">
              <w:rPr>
                <w:rFonts w:eastAsia="標楷體" w:hint="eastAsia"/>
              </w:rPr>
              <w:t>習作、課堂筆記</w:t>
            </w:r>
          </w:p>
          <w:p w14:paraId="061ACBBB" w14:textId="77777777" w:rsidR="008826B5" w:rsidRPr="004A697C" w:rsidRDefault="008826B5" w:rsidP="008826B5">
            <w:pPr>
              <w:numPr>
                <w:ilvl w:val="0"/>
                <w:numId w:val="5"/>
              </w:numPr>
              <w:spacing w:line="400" w:lineRule="exact"/>
              <w:jc w:val="both"/>
              <w:rPr>
                <w:rFonts w:eastAsia="標楷體"/>
              </w:rPr>
            </w:pPr>
            <w:r w:rsidRPr="004A697C">
              <w:rPr>
                <w:rFonts w:eastAsia="標楷體" w:hint="eastAsia"/>
              </w:rPr>
              <w:t>期中、期末筆試。</w:t>
            </w:r>
          </w:p>
        </w:tc>
      </w:tr>
      <w:tr w:rsidR="008826B5" w:rsidRPr="004A697C" w14:paraId="63519165" w14:textId="77777777" w:rsidTr="0091133C">
        <w:trPr>
          <w:trHeight w:val="20"/>
          <w:jc w:val="center"/>
        </w:trPr>
        <w:tc>
          <w:tcPr>
            <w:tcW w:w="2267" w:type="dxa"/>
            <w:gridSpan w:val="3"/>
            <w:vAlign w:val="center"/>
          </w:tcPr>
          <w:p w14:paraId="09BF62EB" w14:textId="77777777" w:rsidR="008826B5" w:rsidRPr="004A697C" w:rsidRDefault="008826B5" w:rsidP="008826B5">
            <w:pPr>
              <w:spacing w:line="400" w:lineRule="exact"/>
              <w:jc w:val="both"/>
              <w:rPr>
                <w:rFonts w:eastAsia="標楷體"/>
              </w:rPr>
            </w:pPr>
            <w:r w:rsidRPr="004A697C">
              <w:rPr>
                <w:rFonts w:eastAsia="標楷體"/>
              </w:rPr>
              <w:t>三、成績計算</w:t>
            </w:r>
          </w:p>
        </w:tc>
        <w:tc>
          <w:tcPr>
            <w:tcW w:w="8142" w:type="dxa"/>
            <w:gridSpan w:val="9"/>
            <w:vAlign w:val="center"/>
          </w:tcPr>
          <w:p w14:paraId="0E428AEB" w14:textId="77777777" w:rsidR="008826B5" w:rsidRPr="004A697C" w:rsidRDefault="008826B5" w:rsidP="008826B5">
            <w:pPr>
              <w:numPr>
                <w:ilvl w:val="0"/>
                <w:numId w:val="6"/>
              </w:numPr>
              <w:spacing w:line="400" w:lineRule="exact"/>
              <w:jc w:val="both"/>
              <w:rPr>
                <w:rFonts w:eastAsia="標楷體"/>
              </w:rPr>
            </w:pPr>
            <w:r w:rsidRPr="004A697C">
              <w:rPr>
                <w:rFonts w:eastAsia="標楷體" w:hint="eastAsia"/>
              </w:rPr>
              <w:t>平時成績佔</w:t>
            </w:r>
            <w:r w:rsidRPr="004A697C">
              <w:rPr>
                <w:rFonts w:eastAsia="標楷體"/>
              </w:rPr>
              <w:t>40%</w:t>
            </w:r>
          </w:p>
          <w:p w14:paraId="29D82008" w14:textId="77777777" w:rsidR="008826B5" w:rsidRPr="004A697C" w:rsidRDefault="008826B5" w:rsidP="008826B5">
            <w:pPr>
              <w:numPr>
                <w:ilvl w:val="0"/>
                <w:numId w:val="6"/>
              </w:numPr>
              <w:spacing w:line="400" w:lineRule="exact"/>
              <w:jc w:val="both"/>
              <w:rPr>
                <w:rFonts w:eastAsia="標楷體"/>
              </w:rPr>
            </w:pPr>
            <w:r w:rsidRPr="004A697C">
              <w:rPr>
                <w:rFonts w:eastAsia="標楷體" w:hint="eastAsia"/>
              </w:rPr>
              <w:t>期中、期末考試各佔</w:t>
            </w:r>
            <w:r w:rsidRPr="004A697C">
              <w:rPr>
                <w:rFonts w:eastAsia="標楷體"/>
              </w:rPr>
              <w:t>30%</w:t>
            </w:r>
          </w:p>
        </w:tc>
      </w:tr>
      <w:tr w:rsidR="008826B5" w:rsidRPr="004A697C" w14:paraId="37597952" w14:textId="77777777" w:rsidTr="0091133C">
        <w:trPr>
          <w:trHeight w:val="20"/>
          <w:jc w:val="center"/>
        </w:trPr>
        <w:tc>
          <w:tcPr>
            <w:tcW w:w="2267" w:type="dxa"/>
            <w:gridSpan w:val="3"/>
            <w:vAlign w:val="center"/>
          </w:tcPr>
          <w:p w14:paraId="4B43BC43" w14:textId="77777777" w:rsidR="008826B5" w:rsidRPr="004A697C" w:rsidRDefault="008826B5" w:rsidP="008826B5">
            <w:pPr>
              <w:spacing w:line="400" w:lineRule="exact"/>
              <w:jc w:val="both"/>
              <w:rPr>
                <w:rFonts w:eastAsia="標楷體"/>
              </w:rPr>
            </w:pPr>
            <w:r w:rsidRPr="004A697C">
              <w:rPr>
                <w:rFonts w:eastAsia="標楷體"/>
              </w:rPr>
              <w:t>四、對學生的期望</w:t>
            </w:r>
          </w:p>
        </w:tc>
        <w:tc>
          <w:tcPr>
            <w:tcW w:w="8142" w:type="dxa"/>
            <w:gridSpan w:val="9"/>
            <w:vAlign w:val="center"/>
          </w:tcPr>
          <w:p w14:paraId="009A37C0" w14:textId="77777777" w:rsidR="008826B5" w:rsidRPr="004A697C" w:rsidRDefault="008826B5" w:rsidP="008826B5">
            <w:pPr>
              <w:spacing w:line="400" w:lineRule="exact"/>
              <w:jc w:val="both"/>
              <w:rPr>
                <w:rFonts w:eastAsia="標楷體"/>
              </w:rPr>
            </w:pPr>
            <w:r w:rsidRPr="004A697C">
              <w:rPr>
                <w:rFonts w:eastAsia="標楷體" w:hint="eastAsia"/>
              </w:rPr>
              <w:t>理論與實務並重，使學生由做中學，熟悉</w:t>
            </w:r>
            <w:r w:rsidR="00A91C83" w:rsidRPr="00D257D3">
              <w:rPr>
                <w:rFonts w:eastAsia="標楷體"/>
              </w:rPr>
              <w:t>資料庫應用</w:t>
            </w:r>
            <w:r w:rsidRPr="004A697C">
              <w:rPr>
                <w:rFonts w:eastAsia="標楷體" w:hint="eastAsia"/>
                <w:color w:val="000000"/>
                <w:shd w:val="clear" w:color="auto" w:fill="FFFFFF"/>
              </w:rPr>
              <w:t>。</w:t>
            </w:r>
          </w:p>
        </w:tc>
      </w:tr>
      <w:tr w:rsidR="00652460" w:rsidRPr="004A697C" w14:paraId="79D9CC70" w14:textId="77777777" w:rsidTr="008826B5">
        <w:trPr>
          <w:trHeight w:val="20"/>
          <w:jc w:val="center"/>
        </w:trPr>
        <w:tc>
          <w:tcPr>
            <w:tcW w:w="10409" w:type="dxa"/>
            <w:gridSpan w:val="12"/>
            <w:vAlign w:val="center"/>
          </w:tcPr>
          <w:p w14:paraId="7E901DF2" w14:textId="77777777" w:rsidR="00652460" w:rsidRPr="004A697C" w:rsidRDefault="008826B5" w:rsidP="00BD51EA">
            <w:pPr>
              <w:spacing w:line="400" w:lineRule="exact"/>
              <w:rPr>
                <w:rFonts w:eastAsia="標楷體"/>
              </w:rPr>
            </w:pPr>
            <w:r w:rsidRPr="004A697C">
              <w:rPr>
                <w:rFonts w:eastAsia="標楷體"/>
              </w:rPr>
              <w:t>五、教學進度</w:t>
            </w:r>
          </w:p>
        </w:tc>
      </w:tr>
      <w:tr w:rsidR="007241E2" w:rsidRPr="004A697C" w14:paraId="6AB13551" w14:textId="77777777" w:rsidTr="007241E2">
        <w:trPr>
          <w:trHeight w:val="405"/>
          <w:jc w:val="center"/>
        </w:trPr>
        <w:tc>
          <w:tcPr>
            <w:tcW w:w="948" w:type="dxa"/>
            <w:vMerge w:val="restart"/>
            <w:vAlign w:val="center"/>
          </w:tcPr>
          <w:p w14:paraId="3384EAE3" w14:textId="77777777" w:rsidR="007241E2" w:rsidRPr="004A697C" w:rsidRDefault="007241E2" w:rsidP="007241E2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每週</w:t>
            </w:r>
          </w:p>
          <w:p w14:paraId="0D33C63B" w14:textId="77777777" w:rsidR="007241E2" w:rsidRPr="004A697C" w:rsidRDefault="007241E2" w:rsidP="007241E2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vAlign w:val="center"/>
          </w:tcPr>
          <w:p w14:paraId="16488F04" w14:textId="77777777" w:rsidR="007241E2" w:rsidRPr="004A697C" w:rsidRDefault="007241E2" w:rsidP="007241E2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¼Ð·¢Åé" w:hint="eastAsia"/>
                <w:kern w:val="0"/>
              </w:rPr>
              <w:t>2</w:t>
            </w:r>
            <w:r w:rsidRPr="004A697C">
              <w:rPr>
                <w:rFonts w:eastAsia="標楷體" w:cs="¼Ð·¢Åé"/>
                <w:kern w:val="0"/>
              </w:rPr>
              <w:t xml:space="preserve"> </w:t>
            </w:r>
            <w:r w:rsidRPr="004A697C">
              <w:rPr>
                <w:rFonts w:eastAsia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vAlign w:val="center"/>
          </w:tcPr>
          <w:p w14:paraId="78A34E29" w14:textId="77777777" w:rsidR="007241E2" w:rsidRPr="004A697C" w:rsidRDefault="007241E2" w:rsidP="007241E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編定</w:t>
            </w:r>
          </w:p>
          <w:p w14:paraId="2BFA8690" w14:textId="77777777" w:rsidR="007241E2" w:rsidRPr="004A697C" w:rsidRDefault="007241E2" w:rsidP="007241E2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vAlign w:val="center"/>
          </w:tcPr>
          <w:p w14:paraId="45090BF8" w14:textId="77777777" w:rsidR="007241E2" w:rsidRPr="004A697C" w:rsidRDefault="007241E2" w:rsidP="007241E2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余欣庭</w:t>
            </w:r>
          </w:p>
        </w:tc>
        <w:tc>
          <w:tcPr>
            <w:tcW w:w="1141" w:type="dxa"/>
            <w:gridSpan w:val="2"/>
            <w:vAlign w:val="center"/>
          </w:tcPr>
          <w:p w14:paraId="071CF1C7" w14:textId="77777777" w:rsidR="007241E2" w:rsidRPr="004A697C" w:rsidRDefault="007241E2" w:rsidP="007241E2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書名</w:t>
            </w:r>
          </w:p>
        </w:tc>
        <w:tc>
          <w:tcPr>
            <w:tcW w:w="1920" w:type="dxa"/>
            <w:gridSpan w:val="2"/>
            <w:vAlign w:val="center"/>
          </w:tcPr>
          <w:p w14:paraId="7C741A1C" w14:textId="77777777" w:rsidR="007241E2" w:rsidRPr="002433F7" w:rsidRDefault="007241E2" w:rsidP="007241E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資料庫核心理論與實務</w:t>
            </w:r>
          </w:p>
        </w:tc>
        <w:tc>
          <w:tcPr>
            <w:tcW w:w="700" w:type="dxa"/>
            <w:vMerge w:val="restart"/>
            <w:vAlign w:val="center"/>
          </w:tcPr>
          <w:p w14:paraId="0D1A9491" w14:textId="77777777" w:rsidR="007241E2" w:rsidRPr="004A697C" w:rsidRDefault="007241E2" w:rsidP="007241E2">
            <w:pPr>
              <w:spacing w:line="400" w:lineRule="exact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vAlign w:val="center"/>
          </w:tcPr>
          <w:p w14:paraId="4FC243D5" w14:textId="77777777" w:rsidR="007241E2" w:rsidRPr="004A697C" w:rsidRDefault="007241E2" w:rsidP="007241E2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電</w:t>
            </w:r>
            <w:r>
              <w:rPr>
                <w:rFonts w:eastAsia="標楷體" w:cs="標楷體" w:hint="eastAsia"/>
                <w:kern w:val="0"/>
              </w:rPr>
              <w:t>三孝</w:t>
            </w:r>
          </w:p>
        </w:tc>
      </w:tr>
      <w:tr w:rsidR="007241E2" w:rsidRPr="004A697C" w14:paraId="41A49E05" w14:textId="77777777" w:rsidTr="007241E2">
        <w:trPr>
          <w:trHeight w:val="405"/>
          <w:jc w:val="center"/>
        </w:trPr>
        <w:tc>
          <w:tcPr>
            <w:tcW w:w="948" w:type="dxa"/>
            <w:vMerge/>
            <w:vAlign w:val="center"/>
          </w:tcPr>
          <w:p w14:paraId="2B5756B1" w14:textId="77777777" w:rsidR="007241E2" w:rsidRPr="004A697C" w:rsidRDefault="007241E2" w:rsidP="007241E2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</w:p>
        </w:tc>
        <w:tc>
          <w:tcPr>
            <w:tcW w:w="959" w:type="dxa"/>
            <w:vMerge/>
            <w:vAlign w:val="center"/>
          </w:tcPr>
          <w:p w14:paraId="50A59E37" w14:textId="77777777" w:rsidR="007241E2" w:rsidRPr="004A697C" w:rsidRDefault="007241E2" w:rsidP="007241E2">
            <w:pPr>
              <w:spacing w:line="400" w:lineRule="exact"/>
              <w:jc w:val="center"/>
              <w:rPr>
                <w:rFonts w:eastAsia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vAlign w:val="center"/>
          </w:tcPr>
          <w:p w14:paraId="7CB37C9E" w14:textId="77777777" w:rsidR="007241E2" w:rsidRPr="004A697C" w:rsidRDefault="007241E2" w:rsidP="007241E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標楷體" w:cs="標楷體"/>
                <w:kern w:val="0"/>
              </w:rPr>
            </w:pPr>
          </w:p>
        </w:tc>
        <w:tc>
          <w:tcPr>
            <w:tcW w:w="1981" w:type="dxa"/>
            <w:vMerge/>
            <w:vAlign w:val="center"/>
          </w:tcPr>
          <w:p w14:paraId="0CC0B509" w14:textId="77777777" w:rsidR="007241E2" w:rsidRPr="004A697C" w:rsidRDefault="007241E2" w:rsidP="007241E2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</w:p>
        </w:tc>
        <w:tc>
          <w:tcPr>
            <w:tcW w:w="1141" w:type="dxa"/>
            <w:gridSpan w:val="2"/>
            <w:vAlign w:val="center"/>
          </w:tcPr>
          <w:p w14:paraId="57EDC2A8" w14:textId="77777777" w:rsidR="007241E2" w:rsidRPr="004A697C" w:rsidRDefault="007241E2" w:rsidP="007241E2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出版社</w:t>
            </w:r>
          </w:p>
        </w:tc>
        <w:tc>
          <w:tcPr>
            <w:tcW w:w="1920" w:type="dxa"/>
            <w:gridSpan w:val="2"/>
            <w:vAlign w:val="center"/>
          </w:tcPr>
          <w:p w14:paraId="57517D33" w14:textId="77777777" w:rsidR="007241E2" w:rsidRPr="002433F7" w:rsidRDefault="007241E2" w:rsidP="007241E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前程文化</w:t>
            </w:r>
          </w:p>
        </w:tc>
        <w:tc>
          <w:tcPr>
            <w:tcW w:w="700" w:type="dxa"/>
            <w:vMerge/>
            <w:vAlign w:val="center"/>
          </w:tcPr>
          <w:p w14:paraId="6C3CE305" w14:textId="77777777" w:rsidR="007241E2" w:rsidRPr="004A697C" w:rsidRDefault="007241E2" w:rsidP="007241E2">
            <w:pPr>
              <w:spacing w:line="400" w:lineRule="exact"/>
              <w:rPr>
                <w:rFonts w:eastAsia="標楷體" w:cs="標楷體"/>
                <w:kern w:val="0"/>
              </w:rPr>
            </w:pPr>
          </w:p>
        </w:tc>
        <w:tc>
          <w:tcPr>
            <w:tcW w:w="1860" w:type="dxa"/>
            <w:vMerge/>
            <w:vAlign w:val="center"/>
          </w:tcPr>
          <w:p w14:paraId="76DE1A51" w14:textId="77777777" w:rsidR="007241E2" w:rsidRPr="004A697C" w:rsidRDefault="007241E2" w:rsidP="007241E2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</w:p>
        </w:tc>
      </w:tr>
      <w:tr w:rsidR="008826B5" w:rsidRPr="004A697C" w14:paraId="7897C93F" w14:textId="77777777" w:rsidTr="008826B5">
        <w:trPr>
          <w:trHeight w:val="20"/>
          <w:jc w:val="center"/>
        </w:trPr>
        <w:tc>
          <w:tcPr>
            <w:tcW w:w="948" w:type="dxa"/>
            <w:vAlign w:val="center"/>
          </w:tcPr>
          <w:p w14:paraId="634F04C0" w14:textId="77777777"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vAlign w:val="center"/>
          </w:tcPr>
          <w:p w14:paraId="697618E8" w14:textId="77777777"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vAlign w:val="center"/>
          </w:tcPr>
          <w:p w14:paraId="72A67058" w14:textId="77777777"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教</w:t>
            </w:r>
            <w:r w:rsidRPr="004A697C">
              <w:rPr>
                <w:rFonts w:eastAsia="標楷體" w:cs="標楷體"/>
                <w:kern w:val="0"/>
              </w:rPr>
              <w:t xml:space="preserve"> </w:t>
            </w:r>
            <w:r w:rsidRPr="004A697C">
              <w:rPr>
                <w:rFonts w:eastAsia="標楷體" w:cs="標楷體" w:hint="eastAsia"/>
                <w:kern w:val="0"/>
              </w:rPr>
              <w:t>學</w:t>
            </w:r>
            <w:r w:rsidRPr="004A697C">
              <w:rPr>
                <w:rFonts w:eastAsia="標楷體" w:cs="標楷體"/>
                <w:kern w:val="0"/>
              </w:rPr>
              <w:t xml:space="preserve"> </w:t>
            </w:r>
            <w:r w:rsidRPr="004A697C">
              <w:rPr>
                <w:rFonts w:eastAsia="標楷體" w:cs="標楷體" w:hint="eastAsia"/>
                <w:kern w:val="0"/>
              </w:rPr>
              <w:t>內</w:t>
            </w:r>
            <w:r w:rsidRPr="004A697C">
              <w:rPr>
                <w:rFonts w:eastAsia="標楷體" w:cs="標楷體"/>
                <w:kern w:val="0"/>
              </w:rPr>
              <w:t xml:space="preserve"> </w:t>
            </w:r>
            <w:r w:rsidRPr="004A697C">
              <w:rPr>
                <w:rFonts w:eastAsia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vAlign w:val="center"/>
          </w:tcPr>
          <w:p w14:paraId="7630C7AB" w14:textId="77777777"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作</w:t>
            </w:r>
            <w:r w:rsidRPr="004A697C">
              <w:rPr>
                <w:rFonts w:eastAsia="標楷體" w:cs="標楷體" w:hint="eastAsia"/>
                <w:kern w:val="0"/>
              </w:rPr>
              <w:t xml:space="preserve">  </w:t>
            </w:r>
            <w:r w:rsidRPr="004A697C">
              <w:rPr>
                <w:rFonts w:eastAsia="標楷體" w:cs="標楷體" w:hint="eastAsia"/>
                <w:kern w:val="0"/>
              </w:rPr>
              <w:t>業</w:t>
            </w:r>
          </w:p>
        </w:tc>
        <w:tc>
          <w:tcPr>
            <w:tcW w:w="3279" w:type="dxa"/>
            <w:gridSpan w:val="3"/>
            <w:vAlign w:val="center"/>
          </w:tcPr>
          <w:p w14:paraId="4868D3F2" w14:textId="77777777" w:rsidR="008826B5" w:rsidRPr="004A697C" w:rsidRDefault="008826B5" w:rsidP="008826B5">
            <w:pPr>
              <w:spacing w:line="400" w:lineRule="exact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 xml:space="preserve">   </w:t>
            </w:r>
            <w:r w:rsidRPr="004A697C">
              <w:rPr>
                <w:rFonts w:eastAsia="標楷體" w:cs="標楷體" w:hint="eastAsia"/>
                <w:kern w:val="0"/>
              </w:rPr>
              <w:t>備</w:t>
            </w:r>
            <w:r w:rsidRPr="004A697C">
              <w:rPr>
                <w:rFonts w:eastAsia="標楷體" w:cs="標楷體" w:hint="eastAsia"/>
                <w:kern w:val="0"/>
              </w:rPr>
              <w:t xml:space="preserve">   </w:t>
            </w:r>
            <w:r w:rsidRPr="004A697C">
              <w:rPr>
                <w:rFonts w:eastAsia="標楷體" w:cs="標楷體" w:hint="eastAsia"/>
                <w:kern w:val="0"/>
              </w:rPr>
              <w:t>註</w:t>
            </w:r>
          </w:p>
        </w:tc>
      </w:tr>
      <w:tr w:rsidR="00EE6027" w:rsidRPr="004A697C" w14:paraId="1E788132" w14:textId="77777777" w:rsidTr="008826B5">
        <w:trPr>
          <w:trHeight w:val="20"/>
          <w:jc w:val="center"/>
        </w:trPr>
        <w:tc>
          <w:tcPr>
            <w:tcW w:w="948" w:type="dxa"/>
            <w:vAlign w:val="center"/>
          </w:tcPr>
          <w:p w14:paraId="72106A06" w14:textId="77777777" w:rsidR="00EE6027" w:rsidRPr="004A697C" w:rsidRDefault="00EE6027" w:rsidP="00EE6027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vAlign w:val="center"/>
          </w:tcPr>
          <w:p w14:paraId="7AC056FF" w14:textId="0DEA5FE7" w:rsidR="00EE6027" w:rsidRPr="004A697C" w:rsidRDefault="00EE6027" w:rsidP="00EE6027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1/21-1/23</w:t>
            </w:r>
          </w:p>
        </w:tc>
        <w:tc>
          <w:tcPr>
            <w:tcW w:w="2982" w:type="dxa"/>
            <w:gridSpan w:val="3"/>
            <w:vAlign w:val="center"/>
          </w:tcPr>
          <w:p w14:paraId="3FD6675A" w14:textId="381CF33B" w:rsidR="00EE6027" w:rsidRPr="00D257D3" w:rsidRDefault="00EE6027" w:rsidP="00EE6027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vAlign w:val="center"/>
          </w:tcPr>
          <w:p w14:paraId="1F47C522" w14:textId="77777777" w:rsidR="00EE6027" w:rsidRPr="004A697C" w:rsidRDefault="00EE6027" w:rsidP="00EE6027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</w:tcPr>
          <w:p w14:paraId="1F62703C" w14:textId="0AA9E966" w:rsidR="00EE6027" w:rsidRPr="004A697C" w:rsidRDefault="00EE6027" w:rsidP="00EE6027">
            <w:pPr>
              <w:spacing w:line="240" w:lineRule="exact"/>
              <w:rPr>
                <w:rFonts w:eastAsia="標楷體" w:cs="¼Ð·¢Åé"/>
                <w:kern w:val="0"/>
                <w:sz w:val="18"/>
                <w:szCs w:val="18"/>
              </w:rPr>
            </w:pPr>
            <w:r w:rsidRPr="0010615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補2/11.12.13</w:t>
            </w:r>
          </w:p>
        </w:tc>
      </w:tr>
      <w:tr w:rsidR="00EE6027" w:rsidRPr="004A697C" w14:paraId="168609C1" w14:textId="77777777" w:rsidTr="008826B5">
        <w:trPr>
          <w:trHeight w:val="20"/>
          <w:jc w:val="center"/>
        </w:trPr>
        <w:tc>
          <w:tcPr>
            <w:tcW w:w="948" w:type="dxa"/>
            <w:vAlign w:val="center"/>
          </w:tcPr>
          <w:p w14:paraId="10011503" w14:textId="77777777" w:rsidR="00EE6027" w:rsidRPr="004A697C" w:rsidRDefault="00EE6027" w:rsidP="00EE6027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vAlign w:val="center"/>
          </w:tcPr>
          <w:p w14:paraId="148FD043" w14:textId="5826709A" w:rsidR="00EE6027" w:rsidRPr="004A697C" w:rsidRDefault="00EE6027" w:rsidP="00EE6027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2/16-2/20</w:t>
            </w:r>
          </w:p>
        </w:tc>
        <w:tc>
          <w:tcPr>
            <w:tcW w:w="2982" w:type="dxa"/>
            <w:gridSpan w:val="3"/>
            <w:vAlign w:val="center"/>
          </w:tcPr>
          <w:p w14:paraId="6C354858" w14:textId="0C8B69B0" w:rsidR="00EE6027" w:rsidRPr="00D257D3" w:rsidRDefault="00EE6027" w:rsidP="00EE6027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vAlign w:val="center"/>
          </w:tcPr>
          <w:p w14:paraId="5325460A" w14:textId="77777777" w:rsidR="00EE6027" w:rsidRPr="004A697C" w:rsidRDefault="00EE6027" w:rsidP="00EE6027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</w:tcPr>
          <w:p w14:paraId="57FCC107" w14:textId="336B9D30" w:rsidR="00EE6027" w:rsidRPr="004A697C" w:rsidRDefault="00EE6027" w:rsidP="00EE6027">
            <w:pPr>
              <w:spacing w:line="240" w:lineRule="exact"/>
              <w:rPr>
                <w:rFonts w:eastAsia="標楷體" w:cs="¼Ð·¢Åé"/>
                <w:kern w:val="0"/>
                <w:sz w:val="18"/>
                <w:szCs w:val="18"/>
              </w:rPr>
            </w:pPr>
            <w:r w:rsidRPr="0010615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春節過年</w:t>
            </w:r>
          </w:p>
        </w:tc>
      </w:tr>
      <w:tr w:rsidR="00EE6027" w:rsidRPr="004A697C" w14:paraId="7CEC222F" w14:textId="77777777" w:rsidTr="008826B5">
        <w:trPr>
          <w:trHeight w:val="20"/>
          <w:jc w:val="center"/>
        </w:trPr>
        <w:tc>
          <w:tcPr>
            <w:tcW w:w="948" w:type="dxa"/>
            <w:vAlign w:val="center"/>
          </w:tcPr>
          <w:p w14:paraId="2F30ED48" w14:textId="77777777" w:rsidR="00EE6027" w:rsidRPr="004A697C" w:rsidRDefault="00EE6027" w:rsidP="00EE6027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vAlign w:val="center"/>
          </w:tcPr>
          <w:p w14:paraId="030BB788" w14:textId="7668D57A" w:rsidR="00EE6027" w:rsidRPr="004A697C" w:rsidRDefault="00EE6027" w:rsidP="00EE6027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2/23-2/27</w:t>
            </w:r>
          </w:p>
        </w:tc>
        <w:tc>
          <w:tcPr>
            <w:tcW w:w="2982" w:type="dxa"/>
            <w:gridSpan w:val="3"/>
            <w:vAlign w:val="center"/>
          </w:tcPr>
          <w:p w14:paraId="738C7DBF" w14:textId="61375602" w:rsidR="00EE6027" w:rsidRPr="00D257D3" w:rsidRDefault="00EE6027" w:rsidP="00EE6027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資料庫概論</w:t>
            </w:r>
          </w:p>
        </w:tc>
        <w:tc>
          <w:tcPr>
            <w:tcW w:w="1761" w:type="dxa"/>
            <w:gridSpan w:val="2"/>
            <w:vAlign w:val="center"/>
          </w:tcPr>
          <w:p w14:paraId="6FC10212" w14:textId="77777777" w:rsidR="00EE6027" w:rsidRPr="004A697C" w:rsidRDefault="00EE6027" w:rsidP="00EE6027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vAlign w:val="center"/>
          </w:tcPr>
          <w:p w14:paraId="5A795CDB" w14:textId="5C1BCAFF" w:rsidR="00EE6027" w:rsidRPr="004A697C" w:rsidRDefault="00EE6027" w:rsidP="00EE6027">
            <w:pPr>
              <w:autoSpaceDE w:val="0"/>
              <w:autoSpaceDN w:val="0"/>
              <w:adjustRightInd w:val="0"/>
              <w:spacing w:line="220" w:lineRule="exact"/>
              <w:rPr>
                <w:rFonts w:eastAsia="標楷體" w:cs="¼Ð·¢Åé"/>
                <w:kern w:val="0"/>
                <w:sz w:val="18"/>
                <w:szCs w:val="18"/>
              </w:rPr>
            </w:pPr>
            <w:r w:rsidRPr="00106158">
              <w:rPr>
                <w:rFonts w:ascii="標楷體" w:eastAsia="標楷體" w:hAnsi="標楷體" w:cs="¼Ð·¢Åé" w:hint="eastAsia"/>
                <w:kern w:val="0"/>
                <w:sz w:val="20"/>
                <w:szCs w:val="20"/>
              </w:rPr>
              <w:t>02/23 開學、2/27 和平紀念日補假(放假)</w:t>
            </w:r>
          </w:p>
        </w:tc>
      </w:tr>
      <w:tr w:rsidR="00EE6027" w:rsidRPr="004A697C" w14:paraId="6ACFF62F" w14:textId="77777777" w:rsidTr="008826B5">
        <w:trPr>
          <w:trHeight w:val="20"/>
          <w:jc w:val="center"/>
        </w:trPr>
        <w:tc>
          <w:tcPr>
            <w:tcW w:w="948" w:type="dxa"/>
            <w:vAlign w:val="center"/>
          </w:tcPr>
          <w:p w14:paraId="09E8631B" w14:textId="77777777" w:rsidR="00EE6027" w:rsidRPr="004A697C" w:rsidRDefault="00EE6027" w:rsidP="00EE6027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vAlign w:val="center"/>
          </w:tcPr>
          <w:p w14:paraId="332ECA5E" w14:textId="623A1160" w:rsidR="00EE6027" w:rsidRPr="004A697C" w:rsidRDefault="00EE6027" w:rsidP="00EE6027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3/2-3/6</w:t>
            </w:r>
          </w:p>
        </w:tc>
        <w:tc>
          <w:tcPr>
            <w:tcW w:w="2982" w:type="dxa"/>
            <w:gridSpan w:val="3"/>
            <w:vAlign w:val="center"/>
          </w:tcPr>
          <w:p w14:paraId="25163D89" w14:textId="22EB6E9C" w:rsidR="00EE6027" w:rsidRPr="00D257D3" w:rsidRDefault="00EE6027" w:rsidP="00EE6027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實體關聯資料模型</w:t>
            </w:r>
            <w:r>
              <w:rPr>
                <w:rFonts w:eastAsia="標楷體" w:hint="eastAsia"/>
                <w:kern w:val="0"/>
                <w:sz w:val="22"/>
                <w:szCs w:val="22"/>
              </w:rPr>
              <w:t>I</w:t>
            </w:r>
          </w:p>
        </w:tc>
        <w:tc>
          <w:tcPr>
            <w:tcW w:w="1761" w:type="dxa"/>
            <w:gridSpan w:val="2"/>
            <w:vAlign w:val="center"/>
          </w:tcPr>
          <w:p w14:paraId="61436BE3" w14:textId="77777777" w:rsidR="00EE6027" w:rsidRPr="004A697C" w:rsidRDefault="00EE6027" w:rsidP="00EE6027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vAlign w:val="center"/>
          </w:tcPr>
          <w:p w14:paraId="728EC95D" w14:textId="1DC01B54" w:rsidR="00EE6027" w:rsidRPr="004A697C" w:rsidRDefault="00EE6027" w:rsidP="00EE6027">
            <w:pPr>
              <w:autoSpaceDE w:val="0"/>
              <w:autoSpaceDN w:val="0"/>
              <w:adjustRightInd w:val="0"/>
              <w:spacing w:line="220" w:lineRule="exact"/>
              <w:rPr>
                <w:rFonts w:eastAsia="標楷體" w:cs="¼Ð·¢Åé"/>
                <w:kern w:val="0"/>
                <w:sz w:val="18"/>
                <w:szCs w:val="18"/>
              </w:rPr>
            </w:pPr>
            <w:r w:rsidRPr="00A1146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3/3-3/4 高三模擬考</w:t>
            </w:r>
          </w:p>
        </w:tc>
      </w:tr>
      <w:tr w:rsidR="00EE6027" w:rsidRPr="004A697C" w14:paraId="74F3A1B2" w14:textId="77777777" w:rsidTr="008826B5">
        <w:trPr>
          <w:trHeight w:val="20"/>
          <w:jc w:val="center"/>
        </w:trPr>
        <w:tc>
          <w:tcPr>
            <w:tcW w:w="948" w:type="dxa"/>
            <w:vAlign w:val="center"/>
          </w:tcPr>
          <w:p w14:paraId="47245D96" w14:textId="77777777" w:rsidR="00EE6027" w:rsidRPr="004A697C" w:rsidRDefault="00EE6027" w:rsidP="00EE6027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vAlign w:val="center"/>
          </w:tcPr>
          <w:p w14:paraId="59272EB7" w14:textId="2CBD3BC8" w:rsidR="00EE6027" w:rsidRPr="004A697C" w:rsidRDefault="00EE6027" w:rsidP="00EE6027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3/9-3/13</w:t>
            </w:r>
          </w:p>
        </w:tc>
        <w:tc>
          <w:tcPr>
            <w:tcW w:w="2982" w:type="dxa"/>
            <w:gridSpan w:val="3"/>
            <w:vAlign w:val="center"/>
          </w:tcPr>
          <w:p w14:paraId="4F37F98C" w14:textId="3CFF0F05" w:rsidR="00EE6027" w:rsidRPr="00D257D3" w:rsidRDefault="00EE6027" w:rsidP="00EE6027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實體關聯資料模型</w:t>
            </w:r>
            <w:r>
              <w:rPr>
                <w:rFonts w:eastAsia="標楷體" w:hint="eastAsia"/>
                <w:kern w:val="0"/>
                <w:sz w:val="22"/>
                <w:szCs w:val="22"/>
              </w:rPr>
              <w:t>II</w:t>
            </w:r>
          </w:p>
        </w:tc>
        <w:tc>
          <w:tcPr>
            <w:tcW w:w="1761" w:type="dxa"/>
            <w:gridSpan w:val="2"/>
            <w:vAlign w:val="center"/>
          </w:tcPr>
          <w:p w14:paraId="316D4C3F" w14:textId="77777777" w:rsidR="00EE6027" w:rsidRPr="004A697C" w:rsidRDefault="00EE6027" w:rsidP="00EE6027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</w:tcPr>
          <w:p w14:paraId="4912E54D" w14:textId="6DE53756" w:rsidR="00EE6027" w:rsidRPr="004A697C" w:rsidRDefault="00EE6027" w:rsidP="00EE6027">
            <w:pPr>
              <w:autoSpaceDE w:val="0"/>
              <w:autoSpaceDN w:val="0"/>
              <w:adjustRightInd w:val="0"/>
              <w:spacing w:line="220" w:lineRule="exact"/>
              <w:rPr>
                <w:rFonts w:eastAsia="標楷體" w:cs="¼Ð·¢Åé"/>
                <w:kern w:val="0"/>
                <w:sz w:val="18"/>
                <w:szCs w:val="18"/>
              </w:rPr>
            </w:pPr>
          </w:p>
        </w:tc>
      </w:tr>
      <w:tr w:rsidR="00EE6027" w:rsidRPr="004A697C" w14:paraId="4FC859DD" w14:textId="77777777" w:rsidTr="008826B5">
        <w:trPr>
          <w:trHeight w:val="20"/>
          <w:jc w:val="center"/>
        </w:trPr>
        <w:tc>
          <w:tcPr>
            <w:tcW w:w="948" w:type="dxa"/>
            <w:vAlign w:val="center"/>
          </w:tcPr>
          <w:p w14:paraId="418F2AFE" w14:textId="77777777" w:rsidR="00EE6027" w:rsidRPr="004A697C" w:rsidRDefault="00EE6027" w:rsidP="00EE6027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vAlign w:val="center"/>
          </w:tcPr>
          <w:p w14:paraId="2C711988" w14:textId="2E361FBC" w:rsidR="00EE6027" w:rsidRPr="004A697C" w:rsidRDefault="00EE6027" w:rsidP="00EE6027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3/16-3/20</w:t>
            </w:r>
          </w:p>
        </w:tc>
        <w:tc>
          <w:tcPr>
            <w:tcW w:w="2982" w:type="dxa"/>
            <w:gridSpan w:val="3"/>
            <w:vAlign w:val="center"/>
          </w:tcPr>
          <w:p w14:paraId="09ED4649" w14:textId="1FEFFD13" w:rsidR="00EE6027" w:rsidRPr="00D257D3" w:rsidRDefault="00EE6027" w:rsidP="00EE6027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資料流程圖</w:t>
            </w:r>
          </w:p>
        </w:tc>
        <w:tc>
          <w:tcPr>
            <w:tcW w:w="1761" w:type="dxa"/>
            <w:gridSpan w:val="2"/>
            <w:vAlign w:val="center"/>
          </w:tcPr>
          <w:p w14:paraId="6EAE03C2" w14:textId="77777777" w:rsidR="00EE6027" w:rsidRPr="004A697C" w:rsidRDefault="00EE6027" w:rsidP="00EE6027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</w:tcPr>
          <w:p w14:paraId="24D30DE2" w14:textId="0D88C592" w:rsidR="00EE6027" w:rsidRPr="004A697C" w:rsidRDefault="00EE6027" w:rsidP="00EE6027">
            <w:pPr>
              <w:spacing w:line="240" w:lineRule="exact"/>
              <w:rPr>
                <w:rFonts w:eastAsia="標楷體" w:cs="¼Ð·¢Åé"/>
                <w:kern w:val="0"/>
                <w:sz w:val="18"/>
                <w:szCs w:val="18"/>
              </w:rPr>
            </w:pPr>
          </w:p>
        </w:tc>
      </w:tr>
      <w:tr w:rsidR="00EE6027" w:rsidRPr="004A697C" w14:paraId="7667B034" w14:textId="77777777" w:rsidTr="008826B5">
        <w:trPr>
          <w:trHeight w:val="20"/>
          <w:jc w:val="center"/>
        </w:trPr>
        <w:tc>
          <w:tcPr>
            <w:tcW w:w="948" w:type="dxa"/>
            <w:vAlign w:val="center"/>
          </w:tcPr>
          <w:p w14:paraId="542C470E" w14:textId="77777777" w:rsidR="00EE6027" w:rsidRPr="004A697C" w:rsidRDefault="00EE6027" w:rsidP="00EE6027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vAlign w:val="center"/>
          </w:tcPr>
          <w:p w14:paraId="41AEC0C6" w14:textId="6ACEFCF5" w:rsidR="00EE6027" w:rsidRPr="004A697C" w:rsidRDefault="00EE6027" w:rsidP="00EE6027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3/23-3/27</w:t>
            </w:r>
          </w:p>
        </w:tc>
        <w:tc>
          <w:tcPr>
            <w:tcW w:w="2982" w:type="dxa"/>
            <w:gridSpan w:val="3"/>
            <w:vAlign w:val="center"/>
          </w:tcPr>
          <w:p w14:paraId="682639DA" w14:textId="54CC759A" w:rsidR="00EE6027" w:rsidRPr="00D257D3" w:rsidRDefault="00EE6027" w:rsidP="00EE6027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物件導向與</w:t>
            </w:r>
            <w:r>
              <w:rPr>
                <w:rFonts w:eastAsia="標楷體" w:hint="eastAsia"/>
                <w:kern w:val="0"/>
                <w:sz w:val="22"/>
                <w:szCs w:val="22"/>
              </w:rPr>
              <w:t>XML</w:t>
            </w:r>
          </w:p>
        </w:tc>
        <w:tc>
          <w:tcPr>
            <w:tcW w:w="1761" w:type="dxa"/>
            <w:gridSpan w:val="2"/>
            <w:vAlign w:val="center"/>
          </w:tcPr>
          <w:p w14:paraId="1D865CCE" w14:textId="77777777" w:rsidR="00EE6027" w:rsidRPr="004A697C" w:rsidRDefault="00EE6027" w:rsidP="00EE6027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</w:tcPr>
          <w:p w14:paraId="46A300EF" w14:textId="3044EA8E" w:rsidR="00EE6027" w:rsidRPr="004A697C" w:rsidRDefault="00EE6027" w:rsidP="00EE6027">
            <w:pPr>
              <w:spacing w:line="240" w:lineRule="exact"/>
              <w:rPr>
                <w:rStyle w:val="af"/>
                <w:rFonts w:eastAsia="標楷體"/>
                <w:b w:val="0"/>
                <w:sz w:val="18"/>
                <w:szCs w:val="18"/>
              </w:rPr>
            </w:pPr>
            <w:r w:rsidRPr="00106158">
              <w:rPr>
                <w:rStyle w:val="af"/>
                <w:rFonts w:ascii="標楷體" w:eastAsia="標楷體" w:hAnsi="標楷體" w:hint="eastAsia"/>
                <w:b w:val="0"/>
                <w:sz w:val="20"/>
                <w:szCs w:val="20"/>
              </w:rPr>
              <w:t>3/27 卡拉OK決賽、社團成果發表</w:t>
            </w:r>
          </w:p>
        </w:tc>
      </w:tr>
      <w:tr w:rsidR="00EE6027" w:rsidRPr="004A697C" w14:paraId="6B5F5AB5" w14:textId="77777777" w:rsidTr="008826B5">
        <w:trPr>
          <w:trHeight w:val="20"/>
          <w:jc w:val="center"/>
        </w:trPr>
        <w:tc>
          <w:tcPr>
            <w:tcW w:w="948" w:type="dxa"/>
            <w:vAlign w:val="center"/>
          </w:tcPr>
          <w:p w14:paraId="02DFC3DD" w14:textId="77777777" w:rsidR="00EE6027" w:rsidRPr="004A697C" w:rsidRDefault="00EE6027" w:rsidP="00EE6027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vAlign w:val="center"/>
          </w:tcPr>
          <w:p w14:paraId="5D69AA42" w14:textId="0D0F2351" w:rsidR="00EE6027" w:rsidRPr="004A697C" w:rsidRDefault="00EE6027" w:rsidP="00EE6027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3/30-4/3</w:t>
            </w:r>
          </w:p>
        </w:tc>
        <w:tc>
          <w:tcPr>
            <w:tcW w:w="2982" w:type="dxa"/>
            <w:gridSpan w:val="3"/>
            <w:vAlign w:val="center"/>
          </w:tcPr>
          <w:p w14:paraId="39B58FEE" w14:textId="75914C00" w:rsidR="00EE6027" w:rsidRPr="00D257D3" w:rsidRDefault="00EE6027" w:rsidP="00EE6027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期中考</w:t>
            </w:r>
          </w:p>
        </w:tc>
        <w:tc>
          <w:tcPr>
            <w:tcW w:w="1761" w:type="dxa"/>
            <w:gridSpan w:val="2"/>
            <w:vAlign w:val="center"/>
          </w:tcPr>
          <w:p w14:paraId="055F61CD" w14:textId="77777777" w:rsidR="00EE6027" w:rsidRPr="004A697C" w:rsidRDefault="00EE6027" w:rsidP="00EE6027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</w:tcPr>
          <w:p w14:paraId="37379BC3" w14:textId="6086C976" w:rsidR="00EE6027" w:rsidRPr="004A697C" w:rsidRDefault="00EE6027" w:rsidP="00EE6027">
            <w:pPr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  <w:r w:rsidRPr="0010615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3/30-4/1 期中考、4/3 兒童節補假(放假)</w:t>
            </w:r>
          </w:p>
        </w:tc>
      </w:tr>
      <w:tr w:rsidR="00EE6027" w:rsidRPr="004A697C" w14:paraId="5F00DB1D" w14:textId="77777777" w:rsidTr="008826B5">
        <w:trPr>
          <w:trHeight w:val="20"/>
          <w:jc w:val="center"/>
        </w:trPr>
        <w:tc>
          <w:tcPr>
            <w:tcW w:w="948" w:type="dxa"/>
            <w:vAlign w:val="center"/>
          </w:tcPr>
          <w:p w14:paraId="4427CDE9" w14:textId="77777777" w:rsidR="00EE6027" w:rsidRPr="004A697C" w:rsidRDefault="00EE6027" w:rsidP="00EE6027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vAlign w:val="center"/>
          </w:tcPr>
          <w:p w14:paraId="46133CBC" w14:textId="2D25CEEE" w:rsidR="00EE6027" w:rsidRPr="004A697C" w:rsidRDefault="00EE6027" w:rsidP="00EE6027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4/6-4/10</w:t>
            </w:r>
          </w:p>
        </w:tc>
        <w:tc>
          <w:tcPr>
            <w:tcW w:w="2982" w:type="dxa"/>
            <w:gridSpan w:val="3"/>
            <w:vAlign w:val="center"/>
          </w:tcPr>
          <w:p w14:paraId="6B0DD102" w14:textId="2534F1A5" w:rsidR="00EE6027" w:rsidRPr="00D257D3" w:rsidRDefault="00EE6027" w:rsidP="00EE6027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資料庫架構</w:t>
            </w:r>
          </w:p>
        </w:tc>
        <w:tc>
          <w:tcPr>
            <w:tcW w:w="1761" w:type="dxa"/>
            <w:gridSpan w:val="2"/>
            <w:vAlign w:val="center"/>
          </w:tcPr>
          <w:p w14:paraId="0C183C54" w14:textId="77777777" w:rsidR="00EE6027" w:rsidRPr="004A697C" w:rsidRDefault="00EE6027" w:rsidP="00EE6027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vAlign w:val="center"/>
          </w:tcPr>
          <w:p w14:paraId="18CF2D12" w14:textId="45A47101" w:rsidR="00EE6027" w:rsidRPr="004A697C" w:rsidRDefault="00EE6027" w:rsidP="00EE6027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18"/>
                <w:szCs w:val="18"/>
              </w:rPr>
            </w:pPr>
            <w:r w:rsidRPr="0010615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4/6 清明節補假(放假)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、排球週</w:t>
            </w:r>
          </w:p>
        </w:tc>
      </w:tr>
      <w:tr w:rsidR="00D43501" w:rsidRPr="004A697C" w14:paraId="469269A2" w14:textId="77777777" w:rsidTr="008826B5">
        <w:trPr>
          <w:trHeight w:val="20"/>
          <w:jc w:val="center"/>
        </w:trPr>
        <w:tc>
          <w:tcPr>
            <w:tcW w:w="948" w:type="dxa"/>
            <w:vAlign w:val="center"/>
          </w:tcPr>
          <w:p w14:paraId="3EE2BDA1" w14:textId="77777777" w:rsidR="00D43501" w:rsidRPr="004A697C" w:rsidRDefault="00D43501" w:rsidP="00D43501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vAlign w:val="center"/>
          </w:tcPr>
          <w:p w14:paraId="1B919804" w14:textId="38C81F2D" w:rsidR="00D43501" w:rsidRPr="004A697C" w:rsidRDefault="00D43501" w:rsidP="00D43501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4/13-4/17</w:t>
            </w:r>
          </w:p>
        </w:tc>
        <w:tc>
          <w:tcPr>
            <w:tcW w:w="2982" w:type="dxa"/>
            <w:gridSpan w:val="3"/>
            <w:vAlign w:val="center"/>
          </w:tcPr>
          <w:p w14:paraId="3B8192B7" w14:textId="2B450113" w:rsidR="00D43501" w:rsidRPr="00D257D3" w:rsidRDefault="00D43501" w:rsidP="00D43501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交易處理及資料庫效能</w:t>
            </w:r>
          </w:p>
        </w:tc>
        <w:tc>
          <w:tcPr>
            <w:tcW w:w="1761" w:type="dxa"/>
            <w:gridSpan w:val="2"/>
            <w:vAlign w:val="center"/>
          </w:tcPr>
          <w:p w14:paraId="1146F5BF" w14:textId="77777777" w:rsidR="00D43501" w:rsidRPr="004A697C" w:rsidRDefault="00D43501" w:rsidP="00D43501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  <w:r w:rsidRPr="004A697C">
              <w:rPr>
                <w:rFonts w:eastAsia="標楷體" w:cs="標楷體" w:hint="eastAsia"/>
                <w:kern w:val="0"/>
                <w:sz w:val="22"/>
                <w:szCs w:val="22"/>
              </w:rPr>
              <w:t>重大議題融入：</w:t>
            </w:r>
          </w:p>
          <w:p w14:paraId="74E65855" w14:textId="6A4E4A92" w:rsidR="00D43501" w:rsidRPr="004A697C" w:rsidRDefault="00D43501" w:rsidP="00D43501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  <w:r w:rsidRPr="004A697C">
              <w:rPr>
                <w:rFonts w:eastAsia="標楷體" w:cs="標楷體" w:hint="eastAsia"/>
                <w:kern w:val="0"/>
                <w:sz w:val="22"/>
                <w:szCs w:val="22"/>
              </w:rPr>
              <w:t>消費者保護教育</w:t>
            </w:r>
          </w:p>
        </w:tc>
        <w:tc>
          <w:tcPr>
            <w:tcW w:w="3279" w:type="dxa"/>
            <w:gridSpan w:val="3"/>
          </w:tcPr>
          <w:p w14:paraId="43D7BDA0" w14:textId="4306822A" w:rsidR="00D43501" w:rsidRPr="004A697C" w:rsidRDefault="00D43501" w:rsidP="00D43501">
            <w:pPr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  <w:r w:rsidRPr="00106158">
              <w:rPr>
                <w:rFonts w:ascii="標楷體" w:eastAsia="標楷體" w:hAnsi="標楷體" w:hint="eastAsia"/>
                <w:sz w:val="20"/>
                <w:szCs w:val="20"/>
                <w:lang w:val="zh-TW"/>
              </w:rPr>
              <w:t>4/13 親職日補假(放假)</w:t>
            </w:r>
          </w:p>
        </w:tc>
      </w:tr>
      <w:tr w:rsidR="00D43501" w:rsidRPr="004A697C" w14:paraId="43D937E0" w14:textId="77777777" w:rsidTr="008826B5">
        <w:trPr>
          <w:trHeight w:val="20"/>
          <w:jc w:val="center"/>
        </w:trPr>
        <w:tc>
          <w:tcPr>
            <w:tcW w:w="948" w:type="dxa"/>
            <w:vAlign w:val="center"/>
          </w:tcPr>
          <w:p w14:paraId="79EB42C4" w14:textId="77777777" w:rsidR="00D43501" w:rsidRPr="004A697C" w:rsidRDefault="00D43501" w:rsidP="00D43501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vAlign w:val="center"/>
          </w:tcPr>
          <w:p w14:paraId="516D4E04" w14:textId="4F862972" w:rsidR="00D43501" w:rsidRPr="004A697C" w:rsidRDefault="00D43501" w:rsidP="00D43501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4/20-4/24</w:t>
            </w:r>
          </w:p>
        </w:tc>
        <w:tc>
          <w:tcPr>
            <w:tcW w:w="2982" w:type="dxa"/>
            <w:gridSpan w:val="3"/>
            <w:vAlign w:val="center"/>
          </w:tcPr>
          <w:p w14:paraId="6956D02F" w14:textId="2A055D3D" w:rsidR="00D43501" w:rsidRPr="00D257D3" w:rsidRDefault="00D43501" w:rsidP="00D43501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期末考</w:t>
            </w:r>
          </w:p>
        </w:tc>
        <w:tc>
          <w:tcPr>
            <w:tcW w:w="1761" w:type="dxa"/>
            <w:gridSpan w:val="2"/>
            <w:vAlign w:val="center"/>
          </w:tcPr>
          <w:p w14:paraId="64D805B3" w14:textId="32D32BCE" w:rsidR="00D43501" w:rsidRPr="004A697C" w:rsidRDefault="00D43501" w:rsidP="00D43501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</w:tcPr>
          <w:p w14:paraId="4E5F94B8" w14:textId="33E11C08" w:rsidR="00D43501" w:rsidRPr="004A697C" w:rsidRDefault="00D43501" w:rsidP="00D43501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eastAsia="標楷體"/>
                <w:b w:val="0"/>
                <w:sz w:val="18"/>
                <w:szCs w:val="18"/>
              </w:rPr>
            </w:pPr>
            <w:r w:rsidRPr="00A1146D">
              <w:rPr>
                <w:rStyle w:val="af"/>
                <w:rFonts w:ascii="標楷體" w:eastAsia="標楷體" w:hAnsi="標楷體" w:hint="eastAsia"/>
                <w:b w:val="0"/>
                <w:sz w:val="20"/>
                <w:szCs w:val="20"/>
              </w:rPr>
              <w:t>4/20-4/21 高三期末考</w:t>
            </w:r>
            <w:r>
              <w:rPr>
                <w:rStyle w:val="af"/>
                <w:rFonts w:ascii="標楷體" w:eastAsia="標楷體" w:hAnsi="標楷體" w:hint="eastAsia"/>
                <w:b w:val="0"/>
                <w:sz w:val="20"/>
                <w:szCs w:val="20"/>
              </w:rPr>
              <w:t>、</w:t>
            </w:r>
            <w:r w:rsidRPr="00A1146D">
              <w:rPr>
                <w:rStyle w:val="af"/>
                <w:rFonts w:ascii="標楷體" w:eastAsia="標楷體" w:hAnsi="標楷體" w:hint="eastAsia"/>
                <w:b w:val="0"/>
                <w:sz w:val="20"/>
                <w:szCs w:val="20"/>
              </w:rPr>
              <w:t>4/25-26 四技二專統測</w:t>
            </w:r>
          </w:p>
        </w:tc>
      </w:tr>
      <w:tr w:rsidR="00D43501" w:rsidRPr="004A697C" w14:paraId="2D96585E" w14:textId="77777777" w:rsidTr="008826B5">
        <w:trPr>
          <w:trHeight w:val="20"/>
          <w:jc w:val="center"/>
        </w:trPr>
        <w:tc>
          <w:tcPr>
            <w:tcW w:w="948" w:type="dxa"/>
            <w:vAlign w:val="center"/>
          </w:tcPr>
          <w:p w14:paraId="7F416ED4" w14:textId="77777777" w:rsidR="00D43501" w:rsidRPr="004A697C" w:rsidRDefault="00D43501" w:rsidP="00D43501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vAlign w:val="center"/>
          </w:tcPr>
          <w:p w14:paraId="0C45AEC9" w14:textId="78DAE0FE" w:rsidR="00D43501" w:rsidRPr="004A697C" w:rsidRDefault="00D43501" w:rsidP="00D43501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4/27-5/1</w:t>
            </w:r>
          </w:p>
        </w:tc>
        <w:tc>
          <w:tcPr>
            <w:tcW w:w="2982" w:type="dxa"/>
            <w:gridSpan w:val="3"/>
            <w:vAlign w:val="center"/>
          </w:tcPr>
          <w:p w14:paraId="684EFA8E" w14:textId="77777777" w:rsidR="00D43501" w:rsidRPr="00D257D3" w:rsidRDefault="00D43501" w:rsidP="00D43501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資料倉儲</w:t>
            </w:r>
          </w:p>
        </w:tc>
        <w:tc>
          <w:tcPr>
            <w:tcW w:w="1761" w:type="dxa"/>
            <w:gridSpan w:val="2"/>
            <w:vAlign w:val="center"/>
          </w:tcPr>
          <w:p w14:paraId="38EF19DD" w14:textId="77777777" w:rsidR="00D43501" w:rsidRPr="004A697C" w:rsidRDefault="00D43501" w:rsidP="00D43501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vAlign w:val="center"/>
          </w:tcPr>
          <w:p w14:paraId="47C00BED" w14:textId="55B351DA" w:rsidR="00D43501" w:rsidRPr="004A697C" w:rsidRDefault="00D43501" w:rsidP="00D43501">
            <w:pPr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  <w:r w:rsidRPr="0010615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5/1 勞動節(放假)</w:t>
            </w:r>
          </w:p>
        </w:tc>
      </w:tr>
      <w:tr w:rsidR="00D43501" w:rsidRPr="004A697C" w14:paraId="7FC35242" w14:textId="77777777" w:rsidTr="008826B5">
        <w:trPr>
          <w:trHeight w:val="20"/>
          <w:jc w:val="center"/>
        </w:trPr>
        <w:tc>
          <w:tcPr>
            <w:tcW w:w="948" w:type="dxa"/>
            <w:vAlign w:val="center"/>
          </w:tcPr>
          <w:p w14:paraId="7BC8DCBF" w14:textId="77777777" w:rsidR="00D43501" w:rsidRPr="004A697C" w:rsidRDefault="00D43501" w:rsidP="00D43501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vAlign w:val="center"/>
          </w:tcPr>
          <w:p w14:paraId="63C979FB" w14:textId="28ADF374" w:rsidR="00D43501" w:rsidRPr="004A697C" w:rsidRDefault="00D43501" w:rsidP="00D43501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5/4-5/8</w:t>
            </w:r>
          </w:p>
        </w:tc>
        <w:tc>
          <w:tcPr>
            <w:tcW w:w="2982" w:type="dxa"/>
            <w:gridSpan w:val="3"/>
            <w:vAlign w:val="center"/>
          </w:tcPr>
          <w:p w14:paraId="43596FEB" w14:textId="77777777" w:rsidR="00D43501" w:rsidRPr="00D257D3" w:rsidRDefault="00D43501" w:rsidP="00D43501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線上分析處理</w:t>
            </w:r>
          </w:p>
        </w:tc>
        <w:tc>
          <w:tcPr>
            <w:tcW w:w="1761" w:type="dxa"/>
            <w:gridSpan w:val="2"/>
            <w:vAlign w:val="center"/>
          </w:tcPr>
          <w:p w14:paraId="59276D20" w14:textId="77777777" w:rsidR="00D43501" w:rsidRPr="004A697C" w:rsidRDefault="00D43501" w:rsidP="00D43501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</w:tcPr>
          <w:p w14:paraId="58924DE6" w14:textId="599C418B" w:rsidR="00D43501" w:rsidRPr="004A697C" w:rsidRDefault="00D43501" w:rsidP="00D43501">
            <w:pPr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  <w:r w:rsidRPr="00A1146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5/4 高三學期補考</w:t>
            </w:r>
          </w:p>
        </w:tc>
      </w:tr>
      <w:tr w:rsidR="00D43501" w:rsidRPr="004A697C" w14:paraId="279B1EF2" w14:textId="77777777" w:rsidTr="008826B5">
        <w:trPr>
          <w:trHeight w:val="20"/>
          <w:jc w:val="center"/>
        </w:trPr>
        <w:tc>
          <w:tcPr>
            <w:tcW w:w="948" w:type="dxa"/>
            <w:vAlign w:val="center"/>
          </w:tcPr>
          <w:p w14:paraId="0337A8CA" w14:textId="77777777" w:rsidR="00D43501" w:rsidRPr="004A697C" w:rsidRDefault="00D43501" w:rsidP="00D43501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vAlign w:val="center"/>
          </w:tcPr>
          <w:p w14:paraId="0952F5C6" w14:textId="194FC6DD" w:rsidR="00D43501" w:rsidRPr="004A697C" w:rsidRDefault="00D43501" w:rsidP="00D43501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5/11-5/15</w:t>
            </w:r>
          </w:p>
        </w:tc>
        <w:tc>
          <w:tcPr>
            <w:tcW w:w="2982" w:type="dxa"/>
            <w:gridSpan w:val="3"/>
            <w:vAlign w:val="center"/>
          </w:tcPr>
          <w:p w14:paraId="4EAB5CBC" w14:textId="77777777" w:rsidR="00D43501" w:rsidRPr="00D257D3" w:rsidRDefault="00D43501" w:rsidP="00D43501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資料探勘</w:t>
            </w:r>
          </w:p>
        </w:tc>
        <w:tc>
          <w:tcPr>
            <w:tcW w:w="1761" w:type="dxa"/>
            <w:gridSpan w:val="2"/>
            <w:vAlign w:val="center"/>
          </w:tcPr>
          <w:p w14:paraId="1F1184C9" w14:textId="77777777" w:rsidR="00D43501" w:rsidRPr="004A697C" w:rsidRDefault="00D43501" w:rsidP="00D43501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</w:tcPr>
          <w:p w14:paraId="7E1FDE2B" w14:textId="2C1DFC31" w:rsidR="00D43501" w:rsidRPr="004A697C" w:rsidRDefault="00D43501" w:rsidP="00D43501">
            <w:pPr>
              <w:spacing w:line="240" w:lineRule="exact"/>
              <w:rPr>
                <w:rFonts w:eastAsia="標楷體"/>
                <w:sz w:val="18"/>
                <w:szCs w:val="18"/>
              </w:rPr>
            </w:pPr>
            <w:r w:rsidRPr="00106158">
              <w:rPr>
                <w:rFonts w:ascii="標楷體" w:eastAsia="標楷體" w:hAnsi="標楷體" w:hint="eastAsia"/>
                <w:sz w:val="20"/>
                <w:szCs w:val="20"/>
              </w:rPr>
              <w:t>5/15 國中會考環境整理</w:t>
            </w:r>
          </w:p>
        </w:tc>
      </w:tr>
      <w:tr w:rsidR="00D43501" w:rsidRPr="004A697C" w14:paraId="4F72A056" w14:textId="77777777" w:rsidTr="008826B5">
        <w:trPr>
          <w:trHeight w:val="20"/>
          <w:jc w:val="center"/>
        </w:trPr>
        <w:tc>
          <w:tcPr>
            <w:tcW w:w="948" w:type="dxa"/>
            <w:vAlign w:val="center"/>
          </w:tcPr>
          <w:p w14:paraId="04FEDF31" w14:textId="77777777" w:rsidR="00D43501" w:rsidRPr="004A697C" w:rsidRDefault="00D43501" w:rsidP="00D43501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vAlign w:val="center"/>
          </w:tcPr>
          <w:p w14:paraId="40C513E5" w14:textId="46213376" w:rsidR="00D43501" w:rsidRPr="004A697C" w:rsidRDefault="00D43501" w:rsidP="00D43501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5/18-5/22</w:t>
            </w:r>
          </w:p>
        </w:tc>
        <w:tc>
          <w:tcPr>
            <w:tcW w:w="2982" w:type="dxa"/>
            <w:gridSpan w:val="3"/>
            <w:vAlign w:val="center"/>
          </w:tcPr>
          <w:p w14:paraId="639921C3" w14:textId="77777777" w:rsidR="00D43501" w:rsidRPr="00D257D3" w:rsidRDefault="00D43501" w:rsidP="00D43501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分散式資料庫與雲端運算</w:t>
            </w:r>
            <w:r>
              <w:rPr>
                <w:rFonts w:eastAsia="標楷體" w:hint="eastAsia"/>
                <w:kern w:val="0"/>
                <w:sz w:val="22"/>
                <w:szCs w:val="22"/>
              </w:rPr>
              <w:t>I</w:t>
            </w:r>
          </w:p>
        </w:tc>
        <w:tc>
          <w:tcPr>
            <w:tcW w:w="1761" w:type="dxa"/>
            <w:gridSpan w:val="2"/>
            <w:vAlign w:val="center"/>
          </w:tcPr>
          <w:p w14:paraId="04B1336C" w14:textId="77777777" w:rsidR="00D43501" w:rsidRPr="004A697C" w:rsidRDefault="00D43501" w:rsidP="00D43501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</w:tcPr>
          <w:p w14:paraId="1D0E7A32" w14:textId="77777777" w:rsidR="00D43501" w:rsidRPr="004A697C" w:rsidRDefault="00D43501" w:rsidP="00D43501">
            <w:pPr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</w:p>
        </w:tc>
      </w:tr>
      <w:tr w:rsidR="00D43501" w:rsidRPr="004A697C" w14:paraId="313C5E29" w14:textId="77777777" w:rsidTr="008826B5">
        <w:trPr>
          <w:trHeight w:val="20"/>
          <w:jc w:val="center"/>
        </w:trPr>
        <w:tc>
          <w:tcPr>
            <w:tcW w:w="948" w:type="dxa"/>
            <w:vAlign w:val="center"/>
          </w:tcPr>
          <w:p w14:paraId="7B7DEAB7" w14:textId="77777777" w:rsidR="00D43501" w:rsidRPr="004A697C" w:rsidRDefault="00D43501" w:rsidP="00D43501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vAlign w:val="center"/>
          </w:tcPr>
          <w:p w14:paraId="28A268C4" w14:textId="1CBFE915" w:rsidR="00D43501" w:rsidRPr="004A697C" w:rsidRDefault="00D43501" w:rsidP="00D43501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5/25-5/29</w:t>
            </w:r>
          </w:p>
        </w:tc>
        <w:tc>
          <w:tcPr>
            <w:tcW w:w="2982" w:type="dxa"/>
            <w:gridSpan w:val="3"/>
            <w:vAlign w:val="center"/>
          </w:tcPr>
          <w:p w14:paraId="7999EB76" w14:textId="77777777" w:rsidR="00D43501" w:rsidRPr="00D257D3" w:rsidRDefault="00D43501" w:rsidP="00D43501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分散式資料庫與雲端運算</w:t>
            </w:r>
            <w:r>
              <w:rPr>
                <w:rFonts w:eastAsia="標楷體" w:hint="eastAsia"/>
                <w:kern w:val="0"/>
                <w:sz w:val="22"/>
                <w:szCs w:val="22"/>
              </w:rPr>
              <w:t>II</w:t>
            </w:r>
          </w:p>
        </w:tc>
        <w:tc>
          <w:tcPr>
            <w:tcW w:w="1761" w:type="dxa"/>
            <w:gridSpan w:val="2"/>
            <w:vAlign w:val="center"/>
          </w:tcPr>
          <w:p w14:paraId="20EAF9EB" w14:textId="77777777" w:rsidR="00D43501" w:rsidRPr="004A697C" w:rsidRDefault="00D43501" w:rsidP="00D43501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vAlign w:val="center"/>
          </w:tcPr>
          <w:p w14:paraId="71825D26" w14:textId="1560B866" w:rsidR="00D43501" w:rsidRPr="004A697C" w:rsidRDefault="00D43501" w:rsidP="00D43501">
            <w:pPr>
              <w:tabs>
                <w:tab w:val="left" w:pos="2333"/>
              </w:tabs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</w:p>
        </w:tc>
      </w:tr>
      <w:tr w:rsidR="00D43501" w:rsidRPr="004A697C" w14:paraId="1BEC95F0" w14:textId="77777777" w:rsidTr="008826B5">
        <w:trPr>
          <w:trHeight w:val="20"/>
          <w:jc w:val="center"/>
        </w:trPr>
        <w:tc>
          <w:tcPr>
            <w:tcW w:w="948" w:type="dxa"/>
            <w:vAlign w:val="center"/>
          </w:tcPr>
          <w:p w14:paraId="73F51F56" w14:textId="77777777" w:rsidR="00D43501" w:rsidRPr="004A697C" w:rsidRDefault="00D43501" w:rsidP="00D43501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vAlign w:val="center"/>
          </w:tcPr>
          <w:p w14:paraId="1DC01B48" w14:textId="67A6C1D6" w:rsidR="00D43501" w:rsidRPr="004A697C" w:rsidRDefault="00D43501" w:rsidP="00D43501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6/1-6/5</w:t>
            </w:r>
          </w:p>
        </w:tc>
        <w:tc>
          <w:tcPr>
            <w:tcW w:w="2982" w:type="dxa"/>
            <w:gridSpan w:val="3"/>
            <w:vAlign w:val="center"/>
          </w:tcPr>
          <w:p w14:paraId="6DE36881" w14:textId="77777777" w:rsidR="00D43501" w:rsidRPr="00D257D3" w:rsidRDefault="00D43501" w:rsidP="00D43501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畢業典禮</w:t>
            </w:r>
          </w:p>
        </w:tc>
        <w:tc>
          <w:tcPr>
            <w:tcW w:w="1761" w:type="dxa"/>
            <w:gridSpan w:val="2"/>
            <w:vAlign w:val="center"/>
          </w:tcPr>
          <w:p w14:paraId="482D046A" w14:textId="77777777" w:rsidR="00D43501" w:rsidRPr="004A697C" w:rsidRDefault="00D43501" w:rsidP="00D43501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vAlign w:val="center"/>
          </w:tcPr>
          <w:p w14:paraId="020F318D" w14:textId="14E6924C" w:rsidR="00D43501" w:rsidRPr="004A697C" w:rsidRDefault="00D43501" w:rsidP="00D43501">
            <w:pPr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  <w:r w:rsidRPr="0010615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6/1 畢業典禮</w:t>
            </w:r>
          </w:p>
        </w:tc>
      </w:tr>
      <w:tr w:rsidR="00D43501" w:rsidRPr="004A697C" w14:paraId="2304848B" w14:textId="77777777" w:rsidTr="008826B5">
        <w:trPr>
          <w:trHeight w:val="20"/>
          <w:jc w:val="center"/>
        </w:trPr>
        <w:tc>
          <w:tcPr>
            <w:tcW w:w="948" w:type="dxa"/>
            <w:vAlign w:val="center"/>
          </w:tcPr>
          <w:p w14:paraId="5E40D601" w14:textId="77777777" w:rsidR="00D43501" w:rsidRPr="004A697C" w:rsidRDefault="00D43501" w:rsidP="00D43501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vAlign w:val="center"/>
          </w:tcPr>
          <w:p w14:paraId="785ECF95" w14:textId="49ABFB6B" w:rsidR="00D43501" w:rsidRPr="004A697C" w:rsidRDefault="00D43501" w:rsidP="00D43501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2982" w:type="dxa"/>
            <w:gridSpan w:val="3"/>
            <w:vAlign w:val="center"/>
          </w:tcPr>
          <w:p w14:paraId="684E848F" w14:textId="77777777" w:rsidR="00D43501" w:rsidRPr="00D257D3" w:rsidRDefault="00D43501" w:rsidP="00D43501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vAlign w:val="center"/>
          </w:tcPr>
          <w:p w14:paraId="27403E7D" w14:textId="77777777" w:rsidR="00D43501" w:rsidRPr="004A697C" w:rsidRDefault="00D43501" w:rsidP="00D43501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vAlign w:val="center"/>
          </w:tcPr>
          <w:p w14:paraId="66AA0166" w14:textId="77777777" w:rsidR="00D43501" w:rsidRPr="004A697C" w:rsidRDefault="00D43501" w:rsidP="00D43501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18"/>
                <w:szCs w:val="18"/>
              </w:rPr>
            </w:pPr>
          </w:p>
        </w:tc>
      </w:tr>
      <w:tr w:rsidR="00D43501" w:rsidRPr="004A697C" w14:paraId="7F7F2F20" w14:textId="77777777" w:rsidTr="008826B5">
        <w:trPr>
          <w:trHeight w:val="20"/>
          <w:jc w:val="center"/>
        </w:trPr>
        <w:tc>
          <w:tcPr>
            <w:tcW w:w="948" w:type="dxa"/>
            <w:vAlign w:val="center"/>
          </w:tcPr>
          <w:p w14:paraId="7F5D7DD7" w14:textId="77777777" w:rsidR="00D43501" w:rsidRPr="004A697C" w:rsidRDefault="00D43501" w:rsidP="00D43501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vAlign w:val="center"/>
          </w:tcPr>
          <w:p w14:paraId="40B1ADE5" w14:textId="55ED893E" w:rsidR="00D43501" w:rsidRPr="004A697C" w:rsidRDefault="00D43501" w:rsidP="00D43501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2982" w:type="dxa"/>
            <w:gridSpan w:val="3"/>
            <w:vAlign w:val="center"/>
          </w:tcPr>
          <w:p w14:paraId="7B690FB7" w14:textId="77777777" w:rsidR="00D43501" w:rsidRPr="00D257D3" w:rsidRDefault="00D43501" w:rsidP="00D43501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vAlign w:val="center"/>
          </w:tcPr>
          <w:p w14:paraId="088CE468" w14:textId="77777777" w:rsidR="00D43501" w:rsidRPr="004A697C" w:rsidRDefault="00D43501" w:rsidP="00D43501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vAlign w:val="center"/>
          </w:tcPr>
          <w:p w14:paraId="20232640" w14:textId="65D921AB" w:rsidR="00D43501" w:rsidRPr="004A697C" w:rsidRDefault="00D43501" w:rsidP="00D43501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18"/>
                <w:szCs w:val="18"/>
              </w:rPr>
            </w:pPr>
          </w:p>
        </w:tc>
      </w:tr>
      <w:tr w:rsidR="00D43501" w:rsidRPr="004A697C" w14:paraId="3BD2D7F6" w14:textId="77777777" w:rsidTr="008826B5">
        <w:trPr>
          <w:trHeight w:val="20"/>
          <w:jc w:val="center"/>
        </w:trPr>
        <w:tc>
          <w:tcPr>
            <w:tcW w:w="948" w:type="dxa"/>
            <w:vAlign w:val="center"/>
          </w:tcPr>
          <w:p w14:paraId="4D3FE293" w14:textId="77777777" w:rsidR="00D43501" w:rsidRPr="004A697C" w:rsidRDefault="00D43501" w:rsidP="00D43501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vAlign w:val="center"/>
          </w:tcPr>
          <w:p w14:paraId="26E3F64C" w14:textId="48C17F58" w:rsidR="00D43501" w:rsidRPr="004A697C" w:rsidRDefault="00D43501" w:rsidP="00D43501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2982" w:type="dxa"/>
            <w:gridSpan w:val="3"/>
            <w:vAlign w:val="center"/>
          </w:tcPr>
          <w:p w14:paraId="126C93BC" w14:textId="77777777" w:rsidR="00D43501" w:rsidRPr="00D257D3" w:rsidRDefault="00D43501" w:rsidP="00D43501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vAlign w:val="center"/>
          </w:tcPr>
          <w:p w14:paraId="6A6C49C4" w14:textId="77777777" w:rsidR="00D43501" w:rsidRPr="004A697C" w:rsidRDefault="00D43501" w:rsidP="00D43501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vAlign w:val="center"/>
          </w:tcPr>
          <w:p w14:paraId="5756E66D" w14:textId="14B6ED7D" w:rsidR="00D43501" w:rsidRPr="004A697C" w:rsidRDefault="00D43501" w:rsidP="00D43501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eastAsia="標楷體"/>
                <w:kern w:val="0"/>
                <w:sz w:val="18"/>
                <w:szCs w:val="18"/>
              </w:rPr>
            </w:pPr>
          </w:p>
        </w:tc>
      </w:tr>
    </w:tbl>
    <w:p w14:paraId="22B3D595" w14:textId="77777777" w:rsidR="006357C3" w:rsidRPr="004A697C" w:rsidRDefault="006357C3" w:rsidP="006357C3">
      <w:pPr>
        <w:spacing w:line="400" w:lineRule="exact"/>
        <w:rPr>
          <w:rFonts w:eastAsia="標楷體"/>
          <w:kern w:val="0"/>
          <w:sz w:val="22"/>
          <w:szCs w:val="22"/>
        </w:rPr>
      </w:pPr>
      <w:r w:rsidRPr="004A697C">
        <w:rPr>
          <w:rFonts w:eastAsia="標楷體" w:hint="eastAsia"/>
          <w:kern w:val="0"/>
          <w:sz w:val="22"/>
          <w:szCs w:val="22"/>
        </w:rPr>
        <w:t>※備註欄可填寫有關重大議題融入</w:t>
      </w:r>
      <w:r w:rsidRPr="004A697C">
        <w:rPr>
          <w:rFonts w:eastAsia="標楷體"/>
          <w:sz w:val="22"/>
          <w:szCs w:val="22"/>
        </w:rPr>
        <w:t>（所謂重大議題包含：</w:t>
      </w:r>
      <w:r w:rsidRPr="004A697C">
        <w:rPr>
          <w:rFonts w:eastAsia="標楷體" w:hint="eastAsia"/>
        </w:rPr>
        <w:t>性別平等、人權、環境、海洋、品德、生命、法治、科技、資訊、能源、安全、防災、家庭教育、生涯規劃、多元文化、閱讀素養、戶外</w:t>
      </w:r>
      <w:r w:rsidRPr="004A697C">
        <w:rPr>
          <w:rFonts w:eastAsia="標楷體" w:hint="eastAsia"/>
        </w:rPr>
        <w:lastRenderedPageBreak/>
        <w:t>教育、國際教育、原住民族教育等</w:t>
      </w:r>
      <w:r w:rsidRPr="004A697C">
        <w:rPr>
          <w:rFonts w:eastAsia="標楷體"/>
          <w:sz w:val="22"/>
          <w:szCs w:val="22"/>
        </w:rPr>
        <w:t>）</w:t>
      </w:r>
      <w:r w:rsidRPr="004A697C">
        <w:rPr>
          <w:rFonts w:eastAsia="標楷體" w:hint="eastAsia"/>
          <w:kern w:val="0"/>
          <w:sz w:val="22"/>
          <w:szCs w:val="22"/>
        </w:rPr>
        <w:t>及其他重要活動。</w:t>
      </w:r>
      <w:r w:rsidRPr="004A697C">
        <w:rPr>
          <w:rFonts w:eastAsia="標楷體" w:hint="eastAsia"/>
          <w:kern w:val="0"/>
          <w:sz w:val="22"/>
          <w:szCs w:val="22"/>
        </w:rPr>
        <w:t xml:space="preserve"> </w:t>
      </w:r>
    </w:p>
    <w:sectPr w:rsidR="006357C3" w:rsidRPr="004A697C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C665F" w14:textId="77777777" w:rsidR="00470B78" w:rsidRDefault="00470B78">
      <w:r>
        <w:separator/>
      </w:r>
    </w:p>
  </w:endnote>
  <w:endnote w:type="continuationSeparator" w:id="0">
    <w:p w14:paraId="424014A9" w14:textId="77777777" w:rsidR="00470B78" w:rsidRDefault="00470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B76D9" w14:textId="77777777"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241E2">
      <w:rPr>
        <w:rStyle w:val="a5"/>
        <w:noProof/>
      </w:rPr>
      <w:t>292</w:t>
    </w:r>
    <w:r>
      <w:rPr>
        <w:rStyle w:val="a5"/>
      </w:rPr>
      <w:fldChar w:fldCharType="end"/>
    </w:r>
  </w:p>
  <w:p w14:paraId="38BB5F4A" w14:textId="77777777"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15692" w14:textId="77777777" w:rsidR="00470B78" w:rsidRDefault="00470B78">
      <w:r>
        <w:separator/>
      </w:r>
    </w:p>
  </w:footnote>
  <w:footnote w:type="continuationSeparator" w:id="0">
    <w:p w14:paraId="521C1A92" w14:textId="77777777" w:rsidR="00470B78" w:rsidRDefault="00470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2A92544F"/>
    <w:multiLevelType w:val="hybridMultilevel"/>
    <w:tmpl w:val="8BC6CC7C"/>
    <w:lvl w:ilvl="0" w:tplc="D82CC67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7B67C1B"/>
    <w:multiLevelType w:val="hybridMultilevel"/>
    <w:tmpl w:val="D05ACDF0"/>
    <w:lvl w:ilvl="0" w:tplc="A890422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5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 w16cid:durableId="1609044665">
    <w:abstractNumId w:val="5"/>
  </w:num>
  <w:num w:numId="2" w16cid:durableId="971520813">
    <w:abstractNumId w:val="4"/>
  </w:num>
  <w:num w:numId="3" w16cid:durableId="53967917">
    <w:abstractNumId w:val="1"/>
  </w:num>
  <w:num w:numId="4" w16cid:durableId="1296065111">
    <w:abstractNumId w:val="0"/>
  </w:num>
  <w:num w:numId="5" w16cid:durableId="9362549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349965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0C58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0759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A697C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3044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131"/>
    <w:rsid w:val="006C05DB"/>
    <w:rsid w:val="006C1547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1E2"/>
    <w:rsid w:val="007244AB"/>
    <w:rsid w:val="00736721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47A4"/>
    <w:rsid w:val="007B4AC7"/>
    <w:rsid w:val="007C3C96"/>
    <w:rsid w:val="007C7300"/>
    <w:rsid w:val="007C7F26"/>
    <w:rsid w:val="007D23D9"/>
    <w:rsid w:val="007D34FB"/>
    <w:rsid w:val="007D3626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26B5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91C83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10C51"/>
    <w:rsid w:val="00D13EEC"/>
    <w:rsid w:val="00D17E2D"/>
    <w:rsid w:val="00D244C4"/>
    <w:rsid w:val="00D3202F"/>
    <w:rsid w:val="00D33FCA"/>
    <w:rsid w:val="00D41E79"/>
    <w:rsid w:val="00D43088"/>
    <w:rsid w:val="00D43501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97D31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5BC1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27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485EB798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C7EF2-B84E-408A-AB3C-603776A27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</Template>
  <TotalTime>2</TotalTime>
  <Pages>2</Pages>
  <Words>632</Words>
  <Characters>382</Characters>
  <Application>Microsoft Office Word</Application>
  <DocSecurity>0</DocSecurity>
  <Lines>3</Lines>
  <Paragraphs>2</Paragraphs>
  <ScaleCrop>false</ScaleCrop>
  <Company>User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User</cp:lastModifiedBy>
  <cp:revision>8</cp:revision>
  <cp:lastPrinted>2009-02-11T08:45:00Z</cp:lastPrinted>
  <dcterms:created xsi:type="dcterms:W3CDTF">2026-03-04T06:11:00Z</dcterms:created>
  <dcterms:modified xsi:type="dcterms:W3CDTF">2026-03-04T06:12:00Z</dcterms:modified>
</cp:coreProperties>
</file>