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8444" w14:textId="6F0D01DC"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</w:t>
      </w:r>
      <w:r w:rsidR="00580D4B">
        <w:rPr>
          <w:rFonts w:ascii="Times New Roman" w:eastAsia="標楷體" w:hint="eastAsia"/>
          <w:b/>
          <w:sz w:val="28"/>
          <w:szCs w:val="28"/>
        </w:rPr>
        <w:t>4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022173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Pr="004A697C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Pr="004A697C">
        <w:rPr>
          <w:rFonts w:ascii="Times New Roman" w:eastAsia="標楷體" w:hint="eastAsia"/>
          <w:b/>
          <w:sz w:val="28"/>
          <w:szCs w:val="28"/>
        </w:rPr>
        <w:t>網路行銷學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14:paraId="7D17F47E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516DF5F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vAlign w:val="center"/>
          </w:tcPr>
          <w:p w14:paraId="198421F8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使學生以貼近生活經驗的方式學習網路行銷，將理論、觀念與日常接觸實務結合，從中了解網路行銷理論的涵意以及正確有效地活用網路行銷知識。</w:t>
            </w:r>
          </w:p>
        </w:tc>
      </w:tr>
      <w:tr w:rsidR="008826B5" w:rsidRPr="004A697C" w14:paraId="2C66F3CC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1B0B77F7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14:paraId="220611AE" w14:textId="77777777"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14:paraId="5DE0F69B" w14:textId="77777777"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14:paraId="1A619391" w14:textId="77777777"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14:paraId="37631A75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04A3B5F3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14:paraId="1787E0C7" w14:textId="77777777"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</w:t>
            </w:r>
            <w:proofErr w:type="gramStart"/>
            <w:r w:rsidRPr="004A697C">
              <w:rPr>
                <w:rFonts w:eastAsia="標楷體" w:hint="eastAsia"/>
              </w:rPr>
              <w:t>佔</w:t>
            </w:r>
            <w:proofErr w:type="gramEnd"/>
            <w:r w:rsidRPr="004A697C">
              <w:rPr>
                <w:rFonts w:eastAsia="標楷體"/>
              </w:rPr>
              <w:t>40%</w:t>
            </w:r>
          </w:p>
          <w:p w14:paraId="52C7004B" w14:textId="77777777"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</w:t>
            </w:r>
            <w:proofErr w:type="gramStart"/>
            <w:r w:rsidRPr="004A697C">
              <w:rPr>
                <w:rFonts w:eastAsia="標楷體" w:hint="eastAsia"/>
              </w:rPr>
              <w:t>佔</w:t>
            </w:r>
            <w:proofErr w:type="gramEnd"/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14:paraId="78B1F84D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6FFAD2D7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14:paraId="0477883B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Pr="004A697C">
              <w:rPr>
                <w:rFonts w:eastAsia="標楷體" w:hint="eastAsia"/>
                <w:color w:val="000000"/>
              </w:rPr>
              <w:t>網路行銷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理論與應用。</w:t>
            </w:r>
          </w:p>
        </w:tc>
      </w:tr>
      <w:tr w:rsidR="00652460" w:rsidRPr="004A697C" w14:paraId="46871318" w14:textId="77777777" w:rsidTr="008826B5">
        <w:trPr>
          <w:trHeight w:val="20"/>
          <w:jc w:val="center"/>
        </w:trPr>
        <w:tc>
          <w:tcPr>
            <w:tcW w:w="10409" w:type="dxa"/>
            <w:gridSpan w:val="12"/>
            <w:vAlign w:val="center"/>
          </w:tcPr>
          <w:p w14:paraId="5E8F9D01" w14:textId="77777777"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14:paraId="44E2C21A" w14:textId="77777777" w:rsidTr="008826B5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46F4507E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14:paraId="25C0C445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6F366461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¼Ð·¢Åé" w:hint="eastAsia"/>
                <w:kern w:val="0"/>
              </w:rPr>
              <w:t>2</w:t>
            </w:r>
            <w:r w:rsidRPr="004A697C">
              <w:rPr>
                <w:rFonts w:eastAsia="標楷體" w:cs="¼Ð·¢Åé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14B5CADD" w14:textId="77777777"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14:paraId="1D3429DF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14:paraId="75372294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4A697C">
              <w:rPr>
                <w:rFonts w:eastAsia="標楷體" w:cs="標楷體" w:hint="eastAsia"/>
                <w:kern w:val="0"/>
              </w:rPr>
              <w:t>余欣庭</w:t>
            </w:r>
            <w:proofErr w:type="gramEnd"/>
          </w:p>
        </w:tc>
        <w:tc>
          <w:tcPr>
            <w:tcW w:w="1269" w:type="dxa"/>
            <w:gridSpan w:val="2"/>
            <w:vAlign w:val="center"/>
          </w:tcPr>
          <w:p w14:paraId="5F368E69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14:paraId="4B023BB8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網路行銷</w:t>
            </w:r>
          </w:p>
        </w:tc>
        <w:tc>
          <w:tcPr>
            <w:tcW w:w="700" w:type="dxa"/>
            <w:vMerge w:val="restart"/>
            <w:vAlign w:val="center"/>
          </w:tcPr>
          <w:p w14:paraId="2FB9D910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vAlign w:val="center"/>
          </w:tcPr>
          <w:p w14:paraId="07C8FEC7" w14:textId="481E9729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電二</w:t>
            </w:r>
            <w:r w:rsidR="00580D4B">
              <w:rPr>
                <w:rFonts w:eastAsia="標楷體" w:cs="標楷體" w:hint="eastAsia"/>
                <w:kern w:val="0"/>
              </w:rPr>
              <w:t>忠</w:t>
            </w:r>
            <w:r w:rsidR="00D97D31">
              <w:rPr>
                <w:rFonts w:eastAsia="標楷體" w:cs="標楷體" w:hint="eastAsia"/>
                <w:kern w:val="0"/>
              </w:rPr>
              <w:t>孝</w:t>
            </w:r>
          </w:p>
        </w:tc>
      </w:tr>
      <w:tr w:rsidR="008826B5" w:rsidRPr="004A697C" w14:paraId="5A50A269" w14:textId="77777777" w:rsidTr="008826B5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4A3D46EC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2BD69FA8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63B7B44A" w14:textId="77777777"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198C66EF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3A558F74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vAlign w:val="center"/>
          </w:tcPr>
          <w:p w14:paraId="7F6D2A8E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台科大圖書</w:t>
            </w:r>
          </w:p>
        </w:tc>
        <w:tc>
          <w:tcPr>
            <w:tcW w:w="700" w:type="dxa"/>
            <w:vMerge/>
            <w:vAlign w:val="center"/>
          </w:tcPr>
          <w:p w14:paraId="1A068C7D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vAlign w:val="center"/>
          </w:tcPr>
          <w:p w14:paraId="0848577A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14:paraId="677BA65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2736DBC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4A697C">
              <w:rPr>
                <w:rFonts w:eastAsia="標楷體" w:cs="標楷體" w:hint="eastAsia"/>
                <w:kern w:val="0"/>
              </w:rPr>
              <w:t>週</w:t>
            </w:r>
            <w:proofErr w:type="gramEnd"/>
            <w:r w:rsidRPr="004A697C">
              <w:rPr>
                <w:rFonts w:eastAsia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vAlign w:val="center"/>
          </w:tcPr>
          <w:p w14:paraId="0145AC1A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vAlign w:val="center"/>
          </w:tcPr>
          <w:p w14:paraId="68E81D03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vAlign w:val="center"/>
          </w:tcPr>
          <w:p w14:paraId="2BADE571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vAlign w:val="center"/>
          </w:tcPr>
          <w:p w14:paraId="4947EDD3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proofErr w:type="gramStart"/>
            <w:r w:rsidRPr="004A697C">
              <w:rPr>
                <w:rFonts w:eastAsia="標楷體" w:cs="標楷體" w:hint="eastAsia"/>
                <w:kern w:val="0"/>
              </w:rPr>
              <w:t>註</w:t>
            </w:r>
            <w:proofErr w:type="gramEnd"/>
          </w:p>
        </w:tc>
      </w:tr>
      <w:tr w:rsidR="00580D4B" w:rsidRPr="004A697C" w14:paraId="5419487D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0DA87C7F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4A697C">
              <w:rPr>
                <w:rFonts w:eastAsia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vAlign w:val="center"/>
          </w:tcPr>
          <w:p w14:paraId="13BCCC69" w14:textId="4A6401D9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vAlign w:val="center"/>
          </w:tcPr>
          <w:p w14:paraId="4CFA9B6E" w14:textId="762A3422" w:rsidR="00580D4B" w:rsidRPr="004A697C" w:rsidRDefault="00580D4B" w:rsidP="00580D4B">
            <w:pPr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529A925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6A4AD6A4" w14:textId="5F78F94D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580D4B" w:rsidRPr="004A697C" w14:paraId="339C517F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68FEC75D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11332077" w14:textId="32FCE57A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vAlign w:val="center"/>
          </w:tcPr>
          <w:p w14:paraId="71713B5C" w14:textId="4C1F047F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FFF393A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D4322D7" w14:textId="3F00F97B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580D4B" w:rsidRPr="004A697C" w14:paraId="02EB3C5C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0EEF423E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0BCCF47B" w14:textId="2AB93878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vAlign w:val="center"/>
          </w:tcPr>
          <w:p w14:paraId="50CBCFC0" w14:textId="43D3AB77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常用網路行銷工具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35EDD403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FEB5A11" w14:textId="10ACB085" w:rsidR="00580D4B" w:rsidRPr="00022173" w:rsidRDefault="00580D4B" w:rsidP="00580D4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580D4B" w:rsidRPr="004A697C" w14:paraId="713743CB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15774468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1B87F8FE" w14:textId="16DCB93A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vAlign w:val="center"/>
          </w:tcPr>
          <w:p w14:paraId="4A67DD06" w14:textId="2A65BFD6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常用網路行銷工具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0D97043A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14:paraId="7589DEC3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  <w:vAlign w:val="center"/>
          </w:tcPr>
          <w:p w14:paraId="4533D9CC" w14:textId="4BFC9012" w:rsidR="00580D4B" w:rsidRPr="00022173" w:rsidRDefault="00580D4B" w:rsidP="00580D4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</w:p>
        </w:tc>
      </w:tr>
      <w:tr w:rsidR="00580D4B" w:rsidRPr="004A697C" w14:paraId="499DA60C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7030B708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17EAAA84" w14:textId="11CEB16D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vAlign w:val="center"/>
          </w:tcPr>
          <w:p w14:paraId="209C4021" w14:textId="1C7D32C9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社群行銷實務</w:t>
            </w:r>
            <w:r w:rsidRPr="004A697C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2554F1FB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6D3E24E" w14:textId="332FCD65" w:rsidR="00580D4B" w:rsidRPr="00022173" w:rsidRDefault="00580D4B" w:rsidP="00580D4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</w:p>
        </w:tc>
      </w:tr>
      <w:tr w:rsidR="00580D4B" w:rsidRPr="004A697C" w14:paraId="1E046481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3FF800C9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28430479" w14:textId="671026C3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vAlign w:val="center"/>
          </w:tcPr>
          <w:p w14:paraId="2E0F6D8D" w14:textId="0A120BC9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社群行銷實務</w:t>
            </w:r>
            <w:r w:rsidRPr="004A697C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20EA7AAA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5E708753" w14:textId="4BE760C6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</w:p>
        </w:tc>
      </w:tr>
      <w:tr w:rsidR="00580D4B" w:rsidRPr="004A697C" w14:paraId="3510D4C4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29906B2D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246C6DAC" w14:textId="6CA024CF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vAlign w:val="center"/>
          </w:tcPr>
          <w:p w14:paraId="6EB82E88" w14:textId="715ACB6C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網路行銷的倫理與法律議題</w:t>
            </w:r>
          </w:p>
        </w:tc>
        <w:tc>
          <w:tcPr>
            <w:tcW w:w="1761" w:type="dxa"/>
            <w:gridSpan w:val="2"/>
            <w:vAlign w:val="center"/>
          </w:tcPr>
          <w:p w14:paraId="2ADE0973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31D45F0" w14:textId="569CA8F1" w:rsidR="00580D4B" w:rsidRPr="00022173" w:rsidRDefault="00580D4B" w:rsidP="00580D4B">
            <w:pPr>
              <w:spacing w:line="240" w:lineRule="exact"/>
              <w:jc w:val="both"/>
              <w:rPr>
                <w:rStyle w:val="af"/>
                <w:rFonts w:ascii="標楷體" w:eastAsia="標楷體" w:hAnsi="標楷體"/>
                <w:b w:val="0"/>
                <w:sz w:val="20"/>
                <w:szCs w:val="18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580D4B" w:rsidRPr="004A697C" w14:paraId="68AF597B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61BF2F1B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7E7EF8B8" w14:textId="5F6E0119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vAlign w:val="center"/>
          </w:tcPr>
          <w:p w14:paraId="6818A9D8" w14:textId="2B992627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vAlign w:val="center"/>
          </w:tcPr>
          <w:p w14:paraId="1538BF2E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3D0AF6EB" w14:textId="418BF184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580D4B" w:rsidRPr="004A697C" w14:paraId="50DD17BA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2A08A1CC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2833C7FB" w14:textId="4EAE992F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vAlign w:val="center"/>
          </w:tcPr>
          <w:p w14:paraId="658BBCDA" w14:textId="389E06EA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網路行銷發展與未來趨勢</w:t>
            </w:r>
            <w:r w:rsidRPr="004A697C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3CD8DAC7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64DC721" w14:textId="672017BD" w:rsidR="00580D4B" w:rsidRPr="00022173" w:rsidRDefault="00580D4B" w:rsidP="00580D4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580D4B" w:rsidRPr="004A697C" w14:paraId="18DA93E0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4CE41323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64BEF403" w14:textId="3AFC2FCB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vAlign w:val="center"/>
          </w:tcPr>
          <w:p w14:paraId="0CA4102D" w14:textId="217C122E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網路行銷發展與未來趨勢</w:t>
            </w:r>
            <w:r w:rsidRPr="004A697C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0D0D5635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51384CD" w14:textId="6D89C8F4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 xml:space="preserve">4/13 </w:t>
            </w:r>
            <w:proofErr w:type="gramStart"/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親職日補假</w:t>
            </w:r>
            <w:proofErr w:type="gramEnd"/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(放假)</w:t>
            </w:r>
          </w:p>
        </w:tc>
      </w:tr>
      <w:tr w:rsidR="00580D4B" w:rsidRPr="004A697C" w14:paraId="21CD6BE8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1467C554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6C09EFE5" w14:textId="728E8989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vAlign w:val="center"/>
          </w:tcPr>
          <w:p w14:paraId="54450FDD" w14:textId="2FD23A04" w:rsidR="00580D4B" w:rsidRPr="004A697C" w:rsidRDefault="00580D4B" w:rsidP="00580D4B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14:paraId="787E6BDF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4FD3B01" w14:textId="59EF3864" w:rsidR="00580D4B" w:rsidRPr="00022173" w:rsidRDefault="00580D4B" w:rsidP="00580D4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ascii="標楷體" w:eastAsia="標楷體" w:hAnsi="標楷體"/>
                <w:b w:val="0"/>
                <w:sz w:val="20"/>
                <w:szCs w:val="18"/>
              </w:rPr>
            </w:pPr>
          </w:p>
        </w:tc>
      </w:tr>
      <w:tr w:rsidR="00580D4B" w:rsidRPr="004A697C" w14:paraId="71B01D86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60B17540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12EC0D84" w14:textId="54AC7BE0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vAlign w:val="center"/>
          </w:tcPr>
          <w:p w14:paraId="04CF3EB3" w14:textId="2F0873FC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vAlign w:val="center"/>
          </w:tcPr>
          <w:p w14:paraId="1DA4FFEB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5DFA9843" w14:textId="1B240AFF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580D4B" w:rsidRPr="004A697C" w14:paraId="5046AB84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0C69A00F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4B2E1506" w14:textId="776B5200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vAlign w:val="center"/>
          </w:tcPr>
          <w:p w14:paraId="41E95C26" w14:textId="77777777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vAlign w:val="center"/>
          </w:tcPr>
          <w:p w14:paraId="3080F6E5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5E8C87E8" w14:textId="77777777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580D4B" w:rsidRPr="004A697C" w14:paraId="5FD5C137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422ED7CC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1A1975B8" w14:textId="098F7F29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vAlign w:val="center"/>
          </w:tcPr>
          <w:p w14:paraId="5DC5C7B1" w14:textId="77777777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vAlign w:val="center"/>
          </w:tcPr>
          <w:p w14:paraId="078AC5D1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1D3A7B5" w14:textId="50C6A07E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580D4B" w:rsidRPr="004A697C" w14:paraId="31C09900" w14:textId="77777777" w:rsidTr="00D8162D">
        <w:trPr>
          <w:trHeight w:val="20"/>
          <w:jc w:val="center"/>
        </w:trPr>
        <w:tc>
          <w:tcPr>
            <w:tcW w:w="948" w:type="dxa"/>
            <w:vAlign w:val="center"/>
          </w:tcPr>
          <w:p w14:paraId="26623B91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2193E253" w14:textId="6E26D790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vAlign w:val="center"/>
          </w:tcPr>
          <w:p w14:paraId="415E49EB" w14:textId="77777777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vAlign w:val="center"/>
          </w:tcPr>
          <w:p w14:paraId="594685F3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018DA35B" w14:textId="77777777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580D4B" w:rsidRPr="004A697C" w14:paraId="75FEFD4B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44BA5EA8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3CCE2737" w14:textId="2A52732B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vAlign w:val="center"/>
          </w:tcPr>
          <w:p w14:paraId="4BC33269" w14:textId="77777777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vAlign w:val="center"/>
          </w:tcPr>
          <w:p w14:paraId="1A71C049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8EA77B4" w14:textId="6F07E307" w:rsidR="00580D4B" w:rsidRPr="00022173" w:rsidRDefault="00580D4B" w:rsidP="00580D4B">
            <w:pPr>
              <w:tabs>
                <w:tab w:val="left" w:pos="2333"/>
              </w:tabs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580D4B" w:rsidRPr="004A697C" w14:paraId="2DA398F9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52481C55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3373CCE9" w14:textId="324288EF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vAlign w:val="center"/>
          </w:tcPr>
          <w:p w14:paraId="7C88CCED" w14:textId="77777777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vAlign w:val="center"/>
          </w:tcPr>
          <w:p w14:paraId="272A887A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5C264D9" w14:textId="6080D764" w:rsidR="00580D4B" w:rsidRPr="00022173" w:rsidRDefault="00580D4B" w:rsidP="00580D4B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580D4B" w:rsidRPr="004A697C" w14:paraId="1168D05D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78304E83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vAlign w:val="center"/>
          </w:tcPr>
          <w:p w14:paraId="7040F16C" w14:textId="3D4B2841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vAlign w:val="center"/>
          </w:tcPr>
          <w:p w14:paraId="067AA390" w14:textId="77777777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vAlign w:val="center"/>
          </w:tcPr>
          <w:p w14:paraId="29E1915F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D92BCFB" w14:textId="49D4119C" w:rsidR="00580D4B" w:rsidRPr="00022173" w:rsidRDefault="00580D4B" w:rsidP="00580D4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580D4B" w:rsidRPr="004A697C" w14:paraId="2F5ADF87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7D0E37D4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vAlign w:val="center"/>
          </w:tcPr>
          <w:p w14:paraId="2580BB20" w14:textId="4275493C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vAlign w:val="center"/>
          </w:tcPr>
          <w:p w14:paraId="56977EE2" w14:textId="516AFDFA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vAlign w:val="center"/>
          </w:tcPr>
          <w:p w14:paraId="0CEB9027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405D8CC" w14:textId="1177C14C" w:rsidR="00580D4B" w:rsidRPr="00022173" w:rsidRDefault="00580D4B" w:rsidP="00580D4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580D4B" w:rsidRPr="004A697C" w14:paraId="585F71DD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4C3E1A94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vAlign w:val="center"/>
          </w:tcPr>
          <w:p w14:paraId="058E861F" w14:textId="6A4D5E27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vAlign w:val="center"/>
          </w:tcPr>
          <w:p w14:paraId="47BC0B62" w14:textId="77777777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vAlign w:val="center"/>
          </w:tcPr>
          <w:p w14:paraId="140D8A51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680057D" w14:textId="77777777" w:rsidR="00580D4B" w:rsidRPr="00022173" w:rsidRDefault="00580D4B" w:rsidP="00580D4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580D4B" w:rsidRPr="004A697C" w14:paraId="634EC653" w14:textId="77777777" w:rsidTr="00022173">
        <w:trPr>
          <w:trHeight w:val="20"/>
          <w:jc w:val="center"/>
        </w:trPr>
        <w:tc>
          <w:tcPr>
            <w:tcW w:w="948" w:type="dxa"/>
            <w:vAlign w:val="center"/>
          </w:tcPr>
          <w:p w14:paraId="60A002E0" w14:textId="77777777" w:rsidR="00580D4B" w:rsidRPr="004A697C" w:rsidRDefault="00580D4B" w:rsidP="00580D4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</w:t>
            </w:r>
            <w:r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14:paraId="759B322C" w14:textId="741FB492" w:rsidR="00580D4B" w:rsidRPr="00022173" w:rsidRDefault="00580D4B" w:rsidP="00580D4B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vAlign w:val="center"/>
          </w:tcPr>
          <w:p w14:paraId="5DE0CA47" w14:textId="77777777" w:rsidR="00580D4B" w:rsidRPr="004A697C" w:rsidRDefault="00580D4B" w:rsidP="00580D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022173">
              <w:rPr>
                <w:rFonts w:eastAsia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vAlign w:val="center"/>
          </w:tcPr>
          <w:p w14:paraId="13BCEF38" w14:textId="77777777" w:rsidR="00580D4B" w:rsidRPr="004A697C" w:rsidRDefault="00580D4B" w:rsidP="00580D4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5232009F" w14:textId="2550C695" w:rsidR="00580D4B" w:rsidRPr="00022173" w:rsidRDefault="00580D4B" w:rsidP="00580D4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14:paraId="601B53F0" w14:textId="77777777"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4A697C">
        <w:rPr>
          <w:rFonts w:eastAsia="標楷體"/>
          <w:sz w:val="22"/>
          <w:szCs w:val="22"/>
        </w:rPr>
        <w:t>（</w:t>
      </w:r>
      <w:proofErr w:type="gramEnd"/>
      <w:r w:rsidRPr="004A697C">
        <w:rPr>
          <w:rFonts w:eastAsia="標楷體"/>
          <w:sz w:val="22"/>
          <w:szCs w:val="22"/>
        </w:rPr>
        <w:t>所謂重大議題包含：</w:t>
      </w:r>
      <w:r w:rsidRPr="004A697C">
        <w:rPr>
          <w:rFonts w:eastAsia="標楷體" w:hint="eastAsia"/>
        </w:rPr>
        <w:t>性別平等、人權、環境、海洋、品德、生</w:t>
      </w:r>
      <w:r w:rsidRPr="004A697C">
        <w:rPr>
          <w:rFonts w:eastAsia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proofErr w:type="gramStart"/>
      <w:r w:rsidRPr="004A697C">
        <w:rPr>
          <w:rFonts w:eastAsia="標楷體"/>
          <w:sz w:val="22"/>
          <w:szCs w:val="22"/>
        </w:rPr>
        <w:t>）</w:t>
      </w:r>
      <w:proofErr w:type="gramEnd"/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D9AB" w14:textId="77777777" w:rsidR="00470B78" w:rsidRDefault="00470B78">
      <w:r>
        <w:separator/>
      </w:r>
    </w:p>
  </w:endnote>
  <w:endnote w:type="continuationSeparator" w:id="0">
    <w:p w14:paraId="10C7E9F9" w14:textId="77777777"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E181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5F48">
      <w:rPr>
        <w:rStyle w:val="a5"/>
        <w:noProof/>
      </w:rPr>
      <w:t>292</w:t>
    </w:r>
    <w:r>
      <w:rPr>
        <w:rStyle w:val="a5"/>
      </w:rPr>
      <w:fldChar w:fldCharType="end"/>
    </w:r>
  </w:p>
  <w:p w14:paraId="5172C2DE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5285" w14:textId="77777777" w:rsidR="00470B78" w:rsidRDefault="00470B78">
      <w:r>
        <w:separator/>
      </w:r>
    </w:p>
  </w:footnote>
  <w:footnote w:type="continuationSeparator" w:id="0">
    <w:p w14:paraId="012E03B4" w14:textId="77777777"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346445777">
    <w:abstractNumId w:val="5"/>
  </w:num>
  <w:num w:numId="2" w16cid:durableId="248005918">
    <w:abstractNumId w:val="4"/>
  </w:num>
  <w:num w:numId="3" w16cid:durableId="1687243223">
    <w:abstractNumId w:val="1"/>
  </w:num>
  <w:num w:numId="4" w16cid:durableId="1541626216">
    <w:abstractNumId w:val="0"/>
  </w:num>
  <w:num w:numId="5" w16cid:durableId="1308706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928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173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0D4B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95F48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5BC1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11A88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1BBD-7AF0-437B-BB35-3885FEE9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>User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2026-03-04T05:46:00Z</dcterms:created>
  <dcterms:modified xsi:type="dcterms:W3CDTF">2026-03-04T05:46:00Z</dcterms:modified>
</cp:coreProperties>
</file>